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95" w:type="pct"/>
        <w:tblInd w:w="-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1306"/>
        <w:gridCol w:w="1772"/>
        <w:gridCol w:w="4969"/>
        <w:gridCol w:w="2388"/>
      </w:tblGrid>
      <w:tr w:rsidR="00CF0AF2" w:rsidRPr="00187654" w14:paraId="7B761AA2" w14:textId="77777777" w:rsidTr="00901ECD">
        <w:trPr>
          <w:trHeight w:val="446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6979E5" w14:textId="74070BD0" w:rsidR="00CF0AF2" w:rsidRPr="00187654" w:rsidRDefault="000F3EC9" w:rsidP="00B56644">
            <w:pPr>
              <w:pStyle w:val="FPTITTLE"/>
            </w:pPr>
            <w:bookmarkStart w:id="0" w:name="_GoBack"/>
            <w:bookmarkEnd w:id="0"/>
            <w:r>
              <w:t>engineering</w:t>
            </w:r>
            <w:r w:rsidRPr="003873C4">
              <w:t xml:space="preserve"> SPECIFICATION</w:t>
            </w:r>
          </w:p>
        </w:tc>
      </w:tr>
      <w:tr w:rsidR="00CF0AF2" w:rsidRPr="00187654" w14:paraId="61A94CF9" w14:textId="77777777" w:rsidTr="00901ECD">
        <w:trPr>
          <w:trHeight w:val="446"/>
        </w:trPr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63D32E" w14:textId="4FF766FD" w:rsidR="00637620" w:rsidRPr="00187654" w:rsidRDefault="00B025A6" w:rsidP="0068309D">
            <w:pPr>
              <w:pStyle w:val="FPTITTLE"/>
            </w:pPr>
            <w:r>
              <w:t>ELECTRICAL DESIGN CRITERIA FOR THE HL-LHC INNER TRIPLET MAGNETS</w:t>
            </w:r>
          </w:p>
        </w:tc>
      </w:tr>
      <w:tr w:rsidR="00CF0AF2" w:rsidRPr="00187654" w14:paraId="438B505A" w14:textId="77777777" w:rsidTr="00901ECD">
        <w:trPr>
          <w:trHeight w:val="6379"/>
        </w:trPr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FACE50" w14:textId="77777777" w:rsidR="000F3EC9" w:rsidRPr="003873C4" w:rsidRDefault="00E11012" w:rsidP="000F3EC9">
            <w:pPr>
              <w:pStyle w:val="FPText"/>
              <w:rPr>
                <w:b/>
              </w:rPr>
            </w:pPr>
            <w:r>
              <w:rPr>
                <w:b/>
              </w:rPr>
              <w:t>Abstract</w:t>
            </w:r>
          </w:p>
          <w:p w14:paraId="480AFFEA" w14:textId="28532E95" w:rsidR="003223A2" w:rsidRDefault="003223A2" w:rsidP="00B56644">
            <w:pPr>
              <w:pStyle w:val="FPText"/>
              <w:jc w:val="both"/>
            </w:pPr>
            <w:r>
              <w:t xml:space="preserve">This document describes the </w:t>
            </w:r>
            <w:r w:rsidR="00F14461">
              <w:t xml:space="preserve">strategy applied </w:t>
            </w:r>
            <w:proofErr w:type="gramStart"/>
            <w:r w:rsidR="00F14461">
              <w:t>in order to</w:t>
            </w:r>
            <w:proofErr w:type="gramEnd"/>
            <w:r w:rsidR="00F14461">
              <w:t xml:space="preserve"> define the </w:t>
            </w:r>
            <w:r>
              <w:t xml:space="preserve">voltage withstand levels </w:t>
            </w:r>
            <w:r w:rsidR="00F14461">
              <w:t xml:space="preserve">programme </w:t>
            </w:r>
            <w:r>
              <w:t xml:space="preserve">for the </w:t>
            </w:r>
            <w:r w:rsidR="00F14461">
              <w:t xml:space="preserve">superconducting magnets manufactured under the US HL-LHC Accelerator Upgrade Programme. </w:t>
            </w:r>
            <w:r>
              <w:t xml:space="preserve">The values presented here will be </w:t>
            </w:r>
            <w:r w:rsidR="00F14461">
              <w:t>the reference to be used</w:t>
            </w:r>
            <w:r>
              <w:t xml:space="preserve"> during </w:t>
            </w:r>
            <w:r w:rsidR="00F14461">
              <w:t xml:space="preserve">the reception tests. The document gives an outlook into values to be used during </w:t>
            </w:r>
            <w:r>
              <w:t xml:space="preserve">installation and during commissioning as systems in the </w:t>
            </w:r>
            <w:r w:rsidR="00414F8D">
              <w:t xml:space="preserve">LHC </w:t>
            </w:r>
            <w:r>
              <w:t xml:space="preserve">tunnel. </w:t>
            </w:r>
          </w:p>
          <w:p w14:paraId="0B9839CD" w14:textId="77777777" w:rsidR="00B56644" w:rsidRDefault="00B56644" w:rsidP="00B56644">
            <w:pPr>
              <w:pStyle w:val="FPText"/>
              <w:jc w:val="both"/>
            </w:pPr>
          </w:p>
          <w:p w14:paraId="358800C8" w14:textId="77777777" w:rsidR="00901ECD" w:rsidRPr="00901ECD" w:rsidRDefault="00901ECD" w:rsidP="00901ECD"/>
          <w:p w14:paraId="3D92CB3A" w14:textId="77777777" w:rsidR="00440CFE" w:rsidRPr="00901ECD" w:rsidRDefault="00440CFE" w:rsidP="00901ECD">
            <w:pPr>
              <w:tabs>
                <w:tab w:val="left" w:pos="4357"/>
              </w:tabs>
            </w:pPr>
          </w:p>
        </w:tc>
      </w:tr>
      <w:tr w:rsidR="00AC3AA3" w:rsidRPr="00187654" w14:paraId="71412C69" w14:textId="77777777" w:rsidTr="00901ECD">
        <w:trPr>
          <w:trHeight w:val="409"/>
        </w:trPr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967632" w14:textId="77777777" w:rsidR="00AC3AA3" w:rsidRPr="00187654" w:rsidRDefault="00AC3AA3" w:rsidP="00DE0078">
            <w:pPr>
              <w:pStyle w:val="FPTitle1"/>
            </w:pPr>
            <w:r w:rsidRPr="00187654">
              <w:t>Traceability</w:t>
            </w:r>
          </w:p>
        </w:tc>
      </w:tr>
      <w:tr w:rsidR="004E40EF" w:rsidRPr="00187654" w14:paraId="6754B77B" w14:textId="77777777" w:rsidTr="00901ECD">
        <w:trPr>
          <w:trHeight w:val="420"/>
        </w:trPr>
        <w:tc>
          <w:tcPr>
            <w:tcW w:w="3856" w:type="pct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51A696" w14:textId="0CA7ED1E" w:rsidR="003223A2" w:rsidRPr="00F322CA" w:rsidRDefault="004E40EF" w:rsidP="003223A2">
            <w:pPr>
              <w:pStyle w:val="FPText"/>
              <w:rPr>
                <w:lang w:val="es-ES"/>
              </w:rPr>
            </w:pPr>
            <w:proofErr w:type="spellStart"/>
            <w:r w:rsidRPr="00F322CA">
              <w:rPr>
                <w:b/>
                <w:bCs/>
                <w:i/>
                <w:lang w:val="es-ES"/>
              </w:rPr>
              <w:t>Prepared</w:t>
            </w:r>
            <w:proofErr w:type="spellEnd"/>
            <w:r w:rsidRPr="00F322CA">
              <w:rPr>
                <w:b/>
                <w:bCs/>
                <w:i/>
                <w:lang w:val="es-ES"/>
              </w:rPr>
              <w:t xml:space="preserve"> </w:t>
            </w:r>
            <w:proofErr w:type="spellStart"/>
            <w:r w:rsidRPr="00F322CA">
              <w:rPr>
                <w:b/>
                <w:bCs/>
                <w:i/>
                <w:lang w:val="es-ES"/>
              </w:rPr>
              <w:t>by</w:t>
            </w:r>
            <w:proofErr w:type="spellEnd"/>
            <w:r w:rsidRPr="00F322CA">
              <w:rPr>
                <w:b/>
                <w:bCs/>
                <w:i/>
                <w:lang w:val="es-ES"/>
              </w:rPr>
              <w:t>:</w:t>
            </w:r>
            <w:r w:rsidRPr="00F322CA">
              <w:rPr>
                <w:lang w:val="es-ES"/>
              </w:rPr>
              <w:t xml:space="preserve"> </w:t>
            </w:r>
            <w:r w:rsidR="003223A2" w:rsidRPr="00F322CA">
              <w:rPr>
                <w:lang w:val="es-ES"/>
              </w:rPr>
              <w:t xml:space="preserve">Fernando </w:t>
            </w:r>
            <w:proofErr w:type="spellStart"/>
            <w:r w:rsidR="003223A2" w:rsidRPr="00F322CA">
              <w:rPr>
                <w:lang w:val="es-ES"/>
              </w:rPr>
              <w:t>Menendez</w:t>
            </w:r>
            <w:proofErr w:type="spellEnd"/>
            <w:r w:rsidR="003223A2" w:rsidRPr="00F322CA">
              <w:rPr>
                <w:lang w:val="es-ES"/>
              </w:rPr>
              <w:t xml:space="preserve"> </w:t>
            </w:r>
            <w:proofErr w:type="spellStart"/>
            <w:r w:rsidR="003223A2" w:rsidRPr="00F322CA">
              <w:rPr>
                <w:lang w:val="es-ES"/>
              </w:rPr>
              <w:t>Camara</w:t>
            </w:r>
            <w:proofErr w:type="spellEnd"/>
            <w:r w:rsidR="003223A2" w:rsidRPr="00F322CA">
              <w:rPr>
                <w:lang w:val="es-ES"/>
              </w:rPr>
              <w:t>, Felix Rodriguez Mateos</w:t>
            </w:r>
          </w:p>
        </w:tc>
        <w:tc>
          <w:tcPr>
            <w:tcW w:w="114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370BECF" w14:textId="58CA6E06" w:rsidR="004E40EF" w:rsidRPr="00187654" w:rsidRDefault="004E40EF" w:rsidP="004E40EF">
            <w:pPr>
              <w:pStyle w:val="FPText"/>
            </w:pPr>
            <w:r w:rsidRPr="00187654">
              <w:rPr>
                <w:rStyle w:val="FPTitle2Char"/>
                <w:noProof w:val="0"/>
              </w:rPr>
              <w:t>Date:</w:t>
            </w:r>
            <w:r w:rsidRPr="00187654">
              <w:t xml:space="preserve"> </w:t>
            </w:r>
            <w:r w:rsidR="00685275">
              <w:t>2018-02</w:t>
            </w:r>
            <w:r w:rsidR="00C82515" w:rsidRPr="007637AA">
              <w:t>-</w:t>
            </w:r>
            <w:r w:rsidR="00685275">
              <w:t>09</w:t>
            </w:r>
          </w:p>
        </w:tc>
      </w:tr>
      <w:tr w:rsidR="004E40EF" w:rsidRPr="00187654" w14:paraId="17C50984" w14:textId="77777777" w:rsidTr="00901ECD">
        <w:trPr>
          <w:trHeight w:val="420"/>
        </w:trPr>
        <w:tc>
          <w:tcPr>
            <w:tcW w:w="38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0FD0F0" w14:textId="77B8F1A4" w:rsidR="004E40EF" w:rsidRPr="00187654" w:rsidRDefault="004E40EF" w:rsidP="00A961C2">
            <w:pPr>
              <w:pStyle w:val="FPText"/>
              <w:rPr>
                <w:b/>
              </w:rPr>
            </w:pPr>
            <w:r w:rsidRPr="00187654">
              <w:rPr>
                <w:b/>
                <w:bCs/>
                <w:i/>
              </w:rPr>
              <w:t>Verified by:</w:t>
            </w:r>
            <w:r w:rsidRPr="00187654">
              <w:t xml:space="preserve"> </w:t>
            </w:r>
            <w:r w:rsidR="00A961C2">
              <w:t>P Ferracin, M Mentink, S Yammine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1CF4634" w14:textId="77777777" w:rsidR="004E40EF" w:rsidRPr="00C82515" w:rsidRDefault="004E40EF" w:rsidP="004E40EF">
            <w:pPr>
              <w:pStyle w:val="FPText"/>
            </w:pPr>
            <w:r w:rsidRPr="00187654">
              <w:rPr>
                <w:rStyle w:val="FPTitle2Char"/>
                <w:noProof w:val="0"/>
              </w:rPr>
              <w:t>Date:</w:t>
            </w:r>
            <w:r w:rsidRPr="00187654">
              <w:t xml:space="preserve"> </w:t>
            </w:r>
            <w:r w:rsidR="00C82515" w:rsidRPr="007637AA">
              <w:t>20YY-MM-DD</w:t>
            </w:r>
          </w:p>
        </w:tc>
      </w:tr>
      <w:tr w:rsidR="004E40EF" w:rsidRPr="00187654" w14:paraId="621F2876" w14:textId="77777777" w:rsidTr="00901ECD">
        <w:trPr>
          <w:trHeight w:val="420"/>
        </w:trPr>
        <w:tc>
          <w:tcPr>
            <w:tcW w:w="38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0AD182" w14:textId="3805B4B8" w:rsidR="004E40EF" w:rsidRPr="00187654" w:rsidRDefault="004E40EF" w:rsidP="00A961C2">
            <w:pPr>
              <w:pStyle w:val="FPText"/>
              <w:rPr>
                <w:b/>
              </w:rPr>
            </w:pPr>
            <w:r w:rsidRPr="00187654">
              <w:rPr>
                <w:b/>
                <w:bCs/>
                <w:i/>
              </w:rPr>
              <w:t>Approved by</w:t>
            </w:r>
            <w:r w:rsidRPr="00187654">
              <w:t xml:space="preserve">: </w:t>
            </w:r>
            <w:r w:rsidR="00A961C2">
              <w:t>G Ambrosio, E Todesco</w:t>
            </w:r>
            <w:r w:rsidR="00685275">
              <w:t>, D Wollmann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147026" w14:textId="77777777" w:rsidR="004E40EF" w:rsidRPr="00C82515" w:rsidRDefault="004E40EF" w:rsidP="004E40EF">
            <w:pPr>
              <w:pStyle w:val="FPText"/>
            </w:pPr>
            <w:r w:rsidRPr="00187654">
              <w:rPr>
                <w:rStyle w:val="FPTitle2Char"/>
                <w:noProof w:val="0"/>
              </w:rPr>
              <w:t>Date:</w:t>
            </w:r>
            <w:r w:rsidRPr="00187654">
              <w:t xml:space="preserve"> </w:t>
            </w:r>
            <w:r w:rsidR="00C82515" w:rsidRPr="007637AA">
              <w:t>20YY-MM-DD</w:t>
            </w:r>
          </w:p>
        </w:tc>
      </w:tr>
      <w:tr w:rsidR="00AC3AA3" w:rsidRPr="00187654" w14:paraId="62144E6A" w14:textId="77777777" w:rsidTr="00901ECD">
        <w:trPr>
          <w:trHeight w:val="420"/>
        </w:trPr>
        <w:tc>
          <w:tcPr>
            <w:tcW w:w="5000" w:type="pct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601BB8" w14:textId="6D80EFF5" w:rsidR="00AC3AA3" w:rsidRPr="00187654" w:rsidRDefault="00AC3AA3" w:rsidP="00E62C01">
            <w:pPr>
              <w:pStyle w:val="FPText"/>
              <w:rPr>
                <w:b/>
              </w:rPr>
            </w:pPr>
            <w:r w:rsidRPr="00187654">
              <w:rPr>
                <w:b/>
                <w:bCs/>
                <w:i/>
              </w:rPr>
              <w:t>Distribution</w:t>
            </w:r>
            <w:r w:rsidRPr="00187654">
              <w:t xml:space="preserve">: </w:t>
            </w:r>
            <w:r w:rsidR="00E62C01">
              <w:t>to be defined</w:t>
            </w:r>
          </w:p>
        </w:tc>
      </w:tr>
      <w:tr w:rsidR="000436C3" w:rsidRPr="00187654" w14:paraId="054EC3F9" w14:textId="77777777" w:rsidTr="00901ECD">
        <w:trPr>
          <w:trHeight w:val="420"/>
        </w:trPr>
        <w:tc>
          <w:tcPr>
            <w:tcW w:w="6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1119EA" w14:textId="77777777" w:rsidR="000436C3" w:rsidRPr="00187654" w:rsidRDefault="000436C3" w:rsidP="00046B09">
            <w:pPr>
              <w:pStyle w:val="FPTitle2"/>
            </w:pPr>
            <w:r w:rsidRPr="00187654">
              <w:t>Rev. No.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C04F1" w14:textId="77777777" w:rsidR="000436C3" w:rsidRPr="00187654" w:rsidRDefault="000436C3" w:rsidP="001726E5">
            <w:pPr>
              <w:pStyle w:val="FPTitle2"/>
            </w:pPr>
            <w:r w:rsidRPr="00187654">
              <w:t>Date</w:t>
            </w:r>
          </w:p>
        </w:tc>
        <w:tc>
          <w:tcPr>
            <w:tcW w:w="35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F670B6" w14:textId="29D6D10F" w:rsidR="000436C3" w:rsidRPr="00187654" w:rsidRDefault="00E62C01" w:rsidP="00A32796">
            <w:pPr>
              <w:pStyle w:val="FPTitle2"/>
            </w:pPr>
            <w:r>
              <w:t>Description of Changes</w:t>
            </w:r>
          </w:p>
        </w:tc>
      </w:tr>
      <w:tr w:rsidR="000436C3" w:rsidRPr="00187654" w14:paraId="77F10DAD" w14:textId="77777777" w:rsidTr="00901ECD">
        <w:trPr>
          <w:trHeight w:val="420"/>
        </w:trPr>
        <w:tc>
          <w:tcPr>
            <w:tcW w:w="6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C0D05E" w14:textId="503EAD60" w:rsidR="000436C3" w:rsidRPr="00187654" w:rsidRDefault="00E62C01" w:rsidP="00A32796">
            <w:pPr>
              <w:pStyle w:val="FPText"/>
            </w:pPr>
            <w:r>
              <w:t>0.1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86BB" w14:textId="6D77650D" w:rsidR="000436C3" w:rsidRPr="00187654" w:rsidRDefault="00E62C01" w:rsidP="00E62C01">
            <w:pPr>
              <w:pStyle w:val="FPText"/>
            </w:pPr>
            <w:r>
              <w:t>2018-02-09</w:t>
            </w:r>
          </w:p>
        </w:tc>
        <w:tc>
          <w:tcPr>
            <w:tcW w:w="35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66B92F1" w14:textId="6DCBD6AD" w:rsidR="000436C3" w:rsidRPr="00187654" w:rsidRDefault="00E62C01" w:rsidP="006C766D">
            <w:pPr>
              <w:pStyle w:val="FPText"/>
            </w:pPr>
            <w:r>
              <w:t>First version</w:t>
            </w:r>
          </w:p>
        </w:tc>
      </w:tr>
      <w:tr w:rsidR="000436C3" w:rsidRPr="00187654" w14:paraId="5DBF5981" w14:textId="77777777" w:rsidTr="00901ECD">
        <w:trPr>
          <w:trHeight w:val="420"/>
        </w:trPr>
        <w:tc>
          <w:tcPr>
            <w:tcW w:w="6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5CA" w14:textId="7E0036EB" w:rsidR="000436C3" w:rsidRPr="00187654" w:rsidRDefault="00835129" w:rsidP="00404A61">
            <w:r>
              <w:t>0.2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D4E9C" w14:textId="01949447" w:rsidR="000436C3" w:rsidRPr="00187654" w:rsidRDefault="00835129" w:rsidP="00404A61">
            <w:r>
              <w:t>2018-02-22</w:t>
            </w:r>
          </w:p>
        </w:tc>
        <w:tc>
          <w:tcPr>
            <w:tcW w:w="35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4D839F" w14:textId="3C091640" w:rsidR="000436C3" w:rsidRPr="00187654" w:rsidRDefault="00835129" w:rsidP="00404A61">
            <w:r>
              <w:t xml:space="preserve">Second version </w:t>
            </w:r>
            <w:proofErr w:type="spellStart"/>
            <w:r>
              <w:t>oincluding</w:t>
            </w:r>
            <w:proofErr w:type="spellEnd"/>
            <w:r>
              <w:t xml:space="preserve"> corrections and changes to text by M Mentink</w:t>
            </w:r>
          </w:p>
        </w:tc>
      </w:tr>
      <w:tr w:rsidR="000436C3" w:rsidRPr="00187654" w14:paraId="279FFE60" w14:textId="77777777" w:rsidTr="005E214B">
        <w:trPr>
          <w:trHeight w:val="420"/>
        </w:trPr>
        <w:tc>
          <w:tcPr>
            <w:tcW w:w="626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0D9958A" w14:textId="77777777" w:rsidR="000436C3" w:rsidRPr="00187654" w:rsidRDefault="000436C3" w:rsidP="00404A61"/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4A8349" w14:textId="77777777" w:rsidR="000436C3" w:rsidRPr="00187654" w:rsidRDefault="000436C3" w:rsidP="00404A61"/>
        </w:tc>
        <w:tc>
          <w:tcPr>
            <w:tcW w:w="352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39B4B2D" w14:textId="77777777" w:rsidR="000436C3" w:rsidRPr="00187654" w:rsidRDefault="000436C3" w:rsidP="00404A61"/>
        </w:tc>
      </w:tr>
      <w:tr w:rsidR="000436C3" w:rsidRPr="00187654" w14:paraId="5897EB46" w14:textId="77777777" w:rsidTr="005E214B">
        <w:trPr>
          <w:trHeight w:val="420"/>
        </w:trPr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E7A9F" w14:textId="77777777" w:rsidR="000436C3" w:rsidRPr="00187654" w:rsidRDefault="000436C3" w:rsidP="00404A61"/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061F" w14:textId="77777777" w:rsidR="000436C3" w:rsidRPr="00187654" w:rsidRDefault="000436C3" w:rsidP="00404A61"/>
        </w:tc>
        <w:tc>
          <w:tcPr>
            <w:tcW w:w="3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9D5E" w14:textId="77777777" w:rsidR="000436C3" w:rsidRPr="00187654" w:rsidRDefault="000436C3" w:rsidP="00404A61"/>
        </w:tc>
      </w:tr>
    </w:tbl>
    <w:p w14:paraId="5729CB3F" w14:textId="77777777" w:rsidR="00BC120A" w:rsidRPr="00187654" w:rsidRDefault="00BC120A" w:rsidP="00404A61">
      <w:r w:rsidRPr="00187654">
        <w:br w:type="page"/>
      </w:r>
    </w:p>
    <w:p w14:paraId="79672286" w14:textId="77777777" w:rsidR="00AA23CB" w:rsidRPr="00187654" w:rsidRDefault="00AA23CB" w:rsidP="00AA23CB">
      <w:pPr>
        <w:pStyle w:val="FPTITTLE"/>
      </w:pPr>
      <w:r w:rsidRPr="00187654">
        <w:lastRenderedPageBreak/>
        <w:t>TABLE OF CONTENTS</w:t>
      </w:r>
    </w:p>
    <w:bookmarkStart w:id="1" w:name="_Toc478636341"/>
    <w:p w14:paraId="132B707A" w14:textId="77777777" w:rsidR="0051288F" w:rsidRDefault="00B2672A">
      <w:pPr>
        <w:pStyle w:val="TOC1"/>
        <w:tabs>
          <w:tab w:val="left" w:pos="358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napToGrid/>
          <w:kern w:val="0"/>
          <w:sz w:val="24"/>
          <w:szCs w:val="24"/>
          <w:lang w:val="en-US" w:eastAsia="ja-JP"/>
        </w:rPr>
      </w:pPr>
      <w:r>
        <w:rPr>
          <w:bCs w:val="0"/>
        </w:rPr>
        <w:fldChar w:fldCharType="begin"/>
      </w:r>
      <w:r>
        <w:rPr>
          <w:bCs w:val="0"/>
        </w:rPr>
        <w:instrText xml:space="preserve"> TOC \o "2-2" \h \z \t "Heading 1,1" </w:instrText>
      </w:r>
      <w:r>
        <w:rPr>
          <w:bCs w:val="0"/>
        </w:rPr>
        <w:fldChar w:fldCharType="separate"/>
      </w:r>
      <w:r w:rsidR="0051288F">
        <w:rPr>
          <w:noProof/>
        </w:rPr>
        <w:t>1</w:t>
      </w:r>
      <w:r w:rsidR="0051288F">
        <w:rPr>
          <w:rFonts w:eastAsiaTheme="minorEastAsia" w:cstheme="minorBidi"/>
          <w:b w:val="0"/>
          <w:bCs w:val="0"/>
          <w:caps w:val="0"/>
          <w:noProof/>
          <w:snapToGrid/>
          <w:kern w:val="0"/>
          <w:sz w:val="24"/>
          <w:szCs w:val="24"/>
          <w:lang w:val="en-US" w:eastAsia="ja-JP"/>
        </w:rPr>
        <w:tab/>
      </w:r>
      <w:r w:rsidR="0051288F">
        <w:rPr>
          <w:noProof/>
        </w:rPr>
        <w:t>Introduction</w:t>
      </w:r>
      <w:r w:rsidR="0051288F">
        <w:rPr>
          <w:noProof/>
        </w:rPr>
        <w:tab/>
      </w:r>
      <w:r w:rsidR="0051288F">
        <w:rPr>
          <w:noProof/>
        </w:rPr>
        <w:fldChar w:fldCharType="begin"/>
      </w:r>
      <w:r w:rsidR="0051288F">
        <w:rPr>
          <w:noProof/>
        </w:rPr>
        <w:instrText xml:space="preserve"> PAGEREF _Toc379789852 \h </w:instrText>
      </w:r>
      <w:r w:rsidR="0051288F">
        <w:rPr>
          <w:noProof/>
        </w:rPr>
      </w:r>
      <w:r w:rsidR="0051288F">
        <w:rPr>
          <w:noProof/>
        </w:rPr>
        <w:fldChar w:fldCharType="separate"/>
      </w:r>
      <w:r w:rsidR="0051288F">
        <w:rPr>
          <w:noProof/>
        </w:rPr>
        <w:t>3</w:t>
      </w:r>
      <w:r w:rsidR="0051288F">
        <w:rPr>
          <w:noProof/>
        </w:rPr>
        <w:fldChar w:fldCharType="end"/>
      </w:r>
    </w:p>
    <w:p w14:paraId="0486B4F2" w14:textId="77777777" w:rsidR="0051288F" w:rsidRDefault="0051288F">
      <w:pPr>
        <w:pStyle w:val="TOC1"/>
        <w:tabs>
          <w:tab w:val="left" w:pos="358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napToGrid/>
          <w:kern w:val="0"/>
          <w:sz w:val="24"/>
          <w:szCs w:val="24"/>
          <w:lang w:val="en-US" w:eastAsia="ja-JP"/>
        </w:rPr>
      </w:pPr>
      <w:r>
        <w:rPr>
          <w:noProof/>
        </w:rPr>
        <w:t>2</w:t>
      </w:r>
      <w:r>
        <w:rPr>
          <w:rFonts w:eastAsiaTheme="minorEastAsia" w:cstheme="minorBidi"/>
          <w:b w:val="0"/>
          <w:bCs w:val="0"/>
          <w:caps w:val="0"/>
          <w:noProof/>
          <w:snapToGrid/>
          <w:kern w:val="0"/>
          <w:sz w:val="24"/>
          <w:szCs w:val="24"/>
          <w:lang w:val="en-US" w:eastAsia="ja-JP"/>
        </w:rPr>
        <w:tab/>
      </w:r>
      <w:r>
        <w:rPr>
          <w:noProof/>
        </w:rPr>
        <w:t>Electrical testS STRATEGY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_Toc379789853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ED84A02" w14:textId="77777777" w:rsidR="0051288F" w:rsidRDefault="0051288F">
      <w:pPr>
        <w:pStyle w:val="TOC1"/>
        <w:tabs>
          <w:tab w:val="left" w:pos="358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napToGrid/>
          <w:kern w:val="0"/>
          <w:sz w:val="24"/>
          <w:szCs w:val="24"/>
          <w:lang w:val="en-US" w:eastAsia="ja-JP"/>
        </w:rPr>
      </w:pPr>
      <w:r>
        <w:rPr>
          <w:noProof/>
        </w:rPr>
        <w:t>3</w:t>
      </w:r>
      <w:r>
        <w:rPr>
          <w:rFonts w:eastAsiaTheme="minorEastAsia" w:cstheme="minorBidi"/>
          <w:b w:val="0"/>
          <w:bCs w:val="0"/>
          <w:caps w:val="0"/>
          <w:noProof/>
          <w:snapToGrid/>
          <w:kern w:val="0"/>
          <w:sz w:val="24"/>
          <w:szCs w:val="24"/>
          <w:lang w:val="en-US" w:eastAsia="ja-JP"/>
        </w:rPr>
        <w:tab/>
      </w:r>
      <w:r w:rsidRPr="00151D0D">
        <w:rPr>
          <w:caps w:val="0"/>
          <w:noProof/>
        </w:rPr>
        <w:t>DEFINING THE HIGH VOLTAGE TEST LEVELS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_Toc379789854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A9BFB02" w14:textId="77777777" w:rsidR="0051288F" w:rsidRDefault="0051288F">
      <w:pPr>
        <w:pStyle w:val="TOC1"/>
        <w:tabs>
          <w:tab w:val="left" w:pos="358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napToGrid/>
          <w:kern w:val="0"/>
          <w:sz w:val="24"/>
          <w:szCs w:val="24"/>
          <w:lang w:val="en-US" w:eastAsia="ja-JP"/>
        </w:rPr>
      </w:pPr>
      <w:r>
        <w:rPr>
          <w:noProof/>
        </w:rPr>
        <w:t>4</w:t>
      </w:r>
      <w:r>
        <w:rPr>
          <w:rFonts w:eastAsiaTheme="minorEastAsia" w:cstheme="minorBidi"/>
          <w:b w:val="0"/>
          <w:bCs w:val="0"/>
          <w:caps w:val="0"/>
          <w:noProof/>
          <w:snapToGrid/>
          <w:kern w:val="0"/>
          <w:sz w:val="24"/>
          <w:szCs w:val="24"/>
          <w:lang w:val="en-US" w:eastAsia="ja-JP"/>
        </w:rPr>
        <w:tab/>
      </w: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_Toc379789855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31B8C6C" w14:textId="2FE9609C" w:rsidR="00B2672A" w:rsidRDefault="00B2672A" w:rsidP="00B2672A">
      <w:pPr>
        <w:pStyle w:val="Heading1"/>
        <w:numPr>
          <w:ilvl w:val="0"/>
          <w:numId w:val="0"/>
        </w:numPr>
        <w:ind w:left="567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fldChar w:fldCharType="end"/>
      </w:r>
    </w:p>
    <w:p w14:paraId="35BD1066" w14:textId="77777777" w:rsidR="00B2672A" w:rsidRDefault="00B2672A">
      <w:pPr>
        <w:jc w:val="left"/>
        <w:outlineLvl w:val="9"/>
        <w:rPr>
          <w:rFonts w:asciiTheme="minorHAnsi" w:hAnsiTheme="minorHAnsi"/>
          <w:b/>
          <w:bCs/>
          <w:cap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br w:type="page"/>
      </w:r>
    </w:p>
    <w:p w14:paraId="096B2EC6" w14:textId="4318F1FE" w:rsidR="007615E9" w:rsidRDefault="007615E9" w:rsidP="007615E9">
      <w:pPr>
        <w:pStyle w:val="Heading1"/>
      </w:pPr>
      <w:r w:rsidRPr="007615E9">
        <w:lastRenderedPageBreak/>
        <w:t xml:space="preserve"> </w:t>
      </w:r>
      <w:bookmarkStart w:id="2" w:name="_Toc379789852"/>
      <w:bookmarkEnd w:id="1"/>
      <w:r w:rsidR="00654D82">
        <w:t>Introduction</w:t>
      </w:r>
      <w:bookmarkEnd w:id="2"/>
    </w:p>
    <w:p w14:paraId="1E6149CE" w14:textId="4F36796E" w:rsidR="007615E9" w:rsidRDefault="007615E9" w:rsidP="007615E9">
      <w:pPr>
        <w:pStyle w:val="Bodytext"/>
      </w:pPr>
      <w:r w:rsidRPr="00151385">
        <w:t xml:space="preserve">Electrical tests are performed </w:t>
      </w:r>
      <w:r w:rsidR="00B8438A">
        <w:t xml:space="preserve">in components belonging to the superconducting magnet chains </w:t>
      </w:r>
      <w:proofErr w:type="gramStart"/>
      <w:r w:rsidR="00B8438A">
        <w:t xml:space="preserve">in order </w:t>
      </w:r>
      <w:r w:rsidRPr="00151385">
        <w:t>to</w:t>
      </w:r>
      <w:proofErr w:type="gramEnd"/>
      <w:r w:rsidRPr="00151385">
        <w:t xml:space="preserve"> verify that the integrity and insulation </w:t>
      </w:r>
      <w:r w:rsidR="00B8438A">
        <w:t>across the systems</w:t>
      </w:r>
      <w:r w:rsidRPr="00151385">
        <w:t xml:space="preserve"> are within </w:t>
      </w:r>
      <w:r w:rsidR="00B8438A">
        <w:t xml:space="preserve">the expected </w:t>
      </w:r>
      <w:r w:rsidRPr="00151385">
        <w:t>nominal limits. Electrical tests are also required</w:t>
      </w:r>
      <w:r w:rsidR="009B5252">
        <w:t>, among others,</w:t>
      </w:r>
      <w:r w:rsidRPr="00151385">
        <w:t xml:space="preserve"> </w:t>
      </w:r>
      <w:r w:rsidR="00B8438A">
        <w:t xml:space="preserve">in the process </w:t>
      </w:r>
      <w:r w:rsidRPr="00151385">
        <w:t xml:space="preserve">to certify acceptance before </w:t>
      </w:r>
      <w:proofErr w:type="spellStart"/>
      <w:r w:rsidRPr="00151385">
        <w:t>cryostating</w:t>
      </w:r>
      <w:proofErr w:type="spellEnd"/>
      <w:r w:rsidR="00B8438A">
        <w:t>, at reception</w:t>
      </w:r>
      <w:r w:rsidRPr="00151385">
        <w:t xml:space="preserve"> or before installation of components in the tunnel.</w:t>
      </w:r>
    </w:p>
    <w:p w14:paraId="18EE068F" w14:textId="0243A37D" w:rsidR="007615E9" w:rsidRDefault="00B8438A" w:rsidP="007615E9">
      <w:pPr>
        <w:pStyle w:val="Bodytext"/>
      </w:pPr>
      <w:r>
        <w:t>In general, c</w:t>
      </w:r>
      <w:r w:rsidR="007615E9">
        <w:t xml:space="preserve">omponents must be designed according to voltages that they should withstand during operation. </w:t>
      </w:r>
      <w:r>
        <w:t>T</w:t>
      </w:r>
      <w:r w:rsidR="007615E9">
        <w:t xml:space="preserve">est levels </w:t>
      </w:r>
      <w:r>
        <w:t xml:space="preserve">are usually fixed </w:t>
      </w:r>
      <w:r w:rsidR="007615E9">
        <w:t xml:space="preserve">according to </w:t>
      </w:r>
      <w:r>
        <w:t xml:space="preserve">some </w:t>
      </w:r>
      <w:r w:rsidR="007615E9">
        <w:t>worst conditions</w:t>
      </w:r>
      <w:r>
        <w:t xml:space="preserve"> that can be encountered during operation and </w:t>
      </w:r>
      <w:r w:rsidR="009B5252">
        <w:t>are</w:t>
      </w:r>
      <w:r w:rsidR="007615E9">
        <w:t xml:space="preserve"> something intrinsically linked to the design of components. </w:t>
      </w:r>
      <w:r w:rsidR="009B5252">
        <w:t>Already from the early</w:t>
      </w:r>
      <w:r>
        <w:t xml:space="preserve"> phases </w:t>
      </w:r>
      <w:r w:rsidR="009B5252">
        <w:t xml:space="preserve">in the </w:t>
      </w:r>
      <w:r>
        <w:t xml:space="preserve">design of a superconducting component, electrical withstand levels must be considered with the same priority as </w:t>
      </w:r>
      <w:r w:rsidR="009B5252">
        <w:t xml:space="preserve">their </w:t>
      </w:r>
      <w:r>
        <w:t>quench pro</w:t>
      </w:r>
      <w:r w:rsidR="009B5252">
        <w:t xml:space="preserve">tection or the magnetic design. </w:t>
      </w:r>
      <w:r w:rsidR="007615E9">
        <w:t xml:space="preserve">Defining realistic testing conditions requires the understanding of both design of components and the </w:t>
      </w:r>
      <w:r w:rsidR="009B5252">
        <w:t xml:space="preserve">very </w:t>
      </w:r>
      <w:r w:rsidR="007615E9">
        <w:t>operational aspects.</w:t>
      </w:r>
    </w:p>
    <w:p w14:paraId="53266750" w14:textId="5F827093" w:rsidR="007615E9" w:rsidRDefault="007615E9" w:rsidP="007615E9">
      <w:pPr>
        <w:pStyle w:val="Bodytext"/>
      </w:pPr>
      <w:r>
        <w:t xml:space="preserve">This document applies </w:t>
      </w:r>
      <w:r w:rsidR="00B8438A">
        <w:t xml:space="preserve">principally </w:t>
      </w:r>
      <w:r>
        <w:t>to insulation impedances from the active element to ground</w:t>
      </w:r>
      <w:r w:rsidR="00B8438A">
        <w:t>. W</w:t>
      </w:r>
      <w:r>
        <w:t>hen</w:t>
      </w:r>
      <w:r w:rsidR="00B8438A">
        <w:t xml:space="preserve">ever </w:t>
      </w:r>
      <w:proofErr w:type="gramStart"/>
      <w:r w:rsidR="00B8438A">
        <w:t xml:space="preserve">applicable, </w:t>
      </w:r>
      <w:r>
        <w:t xml:space="preserve"> </w:t>
      </w:r>
      <w:r w:rsidR="00B8438A">
        <w:t>numbers</w:t>
      </w:r>
      <w:proofErr w:type="gramEnd"/>
      <w:r w:rsidR="00B8438A">
        <w:t xml:space="preserve"> are </w:t>
      </w:r>
      <w:r w:rsidR="009B5252">
        <w:t>related to</w:t>
      </w:r>
      <w:r w:rsidR="00B8438A">
        <w:t xml:space="preserve"> insulations</w:t>
      </w:r>
      <w:r>
        <w:t xml:space="preserve"> from the </w:t>
      </w:r>
      <w:r w:rsidR="00B8438A">
        <w:t>active parts</w:t>
      </w:r>
      <w:r>
        <w:t xml:space="preserve"> to the protection systems (</w:t>
      </w:r>
      <w:r w:rsidR="009B5252">
        <w:t>e.g.</w:t>
      </w:r>
      <w:r w:rsidR="00B8438A">
        <w:t xml:space="preserve"> quench </w:t>
      </w:r>
      <w:r>
        <w:t>heaters)</w:t>
      </w:r>
      <w:r w:rsidR="00B8438A">
        <w:t xml:space="preserve">. Some indications are presented </w:t>
      </w:r>
      <w:r>
        <w:t xml:space="preserve">also </w:t>
      </w:r>
      <w:r w:rsidR="00B8438A">
        <w:t xml:space="preserve">for voltages appearing </w:t>
      </w:r>
      <w:r>
        <w:t xml:space="preserve">between turns of the same coil. </w:t>
      </w:r>
    </w:p>
    <w:p w14:paraId="22FC609F" w14:textId="7913D766" w:rsidR="007615E9" w:rsidRDefault="00457873" w:rsidP="007615E9">
      <w:pPr>
        <w:pStyle w:val="Bodytext"/>
      </w:pPr>
      <w:r>
        <w:t>The rationale behind is that i</w:t>
      </w:r>
      <w:r w:rsidR="007615E9">
        <w:t xml:space="preserve">f V is the maximum voltage that a component is expected to withstand during normal </w:t>
      </w:r>
      <w:r>
        <w:t xml:space="preserve">accelerator </w:t>
      </w:r>
      <w:r w:rsidR="007615E9">
        <w:t>operation, V</w:t>
      </w:r>
      <w:r w:rsidR="007615E9" w:rsidRPr="009B5252">
        <w:rPr>
          <w:vertAlign w:val="subscript"/>
        </w:rPr>
        <w:t>test1</w:t>
      </w:r>
      <w:r w:rsidR="007615E9">
        <w:t>= a*</w:t>
      </w:r>
      <w:proofErr w:type="spellStart"/>
      <w:r w:rsidR="007615E9">
        <w:t>V+b</w:t>
      </w:r>
      <w:proofErr w:type="spellEnd"/>
      <w:r w:rsidR="007615E9">
        <w:t xml:space="preserve"> will be the test voltage at the same </w:t>
      </w:r>
      <w:r>
        <w:t xml:space="preserve">operational (i.e. cryogenic) </w:t>
      </w:r>
      <w:r w:rsidR="007615E9">
        <w:t>conditions</w:t>
      </w:r>
      <w:r>
        <w:t>. The</w:t>
      </w:r>
      <w:r w:rsidR="007615E9">
        <w:t xml:space="preserve"> IEEE Standard 95-177 suggests a=2, and b from 1000 to 2000 V. This norm has been frequently applied to superconducting systems, although it was defined for electrical devices in general. Nevertheless, in the case of the LHC</w:t>
      </w:r>
      <w:r>
        <w:t xml:space="preserve"> already</w:t>
      </w:r>
      <w:r w:rsidR="00406D7D">
        <w:t xml:space="preserve"> [1]</w:t>
      </w:r>
      <w:r>
        <w:t>, CERN</w:t>
      </w:r>
      <w:r w:rsidR="007615E9">
        <w:t xml:space="preserve"> followed </w:t>
      </w:r>
      <w:r>
        <w:t xml:space="preserve">the latter </w:t>
      </w:r>
      <w:r w:rsidR="007615E9">
        <w:t xml:space="preserve">standard </w:t>
      </w:r>
      <w:r>
        <w:t xml:space="preserve">applying it as </w:t>
      </w:r>
      <w:r w:rsidR="007615E9">
        <w:t>V</w:t>
      </w:r>
      <w:r w:rsidR="007615E9" w:rsidRPr="009B5252">
        <w:rPr>
          <w:vertAlign w:val="subscript"/>
        </w:rPr>
        <w:t>test1</w:t>
      </w:r>
      <w:r w:rsidR="007615E9">
        <w:t xml:space="preserve">=2*V+500. </w:t>
      </w:r>
      <w:r>
        <w:t>For the</w:t>
      </w:r>
      <w:r w:rsidR="007615E9">
        <w:t xml:space="preserve"> HL-LHC </w:t>
      </w:r>
      <w:r>
        <w:t>P</w:t>
      </w:r>
      <w:r w:rsidR="007615E9">
        <w:t xml:space="preserve">roject, </w:t>
      </w:r>
      <w:r>
        <w:t>it has been agreed that the</w:t>
      </w:r>
      <w:r w:rsidR="007615E9">
        <w:t xml:space="preserve"> same standard</w:t>
      </w:r>
      <w:r>
        <w:t>, with some minor improvements, be</w:t>
      </w:r>
      <w:r w:rsidR="007615E9">
        <w:t xml:space="preserve"> followed. </w:t>
      </w:r>
    </w:p>
    <w:p w14:paraId="5118820D" w14:textId="35A22247" w:rsidR="007615E9" w:rsidRDefault="007615E9" w:rsidP="007615E9">
      <w:pPr>
        <w:pStyle w:val="Bodytext"/>
      </w:pPr>
      <w:r>
        <w:t>If the tests are performed at different ambient and temperature-pressure conditions</w:t>
      </w:r>
      <w:r w:rsidR="00750309">
        <w:t xml:space="preserve"> than the nominal ones</w:t>
      </w:r>
      <w:r>
        <w:t xml:space="preserve">, the rule is to apply a so-called “scaling factor” to consider the influence of density in </w:t>
      </w:r>
      <w:proofErr w:type="spellStart"/>
      <w:r>
        <w:t>Paschen’s</w:t>
      </w:r>
      <w:proofErr w:type="spellEnd"/>
      <w:r>
        <w:t xml:space="preserve"> </w:t>
      </w:r>
      <w:proofErr w:type="gramStart"/>
      <w:r>
        <w:t xml:space="preserve">law </w:t>
      </w:r>
      <w:r w:rsidR="00750309">
        <w:t>.</w:t>
      </w:r>
      <w:proofErr w:type="gramEnd"/>
      <w:r w:rsidR="00750309">
        <w:t xml:space="preserve"> This results into a new test value </w:t>
      </w:r>
      <w:r>
        <w:t>V</w:t>
      </w:r>
      <w:r w:rsidRPr="009B5252">
        <w:rPr>
          <w:vertAlign w:val="subscript"/>
        </w:rPr>
        <w:t>test2</w:t>
      </w:r>
      <w:r>
        <w:t>=c*(a*</w:t>
      </w:r>
      <w:proofErr w:type="spellStart"/>
      <w:r>
        <w:t>V+b</w:t>
      </w:r>
      <w:proofErr w:type="spellEnd"/>
      <w:r>
        <w:t>)</w:t>
      </w:r>
      <w:r w:rsidR="00750309">
        <w:t>, c being that scaling factor.</w:t>
      </w:r>
    </w:p>
    <w:p w14:paraId="666F780C" w14:textId="399C5A59" w:rsidR="007615E9" w:rsidRDefault="007615E9" w:rsidP="007615E9">
      <w:pPr>
        <w:pStyle w:val="Bodytext"/>
      </w:pPr>
      <w:r>
        <w:t xml:space="preserve">Usually insulation materials used in cryogenic systems are highly dielectric, having </w:t>
      </w:r>
      <w:r w:rsidR="004C4E70">
        <w:t xml:space="preserve">rather large </w:t>
      </w:r>
      <w:r>
        <w:t>breakdown voltages, with a high margin with respect to operation</w:t>
      </w:r>
      <w:r w:rsidR="004C4E70">
        <w:t xml:space="preserve"> (e</w:t>
      </w:r>
      <w:r>
        <w:t xml:space="preserve">.g. </w:t>
      </w:r>
      <w:r w:rsidR="004C4E70">
        <w:t>a</w:t>
      </w:r>
      <w:r>
        <w:t xml:space="preserve"> layer of 125 </w:t>
      </w:r>
      <w:proofErr w:type="spellStart"/>
      <w:r>
        <w:t>μm</w:t>
      </w:r>
      <w:proofErr w:type="spellEnd"/>
      <w:r>
        <w:t xml:space="preserve"> of </w:t>
      </w:r>
      <w:r w:rsidR="004C4E70">
        <w:t xml:space="preserve">polyimide </w:t>
      </w:r>
      <w:r>
        <w:t>withstands more than 15 kV, depending on humidity).</w:t>
      </w:r>
    </w:p>
    <w:p w14:paraId="05BB3A1E" w14:textId="6E9AFE1F" w:rsidR="00047FF7" w:rsidRDefault="007615E9" w:rsidP="00047FF7">
      <w:pPr>
        <w:pStyle w:val="Bodytext"/>
      </w:pPr>
      <w:r>
        <w:t>Liquid helium has also a high breakdown voltage</w:t>
      </w:r>
      <w:r w:rsidR="00AD7159">
        <w:t>. A</w:t>
      </w:r>
      <w:r>
        <w:t>t conditions T=1.9 K and p=920 mbar, liquid helium has a dielectric strength of about 10 kV/mm. However, insulation layers are never totally hermetic and creep paths through helium can be created in case of generation of helium bubbles or gas volumes (e.g. during a quench).</w:t>
      </w:r>
      <w:r w:rsidR="00047FF7">
        <w:t xml:space="preserve"> </w:t>
      </w:r>
    </w:p>
    <w:p w14:paraId="6DECCDAB" w14:textId="03A86D32" w:rsidR="007615E9" w:rsidRDefault="001452A7" w:rsidP="007615E9">
      <w:pPr>
        <w:pStyle w:val="Heading1"/>
      </w:pPr>
      <w:bookmarkStart w:id="3" w:name="_Toc478636343"/>
      <w:bookmarkStart w:id="4" w:name="_Toc379789853"/>
      <w:r>
        <w:t>Electrical</w:t>
      </w:r>
      <w:r w:rsidR="007615E9">
        <w:t xml:space="preserve"> test</w:t>
      </w:r>
      <w:bookmarkEnd w:id="3"/>
      <w:r w:rsidR="00E51D1D">
        <w:t>S STRATEGY</w:t>
      </w:r>
      <w:bookmarkEnd w:id="4"/>
    </w:p>
    <w:p w14:paraId="5282B0EA" w14:textId="77777777" w:rsidR="00DD19FB" w:rsidRDefault="00DC68AB" w:rsidP="002F7A06">
      <w:pPr>
        <w:pStyle w:val="Bodytext"/>
      </w:pPr>
      <w:r>
        <w:t>For the scope of this document, w</w:t>
      </w:r>
      <w:r w:rsidR="0004454A">
        <w:t>e define</w:t>
      </w:r>
      <w:r w:rsidR="001452A7" w:rsidRPr="002F7A06">
        <w:t xml:space="preserve"> two stages</w:t>
      </w:r>
      <w:r w:rsidR="00D55364">
        <w:t xml:space="preserve"> </w:t>
      </w:r>
      <w:r>
        <w:t xml:space="preserve">at which </w:t>
      </w:r>
      <w:r w:rsidR="001452A7" w:rsidRPr="002F7A06">
        <w:t xml:space="preserve">to </w:t>
      </w:r>
      <w:r w:rsidR="0004454A">
        <w:t>verify the electrical integrity of</w:t>
      </w:r>
      <w:r w:rsidR="0004454A" w:rsidRPr="002F7A06">
        <w:t xml:space="preserve"> </w:t>
      </w:r>
      <w:r w:rsidR="001452A7" w:rsidRPr="002F7A06">
        <w:t>the components</w:t>
      </w:r>
      <w:r w:rsidR="00D55364">
        <w:t xml:space="preserve"> </w:t>
      </w:r>
      <w:r>
        <w:t>belonging to</w:t>
      </w:r>
      <w:r w:rsidR="00D55364">
        <w:t xml:space="preserve"> the electrical </w:t>
      </w:r>
      <w:r w:rsidR="0004454A">
        <w:t xml:space="preserve">magnet </w:t>
      </w:r>
      <w:r w:rsidR="00D55364">
        <w:t>circuits</w:t>
      </w:r>
      <w:r w:rsidR="001452A7" w:rsidRPr="002F7A06">
        <w:t>:</w:t>
      </w:r>
    </w:p>
    <w:p w14:paraId="639F4879" w14:textId="14DEC62C" w:rsidR="00DD19FB" w:rsidRDefault="00DB3D89" w:rsidP="002F7A06">
      <w:pPr>
        <w:pStyle w:val="Bodytext"/>
      </w:pPr>
      <w:r>
        <w:t>(1)</w:t>
      </w:r>
      <w:r w:rsidR="00D55364">
        <w:t xml:space="preserve"> test v</w:t>
      </w:r>
      <w:r w:rsidR="00DD19FB">
        <w:t>oltages at acceptance/reception,</w:t>
      </w:r>
    </w:p>
    <w:p w14:paraId="72D3C1D3" w14:textId="77777777" w:rsidR="00DD19FB" w:rsidRDefault="00DB3D89" w:rsidP="002F7A06">
      <w:pPr>
        <w:pStyle w:val="Bodytext"/>
      </w:pPr>
      <w:r>
        <w:t>(2) test voltages</w:t>
      </w:r>
      <w:r w:rsidR="00D55364">
        <w:t xml:space="preserve"> at installation</w:t>
      </w:r>
      <w:r w:rsidR="00DC68AB">
        <w:t xml:space="preserve"> and further commissioning</w:t>
      </w:r>
      <w:r>
        <w:t>.</w:t>
      </w:r>
    </w:p>
    <w:p w14:paraId="478C4951" w14:textId="40BFB064" w:rsidR="007615E9" w:rsidRDefault="0004454A" w:rsidP="002F7A06">
      <w:pPr>
        <w:pStyle w:val="Bodytext"/>
      </w:pPr>
      <w:r>
        <w:t>These are not the only holding points, but this document focuses in</w:t>
      </w:r>
      <w:r w:rsidR="00DC68AB">
        <w:t>to</w:t>
      </w:r>
      <w:r>
        <w:t xml:space="preserve"> these two stages for simplicity.</w:t>
      </w:r>
    </w:p>
    <w:p w14:paraId="58F5ABA9" w14:textId="77777777" w:rsidR="00026371" w:rsidRDefault="00555F59" w:rsidP="001F2977">
      <w:pPr>
        <w:pStyle w:val="Bodytext"/>
      </w:pPr>
      <w:r>
        <w:lastRenderedPageBreak/>
        <w:t xml:space="preserve">Regarding the tests </w:t>
      </w:r>
      <w:r w:rsidR="00DB3D89">
        <w:t xml:space="preserve">at reception, </w:t>
      </w:r>
      <w:r>
        <w:t>these</w:t>
      </w:r>
      <w:r w:rsidR="00DB3D89">
        <w:t xml:space="preserve"> qualify the equipment for the machine operation according to the </w:t>
      </w:r>
      <w:r>
        <w:t>defined</w:t>
      </w:r>
      <w:r w:rsidR="00DB3D89">
        <w:t xml:space="preserve"> safety factors. At this reception stage, it is worth to distinguish </w:t>
      </w:r>
      <w:r>
        <w:t xml:space="preserve">between </w:t>
      </w:r>
      <w:r w:rsidR="00DB3D89">
        <w:t>two different levels</w:t>
      </w:r>
      <w:r w:rsidR="0068309D">
        <w:t>,</w:t>
      </w:r>
      <w:r w:rsidR="00DB3D89">
        <w:t xml:space="preserve"> </w:t>
      </w:r>
      <w:r w:rsidR="00B813EF">
        <w:t>which</w:t>
      </w:r>
      <w:r w:rsidR="00DB3D89">
        <w:t xml:space="preserve"> are</w:t>
      </w:r>
      <w:r w:rsidR="00026371">
        <w:t>:</w:t>
      </w:r>
    </w:p>
    <w:p w14:paraId="426F82E4" w14:textId="77777777" w:rsidR="00026371" w:rsidRDefault="00233F94" w:rsidP="001F2977">
      <w:pPr>
        <w:pStyle w:val="Bodytext"/>
      </w:pPr>
      <w:r>
        <w:t>1)</w:t>
      </w:r>
      <w:r w:rsidR="00DB3D89">
        <w:t xml:space="preserve"> tests at </w:t>
      </w:r>
      <w:r w:rsidR="0036213B">
        <w:t>N</w:t>
      </w:r>
      <w:r w:rsidR="00055F82">
        <w:t xml:space="preserve">ominal </w:t>
      </w:r>
      <w:r w:rsidR="0036213B">
        <w:t>O</w:t>
      </w:r>
      <w:r w:rsidR="00055F82">
        <w:t xml:space="preserve">perating </w:t>
      </w:r>
      <w:r w:rsidR="0036213B">
        <w:t>C</w:t>
      </w:r>
      <w:r w:rsidR="00055F82">
        <w:t>onditions</w:t>
      </w:r>
      <w:r w:rsidR="00DB3D89">
        <w:t xml:space="preserve"> </w:t>
      </w:r>
      <w:r w:rsidR="0036213B">
        <w:t>(NOC)</w:t>
      </w:r>
      <w:r w:rsidR="00026371">
        <w:t>,</w:t>
      </w:r>
    </w:p>
    <w:p w14:paraId="03F3D5AF" w14:textId="4AFD49FB" w:rsidR="00CE3AD5" w:rsidRDefault="00233F94" w:rsidP="001F2977">
      <w:pPr>
        <w:pStyle w:val="Bodytext"/>
      </w:pPr>
      <w:r>
        <w:t xml:space="preserve">2) </w:t>
      </w:r>
      <w:r w:rsidR="00DB3D89">
        <w:t>tests at warm</w:t>
      </w:r>
      <w:r w:rsidR="00047FF7">
        <w:t xml:space="preserve"> (</w:t>
      </w:r>
      <w:r>
        <w:t xml:space="preserve">e.g. </w:t>
      </w:r>
      <w:r w:rsidR="00047FF7">
        <w:t>room temperature</w:t>
      </w:r>
      <w:r>
        <w:t xml:space="preserve"> in dry air</w:t>
      </w:r>
      <w:r w:rsidR="00047FF7">
        <w:t>)</w:t>
      </w:r>
      <w:r w:rsidR="00DB3D89">
        <w:t xml:space="preserve">. </w:t>
      </w:r>
    </w:p>
    <w:p w14:paraId="626549CD" w14:textId="6A628BEF" w:rsidR="001F2977" w:rsidRDefault="001F2977" w:rsidP="001F2977">
      <w:pPr>
        <w:pStyle w:val="Bodytext"/>
      </w:pPr>
      <w:r>
        <w:t xml:space="preserve">Once the components have been exposed </w:t>
      </w:r>
      <w:r w:rsidR="00176010">
        <w:t>in a previous stage to he</w:t>
      </w:r>
      <w:r>
        <w:t xml:space="preserve">lium, reception values </w:t>
      </w:r>
      <w:r w:rsidR="00176010">
        <w:t>cann</w:t>
      </w:r>
      <w:r>
        <w:t>ot be longer applied</w:t>
      </w:r>
      <w:r w:rsidR="0011037C">
        <w:t xml:space="preserve"> </w:t>
      </w:r>
      <w:r w:rsidR="00176010">
        <w:t>as the presence of helium may weaken insulations by creating creep</w:t>
      </w:r>
      <w:r w:rsidR="00015C97">
        <w:t>age</w:t>
      </w:r>
      <w:r w:rsidR="00176010">
        <w:t xml:space="preserve"> paths</w:t>
      </w:r>
      <w:r>
        <w:t xml:space="preserve">. </w:t>
      </w:r>
      <w:r w:rsidR="005D32E6">
        <w:t xml:space="preserve">It is worth pointing out </w:t>
      </w:r>
      <w:r w:rsidR="00B813EF">
        <w:t>that</w:t>
      </w:r>
      <w:r w:rsidR="005D32E6">
        <w:t xml:space="preserve"> if the component </w:t>
      </w:r>
      <w:r w:rsidR="00015C97">
        <w:t xml:space="preserve">would be </w:t>
      </w:r>
      <w:r w:rsidR="005D32E6">
        <w:t xml:space="preserve">flushed </w:t>
      </w:r>
      <w:proofErr w:type="gramStart"/>
      <w:r w:rsidR="005D32E6">
        <w:t>in order to</w:t>
      </w:r>
      <w:proofErr w:type="gramEnd"/>
      <w:r w:rsidR="005D32E6">
        <w:t xml:space="preserve"> remove the </w:t>
      </w:r>
      <w:r w:rsidR="00015C97">
        <w:t>helium content</w:t>
      </w:r>
      <w:r w:rsidR="005D32E6">
        <w:t xml:space="preserve"> that remain within the system, reception voltage values could be applied again.</w:t>
      </w:r>
    </w:p>
    <w:p w14:paraId="36D63F97" w14:textId="48D27ABF" w:rsidR="00AF3289" w:rsidRDefault="00CD6983" w:rsidP="007615E9">
      <w:pPr>
        <w:pStyle w:val="Bodytext"/>
      </w:pPr>
      <w:r>
        <w:t>Concerning test voltage values at the installation stage, a</w:t>
      </w:r>
      <w:r w:rsidR="005D32E6">
        <w:t xml:space="preserve">s it was stated for the reception </w:t>
      </w:r>
      <w:r>
        <w:t>values</w:t>
      </w:r>
      <w:r w:rsidR="005D32E6">
        <w:t xml:space="preserve">, </w:t>
      </w:r>
      <w:r>
        <w:t xml:space="preserve">they </w:t>
      </w:r>
      <w:r w:rsidR="005D32E6">
        <w:t xml:space="preserve">are also considered </w:t>
      </w:r>
      <w:r>
        <w:t>both</w:t>
      </w:r>
      <w:r w:rsidR="005D32E6">
        <w:t xml:space="preserve"> at </w:t>
      </w:r>
      <w:r w:rsidR="0036213B">
        <w:t xml:space="preserve">NOC </w:t>
      </w:r>
      <w:r w:rsidR="005D32E6">
        <w:t>and at warm (conditions will be less stringent than in the reception case</w:t>
      </w:r>
      <w:r>
        <w:t xml:space="preserve"> for the reason mentioned above</w:t>
      </w:r>
      <w:r w:rsidR="005D32E6">
        <w:t>).</w:t>
      </w:r>
      <w:r>
        <w:t xml:space="preserve"> </w:t>
      </w:r>
    </w:p>
    <w:p w14:paraId="3AE42293" w14:textId="059AD95B" w:rsidR="00047FF7" w:rsidRDefault="00AF3289" w:rsidP="007615E9">
      <w:pPr>
        <w:pStyle w:val="Bodytext"/>
      </w:pPr>
      <w:r>
        <w:t xml:space="preserve">Table 1 </w:t>
      </w:r>
      <w:r w:rsidR="0068207C">
        <w:t xml:space="preserve">contains the information on how the </w:t>
      </w:r>
      <w:r w:rsidR="00137D40">
        <w:t>calculations</w:t>
      </w:r>
      <w:r w:rsidR="0068207C">
        <w:t xml:space="preserve"> are made for the different test levels</w:t>
      </w:r>
      <w:r w:rsidR="00137D40">
        <w:t xml:space="preserve">. </w:t>
      </w:r>
      <w:r w:rsidR="0068207C">
        <w:t>Under nominal operating c</w:t>
      </w:r>
      <w:r w:rsidR="00137D40">
        <w:t>onditions</w:t>
      </w:r>
      <w:r w:rsidR="00026371">
        <w:t>,</w:t>
      </w:r>
      <w:r w:rsidR="00137D40">
        <w:t xml:space="preserve"> voltages are calculat</w:t>
      </w:r>
      <w:r w:rsidR="0068207C">
        <w:t>ed by applying the modified I</w:t>
      </w:r>
      <w:r w:rsidR="001040DD">
        <w:t>EEE Standard mentioned above. The coil-to-ground and heater-to-ground voltages are calculated assuming some wors</w:t>
      </w:r>
      <w:r w:rsidR="00026371">
        <w:t>t</w:t>
      </w:r>
      <w:r w:rsidR="001040DD">
        <w:t xml:space="preserve"> conditions, </w:t>
      </w:r>
      <w:r w:rsidR="00026371">
        <w:t>including failure of</w:t>
      </w:r>
      <w:r w:rsidR="001040DD">
        <w:t xml:space="preserve"> some of the protection elements. </w:t>
      </w:r>
      <w:r w:rsidR="00026371">
        <w:t>For the MQXFA magnets</w:t>
      </w:r>
      <w:r w:rsidR="001040DD">
        <w:t xml:space="preserve"> under </w:t>
      </w:r>
      <w:r w:rsidR="00026371">
        <w:t>consideration</w:t>
      </w:r>
      <w:r w:rsidR="001040DD">
        <w:t xml:space="preserve"> here, it is assumed that two quench heater circuits are not operational </w:t>
      </w:r>
      <w:proofErr w:type="gramStart"/>
      <w:r w:rsidR="001040DD">
        <w:t>at the moment</w:t>
      </w:r>
      <w:proofErr w:type="gramEnd"/>
      <w:r w:rsidR="001040DD">
        <w:t xml:space="preserve"> of quench.</w:t>
      </w:r>
      <w:r w:rsidR="0076739D">
        <w:t xml:space="preserve"> Values for tests at room temperature in dry air, are obtained by applying a scal</w:t>
      </w:r>
      <w:r w:rsidR="00026371">
        <w:t>ing factor from the ones at nom</w:t>
      </w:r>
      <w:r w:rsidR="0076739D">
        <w:t xml:space="preserve">inal cryogenic conditions. In the </w:t>
      </w:r>
      <w:proofErr w:type="gramStart"/>
      <w:r w:rsidR="0076739D">
        <w:t>particular</w:t>
      </w:r>
      <w:r w:rsidR="00026371">
        <w:t xml:space="preserve"> case</w:t>
      </w:r>
      <w:proofErr w:type="gramEnd"/>
      <w:r w:rsidR="00026371">
        <w:t xml:space="preserve"> of the </w:t>
      </w:r>
      <w:r w:rsidR="00630CE2">
        <w:t xml:space="preserve">HL-LHC </w:t>
      </w:r>
      <w:r w:rsidR="00026371">
        <w:t>i</w:t>
      </w:r>
      <w:r w:rsidR="00630CE2">
        <w:t>nner triplet magnets</w:t>
      </w:r>
      <w:r w:rsidR="00026371">
        <w:t xml:space="preserve">, </w:t>
      </w:r>
      <w:r w:rsidR="00630CE2">
        <w:t xml:space="preserve">a factor of 2 has been proposed. </w:t>
      </w:r>
      <w:r w:rsidR="008566A0">
        <w:t xml:space="preserve">A limitation to 3 kV has been </w:t>
      </w:r>
      <w:r w:rsidR="00026371">
        <w:t>agreed</w:t>
      </w:r>
      <w:r w:rsidR="008566A0">
        <w:t xml:space="preserve"> for the case quench heater to coil</w:t>
      </w:r>
      <w:r w:rsidR="00026371">
        <w:t xml:space="preserve"> due to </w:t>
      </w:r>
      <w:r w:rsidR="00026371" w:rsidRPr="00026371">
        <w:rPr>
          <w:highlight w:val="darkCyan"/>
        </w:rPr>
        <w:t>(complete this please with details).</w:t>
      </w:r>
      <w:r w:rsidR="00191443">
        <w:t xml:space="preserve"> </w:t>
      </w:r>
    </w:p>
    <w:p w14:paraId="774E8C42" w14:textId="54162ADA" w:rsidR="00504478" w:rsidRDefault="00504478" w:rsidP="007615E9">
      <w:pPr>
        <w:pStyle w:val="Bodytext"/>
      </w:pPr>
      <w:r>
        <w:t xml:space="preserve">It is important </w:t>
      </w:r>
      <w:r w:rsidR="00307CB5">
        <w:t>to mention that worst case calcu</w:t>
      </w:r>
      <w:r>
        <w:t xml:space="preserve">lations are conducted at nominal current. It </w:t>
      </w:r>
      <w:proofErr w:type="spellStart"/>
      <w:r>
        <w:t>si</w:t>
      </w:r>
      <w:proofErr w:type="spellEnd"/>
      <w:r>
        <w:t xml:space="preserve"> a policy stated by the HL-LHC Project that ultimate conditions should be covered by the design of components without contingency (hence without the safety margins which are applied at nominal conditions). </w:t>
      </w:r>
    </w:p>
    <w:p w14:paraId="16D64430" w14:textId="480FFB50" w:rsidR="00047FF7" w:rsidRDefault="00307CB5" w:rsidP="007615E9">
      <w:pPr>
        <w:pStyle w:val="Bodytext"/>
      </w:pPr>
      <w:r>
        <w:t xml:space="preserve">Moreover, </w:t>
      </w:r>
      <w:r w:rsidR="000740DA">
        <w:t xml:space="preserve">we have considered that conservative cases </w:t>
      </w:r>
      <w:r w:rsidR="00F068DD">
        <w:t xml:space="preserve">will follow the same rule as ultimate conditions, i.e. no safety margins will apply onto those extreme (realistic but with very low likelihood of happening) cases. </w:t>
      </w:r>
      <w:r w:rsidR="009F51C0">
        <w:t xml:space="preserve">Among these conservative cases, one would consider rather exotic beam losses scenarios provoking instantaneous quenching of inner layers only. </w:t>
      </w:r>
      <w:r w:rsidR="00F068DD">
        <w:t xml:space="preserve">This is a key point, and one </w:t>
      </w:r>
      <w:proofErr w:type="gramStart"/>
      <w:r w:rsidR="00F068DD">
        <w:t>has to</w:t>
      </w:r>
      <w:proofErr w:type="gramEnd"/>
      <w:r w:rsidR="00F068DD">
        <w:t xml:space="preserve"> make sure that the reception/qualification levels and procedures consider –</w:t>
      </w:r>
      <w:r w:rsidR="009F51C0">
        <w:t xml:space="preserve">but </w:t>
      </w:r>
      <w:r w:rsidR="00F068DD">
        <w:t xml:space="preserve">without </w:t>
      </w:r>
      <w:r w:rsidR="009F51C0">
        <w:t>marg</w:t>
      </w:r>
      <w:r w:rsidR="00F068DD">
        <w:t xml:space="preserve">in- those rare cases. </w:t>
      </w:r>
    </w:p>
    <w:p w14:paraId="09071159" w14:textId="78BE56C2" w:rsidR="00A539D7" w:rsidRDefault="00A539D7" w:rsidP="00A539D7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717D6">
        <w:rPr>
          <w:noProof/>
        </w:rPr>
        <w:t>1</w:t>
      </w:r>
      <w:r>
        <w:fldChar w:fldCharType="end"/>
      </w:r>
      <w:r w:rsidR="00AD39E9">
        <w:t xml:space="preserve">. </w:t>
      </w:r>
      <w:r w:rsidR="00512AA1">
        <w:t>Expressions</w:t>
      </w:r>
      <w:r>
        <w:t xml:space="preserve"> to</w:t>
      </w:r>
      <w:r w:rsidR="00512AA1">
        <w:t xml:space="preserve"> obtain the test voltage levels</w:t>
      </w:r>
    </w:p>
    <w:tbl>
      <w:tblPr>
        <w:tblStyle w:val="TableGrid"/>
        <w:tblW w:w="96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805"/>
        <w:gridCol w:w="2019"/>
        <w:gridCol w:w="4595"/>
      </w:tblGrid>
      <w:tr w:rsidR="0066087F" w14:paraId="09B9D3C3" w14:textId="77777777" w:rsidTr="00D72708">
        <w:trPr>
          <w:trHeight w:val="510"/>
        </w:trPr>
        <w:tc>
          <w:tcPr>
            <w:tcW w:w="227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8C99CD6" w14:textId="35C35A72" w:rsidR="0066087F" w:rsidRPr="00DE33FB" w:rsidRDefault="0066087F" w:rsidP="0066087F">
            <w:pPr>
              <w:pStyle w:val="Bodytext"/>
              <w:jc w:val="left"/>
              <w:rPr>
                <w:b/>
                <w:sz w:val="20"/>
                <w:szCs w:val="20"/>
              </w:rPr>
            </w:pPr>
            <w:r w:rsidRPr="00DE33FB">
              <w:rPr>
                <w:b/>
                <w:sz w:val="20"/>
                <w:szCs w:val="20"/>
              </w:rPr>
              <w:t>Initial parameters</w:t>
            </w:r>
          </w:p>
        </w:tc>
        <w:tc>
          <w:tcPr>
            <w:tcW w:w="7419" w:type="dxa"/>
            <w:gridSpan w:val="3"/>
            <w:tcBorders>
              <w:top w:val="double" w:sz="6" w:space="0" w:color="auto"/>
            </w:tcBorders>
            <w:vAlign w:val="center"/>
          </w:tcPr>
          <w:p w14:paraId="66634779" w14:textId="2FEB8607" w:rsidR="0066087F" w:rsidRPr="0066087F" w:rsidRDefault="00622ED7" w:rsidP="0066087F">
            <w:pPr>
              <w:pStyle w:val="Bodytext"/>
              <w:jc w:val="left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Coil_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to_ground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&amp;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Heater_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to_ground</m:t>
                    </m:r>
                  </m:sub>
                </m:sSub>
              </m:oMath>
            </m:oMathPara>
          </w:p>
        </w:tc>
      </w:tr>
      <w:tr w:rsidR="00307221" w14:paraId="241CE68D" w14:textId="77777777" w:rsidTr="009A4EA1">
        <w:trPr>
          <w:trHeight w:val="510"/>
        </w:trPr>
        <w:tc>
          <w:tcPr>
            <w:tcW w:w="2279" w:type="dxa"/>
            <w:vMerge w:val="restart"/>
            <w:tcBorders>
              <w:top w:val="single" w:sz="4" w:space="0" w:color="auto"/>
            </w:tcBorders>
            <w:vAlign w:val="center"/>
          </w:tcPr>
          <w:p w14:paraId="38FD9B69" w14:textId="293901FC" w:rsidR="00307221" w:rsidRPr="00DE33FB" w:rsidRDefault="00307221" w:rsidP="0066087F">
            <w:pPr>
              <w:pStyle w:val="Bodytext"/>
              <w:jc w:val="left"/>
              <w:rPr>
                <w:b/>
                <w:sz w:val="20"/>
                <w:szCs w:val="20"/>
              </w:rPr>
            </w:pPr>
            <w:r w:rsidRPr="00DE33FB">
              <w:rPr>
                <w:b/>
                <w:sz w:val="20"/>
                <w:szCs w:val="20"/>
              </w:rPr>
              <w:t>Minimum design withstand voltage (Acceptance/Reception)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</w:tcBorders>
            <w:vAlign w:val="center"/>
          </w:tcPr>
          <w:p w14:paraId="743FCE21" w14:textId="3FE41FA3" w:rsidR="00307221" w:rsidRPr="00DE33FB" w:rsidRDefault="00307221" w:rsidP="00307221">
            <w:pPr>
              <w:pStyle w:val="Bodytext"/>
              <w:jc w:val="left"/>
              <w:rPr>
                <w:i/>
                <w:sz w:val="20"/>
                <w:szCs w:val="20"/>
              </w:rPr>
            </w:pPr>
            <w:r w:rsidRPr="00DE33FB">
              <w:rPr>
                <w:i/>
                <w:sz w:val="20"/>
                <w:szCs w:val="20"/>
              </w:rPr>
              <w:t>Coil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ED3B0AA" w14:textId="2EEE322B" w:rsidR="00307221" w:rsidRPr="0066087F" w:rsidRDefault="0036213B" w:rsidP="00DE33FB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Nominal operating</w:t>
            </w:r>
            <w:r w:rsidR="00307221" w:rsidRPr="00307221">
              <w:rPr>
                <w:sz w:val="20"/>
                <w:szCs w:val="20"/>
              </w:rPr>
              <w:t xml:space="preserve"> conditions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A2D3A28" w14:textId="419C6753" w:rsidR="00307221" w:rsidRPr="0066087F" w:rsidRDefault="00622ED7" w:rsidP="00B754BC">
            <w:pPr>
              <w:pStyle w:val="Bodytext"/>
              <w:jc w:val="left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test_NOC_GND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=2*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Coil_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to_ground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+500 </m:t>
                </m:r>
              </m:oMath>
            </m:oMathPara>
          </w:p>
        </w:tc>
      </w:tr>
      <w:tr w:rsidR="00307221" w14:paraId="07715EBB" w14:textId="77777777" w:rsidTr="009A4EA1">
        <w:trPr>
          <w:trHeight w:val="510"/>
        </w:trPr>
        <w:tc>
          <w:tcPr>
            <w:tcW w:w="2279" w:type="dxa"/>
            <w:vMerge/>
            <w:vAlign w:val="center"/>
          </w:tcPr>
          <w:p w14:paraId="03C576C8" w14:textId="77777777" w:rsidR="00307221" w:rsidRPr="00DE33FB" w:rsidRDefault="00307221" w:rsidP="0066087F">
            <w:pPr>
              <w:pStyle w:val="Bodytex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bottom w:val="single" w:sz="2" w:space="0" w:color="auto"/>
            </w:tcBorders>
            <w:vAlign w:val="center"/>
          </w:tcPr>
          <w:p w14:paraId="496A9C0A" w14:textId="77777777" w:rsidR="00307221" w:rsidRPr="00DE33FB" w:rsidRDefault="00307221" w:rsidP="0066087F">
            <w:pPr>
              <w:pStyle w:val="Bodytext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F10D1E" w14:textId="43BB039F" w:rsidR="00307221" w:rsidRPr="0066087F" w:rsidRDefault="00307221" w:rsidP="00DE33FB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E33FB">
              <w:rPr>
                <w:sz w:val="20"/>
                <w:szCs w:val="20"/>
              </w:rPr>
              <w:t>arm conditions</w:t>
            </w:r>
          </w:p>
        </w:tc>
        <w:tc>
          <w:tcPr>
            <w:tcW w:w="45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90F770" w14:textId="44534463" w:rsidR="00307221" w:rsidRPr="0066087F" w:rsidRDefault="00622ED7" w:rsidP="00B754BC">
            <w:pPr>
              <w:pStyle w:val="Bodytext"/>
              <w:jc w:val="left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test_warm_GND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=2*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test_NOC_GND</m:t>
                    </m:r>
                  </m:sub>
                </m:sSub>
              </m:oMath>
            </m:oMathPara>
          </w:p>
        </w:tc>
      </w:tr>
      <w:tr w:rsidR="00307221" w14:paraId="6124DD7D" w14:textId="77777777" w:rsidTr="009A4EA1">
        <w:trPr>
          <w:trHeight w:val="510"/>
        </w:trPr>
        <w:tc>
          <w:tcPr>
            <w:tcW w:w="2279" w:type="dxa"/>
            <w:vMerge/>
            <w:vAlign w:val="center"/>
          </w:tcPr>
          <w:p w14:paraId="234BD3A6" w14:textId="77777777" w:rsidR="00307221" w:rsidRPr="00DE33FB" w:rsidRDefault="00307221" w:rsidP="0066087F">
            <w:pPr>
              <w:pStyle w:val="Bodytex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Merge w:val="restart"/>
            <w:tcBorders>
              <w:top w:val="single" w:sz="2" w:space="0" w:color="auto"/>
            </w:tcBorders>
            <w:vAlign w:val="center"/>
          </w:tcPr>
          <w:p w14:paraId="2F03451F" w14:textId="02A7606E" w:rsidR="00307221" w:rsidRPr="00DE33FB" w:rsidRDefault="00307221" w:rsidP="0066087F">
            <w:pPr>
              <w:pStyle w:val="Bodytext"/>
              <w:jc w:val="left"/>
              <w:rPr>
                <w:i/>
                <w:sz w:val="20"/>
                <w:szCs w:val="20"/>
              </w:rPr>
            </w:pPr>
            <w:r w:rsidRPr="00DE33FB">
              <w:rPr>
                <w:i/>
                <w:sz w:val="20"/>
                <w:szCs w:val="20"/>
              </w:rPr>
              <w:t>Heater</w:t>
            </w:r>
          </w:p>
        </w:tc>
        <w:tc>
          <w:tcPr>
            <w:tcW w:w="20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7F8A7C" w14:textId="0BF19EB7" w:rsidR="00307221" w:rsidRPr="0066087F" w:rsidRDefault="0036213B" w:rsidP="00DE33FB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Nominal operating</w:t>
            </w:r>
            <w:r w:rsidRPr="00307221">
              <w:rPr>
                <w:sz w:val="20"/>
                <w:szCs w:val="20"/>
              </w:rPr>
              <w:t xml:space="preserve"> conditions</w:t>
            </w:r>
          </w:p>
        </w:tc>
        <w:tc>
          <w:tcPr>
            <w:tcW w:w="45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F070D1" w14:textId="3889A088" w:rsidR="00307221" w:rsidRPr="0066087F" w:rsidRDefault="00622ED7" w:rsidP="00DE33FB">
            <w:pPr>
              <w:pStyle w:val="Bodytext"/>
              <w:jc w:val="left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test_cold_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Heater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=2*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Heater_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to_ground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+500 </m:t>
                </m:r>
              </m:oMath>
            </m:oMathPara>
          </w:p>
        </w:tc>
      </w:tr>
      <w:tr w:rsidR="00307221" w14:paraId="02475C4F" w14:textId="77777777" w:rsidTr="009A4EA1">
        <w:trPr>
          <w:trHeight w:val="510"/>
        </w:trPr>
        <w:tc>
          <w:tcPr>
            <w:tcW w:w="2279" w:type="dxa"/>
            <w:vMerge/>
            <w:tcBorders>
              <w:bottom w:val="single" w:sz="4" w:space="0" w:color="auto"/>
            </w:tcBorders>
            <w:vAlign w:val="center"/>
          </w:tcPr>
          <w:p w14:paraId="5E51DCE6" w14:textId="77777777" w:rsidR="00307221" w:rsidRPr="00DE33FB" w:rsidRDefault="00307221" w:rsidP="0066087F">
            <w:pPr>
              <w:pStyle w:val="Bodytex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bottom w:val="single" w:sz="4" w:space="0" w:color="auto"/>
            </w:tcBorders>
            <w:vAlign w:val="center"/>
          </w:tcPr>
          <w:p w14:paraId="05945141" w14:textId="77777777" w:rsidR="00307221" w:rsidRPr="00DE33FB" w:rsidRDefault="00307221" w:rsidP="0066087F">
            <w:pPr>
              <w:pStyle w:val="Bodytext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5FDDB18" w14:textId="562B4DBC" w:rsidR="00307221" w:rsidRPr="0066087F" w:rsidRDefault="00307221" w:rsidP="00DE33FB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E33FB">
              <w:rPr>
                <w:sz w:val="20"/>
                <w:szCs w:val="20"/>
              </w:rPr>
              <w:t>arm conditions</w:t>
            </w:r>
          </w:p>
        </w:tc>
        <w:tc>
          <w:tcPr>
            <w:tcW w:w="459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6CAEF34" w14:textId="214088F5" w:rsidR="00307221" w:rsidRPr="0066087F" w:rsidRDefault="00622ED7" w:rsidP="00B754BC">
            <w:pPr>
              <w:pStyle w:val="Bodytext"/>
              <w:jc w:val="left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test_warm_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Heater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=2*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test_NOC_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Heater</m:t>
                    </m:r>
                  </m:sub>
                </m:sSub>
              </m:oMath>
            </m:oMathPara>
          </w:p>
        </w:tc>
      </w:tr>
      <w:tr w:rsidR="00DE33FB" w14:paraId="0000949E" w14:textId="77777777" w:rsidTr="009A4EA1">
        <w:trPr>
          <w:trHeight w:val="510"/>
        </w:trPr>
        <w:tc>
          <w:tcPr>
            <w:tcW w:w="2279" w:type="dxa"/>
            <w:vMerge w:val="restart"/>
            <w:tcBorders>
              <w:top w:val="single" w:sz="4" w:space="0" w:color="auto"/>
            </w:tcBorders>
            <w:vAlign w:val="center"/>
          </w:tcPr>
          <w:p w14:paraId="06AD01F1" w14:textId="3CCF61F3" w:rsidR="00DE33FB" w:rsidRPr="00DE33FB" w:rsidRDefault="00DE33FB" w:rsidP="00DE33FB">
            <w:pPr>
              <w:pStyle w:val="Bodytext"/>
              <w:jc w:val="left"/>
              <w:rPr>
                <w:b/>
                <w:sz w:val="20"/>
                <w:szCs w:val="20"/>
              </w:rPr>
            </w:pPr>
            <w:r w:rsidRPr="00DE33FB">
              <w:rPr>
                <w:b/>
                <w:sz w:val="20"/>
                <w:szCs w:val="20"/>
              </w:rPr>
              <w:lastRenderedPageBreak/>
              <w:t>Test voltage to ground (Installation)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</w:tcBorders>
            <w:vAlign w:val="center"/>
          </w:tcPr>
          <w:p w14:paraId="363039B8" w14:textId="56B20F2A" w:rsidR="00DE33FB" w:rsidRPr="00DE33FB" w:rsidRDefault="00DE33FB" w:rsidP="00DE33FB">
            <w:pPr>
              <w:pStyle w:val="Bodytext"/>
              <w:jc w:val="left"/>
              <w:rPr>
                <w:i/>
                <w:sz w:val="20"/>
                <w:szCs w:val="20"/>
              </w:rPr>
            </w:pPr>
            <w:r w:rsidRPr="00DE33FB">
              <w:rPr>
                <w:i/>
                <w:sz w:val="20"/>
                <w:szCs w:val="20"/>
              </w:rPr>
              <w:t>Coil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3231708" w14:textId="124F52F4" w:rsidR="00DE33FB" w:rsidRPr="0066087F" w:rsidRDefault="0036213B" w:rsidP="00DE33FB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Nominal operating</w:t>
            </w:r>
            <w:r w:rsidRPr="00307221">
              <w:rPr>
                <w:sz w:val="20"/>
                <w:szCs w:val="20"/>
              </w:rPr>
              <w:t xml:space="preserve"> conditions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4377E9A" w14:textId="3DC2C021" w:rsidR="00DE33FB" w:rsidRPr="0066087F" w:rsidRDefault="00622ED7" w:rsidP="00B754BC">
            <w:pPr>
              <w:pStyle w:val="Bodytext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TO GROUND @ NOC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=1.2*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Coil to gnd</m:t>
                    </m:r>
                  </m:sub>
                </m:sSub>
              </m:oMath>
            </m:oMathPara>
          </w:p>
        </w:tc>
      </w:tr>
      <w:tr w:rsidR="00DE33FB" w14:paraId="3A1764E4" w14:textId="77777777" w:rsidTr="00D72708">
        <w:trPr>
          <w:trHeight w:val="510"/>
        </w:trPr>
        <w:tc>
          <w:tcPr>
            <w:tcW w:w="2279" w:type="dxa"/>
            <w:vMerge/>
            <w:tcBorders>
              <w:bottom w:val="double" w:sz="6" w:space="0" w:color="auto"/>
            </w:tcBorders>
            <w:vAlign w:val="center"/>
          </w:tcPr>
          <w:p w14:paraId="31522D7E" w14:textId="77777777" w:rsidR="00DE33FB" w:rsidRPr="0066087F" w:rsidRDefault="00DE33FB" w:rsidP="00DE33FB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bottom w:val="double" w:sz="6" w:space="0" w:color="auto"/>
            </w:tcBorders>
            <w:vAlign w:val="center"/>
          </w:tcPr>
          <w:p w14:paraId="38A8082D" w14:textId="77777777" w:rsidR="00DE33FB" w:rsidRPr="0066087F" w:rsidRDefault="00DE33FB" w:rsidP="00DE33FB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2" w:space="0" w:color="auto"/>
              <w:bottom w:val="double" w:sz="6" w:space="0" w:color="auto"/>
            </w:tcBorders>
            <w:vAlign w:val="center"/>
          </w:tcPr>
          <w:p w14:paraId="214E7FF7" w14:textId="7886C798" w:rsidR="00DE33FB" w:rsidRPr="0066087F" w:rsidRDefault="00DE33FB" w:rsidP="00DE33FB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Warm conditions</w:t>
            </w:r>
          </w:p>
        </w:tc>
        <w:tc>
          <w:tcPr>
            <w:tcW w:w="4595" w:type="dxa"/>
            <w:tcBorders>
              <w:top w:val="single" w:sz="2" w:space="0" w:color="auto"/>
              <w:bottom w:val="double" w:sz="6" w:space="0" w:color="auto"/>
            </w:tcBorders>
            <w:vAlign w:val="center"/>
          </w:tcPr>
          <w:p w14:paraId="5B8FE37F" w14:textId="042AD5CC" w:rsidR="00DE33FB" w:rsidRPr="0066087F" w:rsidRDefault="00622ED7" w:rsidP="00B754BC">
            <w:pPr>
              <w:pStyle w:val="Bodytext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TO GROUND @ RT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test_NOC_GND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07B717D9" w14:textId="74A51E32" w:rsidR="00F322CA" w:rsidRDefault="00F322CA" w:rsidP="00047FF7">
      <w:pPr>
        <w:jc w:val="left"/>
        <w:outlineLvl w:val="9"/>
      </w:pPr>
    </w:p>
    <w:p w14:paraId="7032F5E6" w14:textId="20DF8BEB" w:rsidR="007615E9" w:rsidRDefault="00AA78E0" w:rsidP="007615E9">
      <w:pPr>
        <w:pStyle w:val="Heading1"/>
      </w:pPr>
      <w:bookmarkStart w:id="5" w:name="_Toc379789854"/>
      <w:r w:rsidRPr="00AA78E0">
        <w:rPr>
          <w:caps w:val="0"/>
        </w:rPr>
        <w:t>DEFINING THE HIGH VOLTAGE TEST LEVELS</w:t>
      </w:r>
      <w:bookmarkEnd w:id="5"/>
    </w:p>
    <w:p w14:paraId="720243FC" w14:textId="790C6ACF" w:rsidR="002530EB" w:rsidRDefault="00322EE0" w:rsidP="00AA78E0">
      <w:pPr>
        <w:pStyle w:val="Bodytext"/>
      </w:pPr>
      <w:r>
        <w:t>The following T</w:t>
      </w:r>
      <w:r w:rsidR="002530EB">
        <w:t>able gives worst case voltages under</w:t>
      </w:r>
      <w:r w:rsidR="00406D7D">
        <w:t xml:space="preserve"> nominal current with some failures</w:t>
      </w:r>
      <w:r w:rsidR="002530EB">
        <w:t xml:space="preserve"> as indicated:</w:t>
      </w:r>
    </w:p>
    <w:p w14:paraId="0854363E" w14:textId="39133F12" w:rsidR="00322EE0" w:rsidRDefault="00322EE0" w:rsidP="00322EE0">
      <w:pPr>
        <w:pStyle w:val="Caption"/>
        <w:keepNext/>
      </w:pPr>
      <w:r w:rsidRPr="00322EE0">
        <w:t>Table</w:t>
      </w:r>
      <w:r w:rsidR="00AD39E9">
        <w:t xml:space="preserve"> </w:t>
      </w:r>
      <w:r w:rsidR="00AD39E9">
        <w:fldChar w:fldCharType="begin"/>
      </w:r>
      <w:r w:rsidR="00AD39E9">
        <w:instrText xml:space="preserve"> SEQ Table \* ARABIC </w:instrText>
      </w:r>
      <w:r w:rsidR="00AD39E9">
        <w:fldChar w:fldCharType="separate"/>
      </w:r>
      <w:r w:rsidR="00AD39E9">
        <w:rPr>
          <w:noProof/>
        </w:rPr>
        <w:t>2</w:t>
      </w:r>
      <w:r w:rsidR="00AD39E9">
        <w:fldChar w:fldCharType="end"/>
      </w:r>
      <w:r w:rsidR="00AD39E9">
        <w:t>. Worst case</w:t>
      </w:r>
      <w:r w:rsidRPr="00322EE0">
        <w:t xml:space="preserve"> voltage</w:t>
      </w:r>
      <w:r w:rsidR="00AD39E9">
        <w:t>s</w:t>
      </w:r>
      <w:r w:rsidR="00512AA1">
        <w:t xml:space="preserve"> in MQXF magnets</w:t>
      </w:r>
      <w:r w:rsidR="00AD39E9">
        <w:t xml:space="preserve"> during quench under different scenarios</w:t>
      </w:r>
    </w:p>
    <w:p w14:paraId="30265C61" w14:textId="77777777" w:rsidR="002530EB" w:rsidRDefault="002530EB" w:rsidP="00CC086F"/>
    <w:tbl>
      <w:tblPr>
        <w:tblW w:w="6460" w:type="dxa"/>
        <w:jc w:val="center"/>
        <w:tblLook w:val="04A0" w:firstRow="1" w:lastRow="0" w:firstColumn="1" w:lastColumn="0" w:noHBand="0" w:noVBand="1"/>
      </w:tblPr>
      <w:tblGrid>
        <w:gridCol w:w="1300"/>
        <w:gridCol w:w="3860"/>
        <w:gridCol w:w="1300"/>
      </w:tblGrid>
      <w:tr w:rsidR="002530EB" w:rsidRPr="002530EB" w14:paraId="50540A13" w14:textId="77777777" w:rsidTr="00406D7D">
        <w:trPr>
          <w:trHeight w:val="500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F0A3D" w14:textId="77777777" w:rsidR="002530EB" w:rsidRPr="003717D6" w:rsidRDefault="002530EB" w:rsidP="002530EB">
            <w:pPr>
              <w:outlineLvl w:val="9"/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3717D6"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  <w:t>Sim #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87E48" w14:textId="77777777" w:rsidR="002530EB" w:rsidRPr="003717D6" w:rsidRDefault="002530EB" w:rsidP="002530EB">
            <w:pPr>
              <w:outlineLvl w:val="9"/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3717D6"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  <w:t>Quench Scenario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16BDF" w14:textId="77777777" w:rsidR="002530EB" w:rsidRPr="003717D6" w:rsidRDefault="002530EB" w:rsidP="002530EB">
            <w:pPr>
              <w:outlineLvl w:val="9"/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3717D6"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  <w:t>Peak voltage to ground [V]</w:t>
            </w:r>
          </w:p>
        </w:tc>
      </w:tr>
      <w:tr w:rsidR="002530EB" w:rsidRPr="002530EB" w14:paraId="7F90E2BC" w14:textId="77777777" w:rsidTr="00406D7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3605B" w14:textId="77777777" w:rsidR="002530EB" w:rsidRPr="003717D6" w:rsidRDefault="002530EB" w:rsidP="002530EB">
            <w:pPr>
              <w:outlineLvl w:val="9"/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3717D6"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  <w:t>201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45AA6" w14:textId="77777777" w:rsidR="002530EB" w:rsidRPr="003717D6" w:rsidRDefault="002530EB" w:rsidP="002530EB">
            <w:pPr>
              <w:outlineLvl w:val="9"/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3717D6"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  <w:t>Q2a, stand-alone, nominal current, no faults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6791A" w14:textId="77777777" w:rsidR="002530EB" w:rsidRPr="003717D6" w:rsidRDefault="002530EB" w:rsidP="002530EB">
            <w:pPr>
              <w:outlineLvl w:val="9"/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3717D6"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  <w:t>680</w:t>
            </w:r>
          </w:p>
        </w:tc>
      </w:tr>
      <w:tr w:rsidR="002530EB" w:rsidRPr="002530EB" w14:paraId="02C0100A" w14:textId="77777777" w:rsidTr="00406D7D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75615" w14:textId="77777777" w:rsidR="002530EB" w:rsidRPr="003717D6" w:rsidRDefault="002530EB" w:rsidP="002530EB">
            <w:pPr>
              <w:outlineLvl w:val="9"/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3717D6"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  <w:t>202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E5359" w14:textId="77777777" w:rsidR="002530EB" w:rsidRPr="003717D6" w:rsidRDefault="002530EB" w:rsidP="002530EB">
            <w:pPr>
              <w:outlineLvl w:val="9"/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3717D6"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  <w:t>Q2a, stand-alone, nominal current, single heater failure, no CLIQ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05094" w14:textId="6010F8F7" w:rsidR="002530EB" w:rsidRPr="003717D6" w:rsidRDefault="00E005EF" w:rsidP="00E005EF">
            <w:pPr>
              <w:outlineLvl w:val="9"/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3717D6"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  <w:t>6</w:t>
            </w:r>
            <w:r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  <w:t>8</w:t>
            </w:r>
            <w:r w:rsidRPr="003717D6"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  <w:t>0</w:t>
            </w:r>
          </w:p>
        </w:tc>
      </w:tr>
      <w:tr w:rsidR="002530EB" w:rsidRPr="002530EB" w14:paraId="5784716B" w14:textId="77777777" w:rsidTr="00406D7D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4140B" w14:textId="77777777" w:rsidR="002530EB" w:rsidRPr="003717D6" w:rsidRDefault="002530EB" w:rsidP="002530EB">
            <w:pPr>
              <w:outlineLvl w:val="9"/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3717D6"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  <w:t>203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1BD9E" w14:textId="77777777" w:rsidR="002530EB" w:rsidRPr="003717D6" w:rsidRDefault="002530EB" w:rsidP="002530EB">
            <w:pPr>
              <w:outlineLvl w:val="9"/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3717D6"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  <w:t>Q2a, stand-alone, nominal current, double heater failure, with CLIQ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43C26" w14:textId="062BFFEA" w:rsidR="002530EB" w:rsidRPr="003717D6" w:rsidRDefault="00E005EF" w:rsidP="00E005EF">
            <w:pPr>
              <w:outlineLvl w:val="9"/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3717D6"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  <w:t>7</w:t>
            </w:r>
            <w:r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  <w:t>3</w:t>
            </w:r>
            <w:r w:rsidRPr="003717D6">
              <w:rPr>
                <w:snapToGrid/>
                <w:color w:val="000000" w:themeColor="text1"/>
                <w:kern w:val="0"/>
                <w:sz w:val="18"/>
                <w:szCs w:val="18"/>
                <w:lang w:val="en-US"/>
              </w:rPr>
              <w:t>0</w:t>
            </w:r>
          </w:p>
        </w:tc>
      </w:tr>
    </w:tbl>
    <w:p w14:paraId="0EFFFA21" w14:textId="77777777" w:rsidR="002530EB" w:rsidRDefault="002530EB" w:rsidP="00CC086F"/>
    <w:p w14:paraId="2A2AA20B" w14:textId="610561DD" w:rsidR="002530EB" w:rsidRDefault="00406D7D" w:rsidP="00F24B8F">
      <w:pPr>
        <w:pStyle w:val="Bodytext"/>
      </w:pPr>
      <w:r>
        <w:t>These</w:t>
      </w:r>
      <w:r w:rsidR="002530EB">
        <w:t xml:space="preserve"> values come from </w:t>
      </w:r>
      <w:r w:rsidRPr="00F24B8F">
        <w:rPr>
          <w:highlight w:val="darkCyan"/>
        </w:rPr>
        <w:t>ref 2</w:t>
      </w:r>
      <w:r w:rsidR="002530EB">
        <w:t xml:space="preserve"> which </w:t>
      </w:r>
      <w:r w:rsidR="00E005EF">
        <w:t>is found to be closely consistent with previous calculation results (</w:t>
      </w:r>
      <w:r w:rsidRPr="00F24B8F">
        <w:rPr>
          <w:highlight w:val="darkCyan"/>
        </w:rPr>
        <w:t>ref 3</w:t>
      </w:r>
      <w:r w:rsidR="00E005EF">
        <w:t>)</w:t>
      </w:r>
      <w:r w:rsidR="002530EB">
        <w:t>.</w:t>
      </w:r>
    </w:p>
    <w:p w14:paraId="34E13187" w14:textId="5D820D3E" w:rsidR="00FB7669" w:rsidRDefault="002530EB" w:rsidP="00FB7669">
      <w:pPr>
        <w:pStyle w:val="Bodytext"/>
      </w:pPr>
      <w:r>
        <w:t xml:space="preserve">Table </w:t>
      </w:r>
      <w:r w:rsidR="00FB7669">
        <w:t xml:space="preserve">3 </w:t>
      </w:r>
      <w:r>
        <w:t>contains the values for the test levels to be applied during the different stages.</w:t>
      </w:r>
      <w:r w:rsidR="00FB7669">
        <w:t xml:space="preserve"> It presents the following data:</w:t>
      </w:r>
    </w:p>
    <w:p w14:paraId="3E35D7C4" w14:textId="77777777" w:rsidR="00FB7669" w:rsidRDefault="00FB7669" w:rsidP="00FB7669">
      <w:pPr>
        <w:pStyle w:val="Bodytext"/>
        <w:numPr>
          <w:ilvl w:val="0"/>
          <w:numId w:val="9"/>
        </w:numPr>
      </w:pPr>
      <w:r w:rsidRPr="00DC7FCE">
        <w:rPr>
          <w:i/>
          <w:u w:val="single"/>
        </w:rPr>
        <w:t>The maximum expected coil voltage at quench:</w:t>
      </w:r>
      <w:r>
        <w:t xml:space="preserve"> This value is obtained running simulations on the worst-case scenario. </w:t>
      </w:r>
    </w:p>
    <w:p w14:paraId="32A35E3C" w14:textId="77777777" w:rsidR="00FB7669" w:rsidRDefault="00FB7669" w:rsidP="00FB7669">
      <w:pPr>
        <w:pStyle w:val="Bodytext"/>
        <w:numPr>
          <w:ilvl w:val="0"/>
          <w:numId w:val="9"/>
        </w:numPr>
      </w:pPr>
      <w:r w:rsidRPr="00DC7FCE">
        <w:rPr>
          <w:i/>
          <w:u w:val="single"/>
        </w:rPr>
        <w:t>Minimum design withstand voltage at room temperature:</w:t>
      </w:r>
      <w:r>
        <w:t xml:space="preserve"> It is the test value that must be applied after the component has been manufactured for qualification at warm.</w:t>
      </w:r>
    </w:p>
    <w:p w14:paraId="4062EA14" w14:textId="0E49ED51" w:rsidR="00FB7669" w:rsidRDefault="00FB7669" w:rsidP="00FB7669">
      <w:pPr>
        <w:pStyle w:val="Bodytext"/>
        <w:numPr>
          <w:ilvl w:val="0"/>
          <w:numId w:val="9"/>
        </w:numPr>
      </w:pPr>
      <w:r w:rsidRPr="00DC7FCE">
        <w:rPr>
          <w:i/>
          <w:u w:val="single"/>
        </w:rPr>
        <w:t xml:space="preserve">Minimum design withstand voltage at </w:t>
      </w:r>
      <w:r>
        <w:rPr>
          <w:i/>
          <w:u w:val="single"/>
        </w:rPr>
        <w:t xml:space="preserve">nominal </w:t>
      </w:r>
      <w:proofErr w:type="gramStart"/>
      <w:r>
        <w:rPr>
          <w:i/>
          <w:u w:val="single"/>
        </w:rPr>
        <w:t xml:space="preserve">operating </w:t>
      </w:r>
      <w:r w:rsidRPr="00DC7FCE">
        <w:rPr>
          <w:i/>
          <w:u w:val="single"/>
        </w:rPr>
        <w:t xml:space="preserve"> conditions</w:t>
      </w:r>
      <w:proofErr w:type="gramEnd"/>
      <w:r w:rsidRPr="00DC7FCE">
        <w:rPr>
          <w:i/>
          <w:u w:val="single"/>
        </w:rPr>
        <w:t>:</w:t>
      </w:r>
      <w:r>
        <w:t xml:space="preserve"> After checking that the component withstand the test values at warm it should be tested at NOC in order to make sure that the dielectric material</w:t>
      </w:r>
      <w:r w:rsidR="007245C3">
        <w:t xml:space="preserve"> properties</w:t>
      </w:r>
      <w:r>
        <w:t xml:space="preserve"> are not modified/damaged during the cooldown process</w:t>
      </w:r>
      <w:r w:rsidR="007245C3">
        <w:t xml:space="preserve"> </w:t>
      </w:r>
      <w:proofErr w:type="spellStart"/>
      <w:r w:rsidR="007245C3">
        <w:t>ans</w:t>
      </w:r>
      <w:proofErr w:type="spellEnd"/>
      <w:r w:rsidR="007245C3">
        <w:t xml:space="preserve"> remain within the acceptable limits</w:t>
      </w:r>
      <w:r>
        <w:t>. This test is the first one that will introduce helium in the tested magnet.</w:t>
      </w:r>
    </w:p>
    <w:p w14:paraId="2DBAE9A4" w14:textId="77777777" w:rsidR="00FB7669" w:rsidRDefault="00FB7669" w:rsidP="00FB7669">
      <w:pPr>
        <w:pStyle w:val="Bodytext"/>
        <w:numPr>
          <w:ilvl w:val="0"/>
          <w:numId w:val="9"/>
        </w:numPr>
      </w:pPr>
      <w:r w:rsidRPr="00DC7FCE">
        <w:rPr>
          <w:i/>
          <w:u w:val="single"/>
        </w:rPr>
        <w:t>Test voltage to ground for systems at warm:</w:t>
      </w:r>
      <w:r>
        <w:t xml:space="preserve"> Once the component has been tested on the reception stage, this will be the value to </w:t>
      </w:r>
      <w:proofErr w:type="gramStart"/>
      <w:r>
        <w:t>take into account</w:t>
      </w:r>
      <w:proofErr w:type="gramEnd"/>
      <w:r>
        <w:t xml:space="preserve"> whenever the component needs to be tested at warm.</w:t>
      </w:r>
    </w:p>
    <w:p w14:paraId="76A21363" w14:textId="77777777" w:rsidR="00FB7669" w:rsidRDefault="00FB7669" w:rsidP="00FB7669">
      <w:pPr>
        <w:pStyle w:val="Bodytext"/>
        <w:numPr>
          <w:ilvl w:val="0"/>
          <w:numId w:val="9"/>
        </w:numPr>
      </w:pPr>
      <w:r w:rsidRPr="00DC7FCE">
        <w:rPr>
          <w:i/>
          <w:u w:val="single"/>
        </w:rPr>
        <w:t xml:space="preserve">Test voltage to ground for systems at </w:t>
      </w:r>
      <w:r>
        <w:rPr>
          <w:i/>
          <w:u w:val="single"/>
        </w:rPr>
        <w:t>nominal operating conditions</w:t>
      </w:r>
      <w:r w:rsidRPr="00DC7FCE">
        <w:rPr>
          <w:i/>
          <w:u w:val="single"/>
        </w:rPr>
        <w:t>:</w:t>
      </w:r>
      <w:r>
        <w:t xml:space="preserve"> Once the component has been tested on the reception stage, this will be the value to </w:t>
      </w:r>
      <w:proofErr w:type="gramStart"/>
      <w:r>
        <w:t>take into account</w:t>
      </w:r>
      <w:proofErr w:type="gramEnd"/>
      <w:r>
        <w:t xml:space="preserve"> whenever the component needs to be tested at NOC.</w:t>
      </w:r>
    </w:p>
    <w:p w14:paraId="42CEC2DD" w14:textId="77777777" w:rsidR="00FB7669" w:rsidRDefault="00FB7669" w:rsidP="00FB7669">
      <w:pPr>
        <w:pStyle w:val="Bodytext"/>
        <w:numPr>
          <w:ilvl w:val="0"/>
          <w:numId w:val="9"/>
        </w:numPr>
      </w:pPr>
      <w:r w:rsidRPr="00DC7FCE">
        <w:rPr>
          <w:i/>
          <w:u w:val="single"/>
        </w:rPr>
        <w:t>Maximum leakage current to ground:</w:t>
      </w:r>
      <w:r>
        <w:t xml:space="preserve"> It is the maximum value accepted. Limits to the actual current must be set during application of the voltage. These values come from experience on models and prototype magnets.</w:t>
      </w:r>
    </w:p>
    <w:p w14:paraId="6136E1BD" w14:textId="5B5E8550" w:rsidR="002530EB" w:rsidRDefault="0097798D" w:rsidP="00FB7669">
      <w:pPr>
        <w:pStyle w:val="Bodytext"/>
        <w:numPr>
          <w:ilvl w:val="0"/>
          <w:numId w:val="9"/>
        </w:numPr>
      </w:pPr>
      <w:r w:rsidRPr="0097798D">
        <w:rPr>
          <w:i/>
          <w:u w:val="single"/>
        </w:rPr>
        <w:t>Test</w:t>
      </w:r>
      <w:r w:rsidR="00FB7669" w:rsidRPr="0097798D">
        <w:rPr>
          <w:i/>
          <w:u w:val="single"/>
        </w:rPr>
        <w:t xml:space="preserve"> voltage duration:</w:t>
      </w:r>
      <w:r w:rsidR="00FB7669">
        <w:t xml:space="preserve"> Duration to perform the test, </w:t>
      </w:r>
      <w:proofErr w:type="gramStart"/>
      <w:r w:rsidR="00FB7669">
        <w:t>taking into account</w:t>
      </w:r>
      <w:proofErr w:type="gramEnd"/>
      <w:r w:rsidR="00FB7669">
        <w:t xml:space="preserve"> the leakage current value.</w:t>
      </w:r>
    </w:p>
    <w:p w14:paraId="2BEC7F10" w14:textId="5A34FD0D" w:rsidR="00BC587D" w:rsidRDefault="00D11279" w:rsidP="00E005EF">
      <w:pPr>
        <w:pStyle w:val="Bodytext"/>
        <w:rPr>
          <w:color w:val="FF0000"/>
        </w:rPr>
      </w:pPr>
      <w:r>
        <w:lastRenderedPageBreak/>
        <w:t xml:space="preserve">Recent simulations (ref. </w:t>
      </w:r>
      <w:r w:rsidR="006E32FF">
        <w:t>2</w:t>
      </w:r>
      <w:r>
        <w:t xml:space="preserve">) show that the worst-case scenario involving a </w:t>
      </w:r>
      <w:proofErr w:type="spellStart"/>
      <w:r>
        <w:t>MoGR</w:t>
      </w:r>
      <w:proofErr w:type="spellEnd"/>
      <w:r>
        <w:t xml:space="preserve"> collimator may potentially lead to very large instantaneous normal zones throughout the triplet magnets with the potential for large voltages to ground. </w:t>
      </w:r>
      <w:r w:rsidR="00E005EF">
        <w:t>Assuming that copper-diamond is used instead of molybdenum-graphite, FLUKA calculation results (provided by A. Lechner</w:t>
      </w:r>
      <w:r w:rsidR="00F62CA4">
        <w:t xml:space="preserve"> [</w:t>
      </w:r>
      <w:r w:rsidR="00037A18">
        <w:t>5</w:t>
      </w:r>
      <w:r w:rsidR="00F62CA4">
        <w:t>]</w:t>
      </w:r>
      <w:r w:rsidR="00E005EF">
        <w:t xml:space="preserve">) indicate a heat load magnitude that is approximately a factor 10 lower. At this level </w:t>
      </w:r>
      <w:proofErr w:type="gramStart"/>
      <w:r w:rsidR="00E005EF">
        <w:t>only</w:t>
      </w:r>
      <w:proofErr w:type="gramEnd"/>
      <w:r w:rsidR="00E005EF">
        <w:t xml:space="preserve"> a fraction of the inner layer turns will quench, resulting in a reduced peak voltage-to-ground. </w:t>
      </w:r>
      <w:r>
        <w:t xml:space="preserve">If we assume a worst-case conductor property distribution (i.e. RRR and </w:t>
      </w:r>
      <w:proofErr w:type="spellStart"/>
      <w:proofErr w:type="gramStart"/>
      <w:r>
        <w:t>Cu:nonCu</w:t>
      </w:r>
      <w:proofErr w:type="spellEnd"/>
      <w:proofErr w:type="gramEnd"/>
      <w:r>
        <w:t xml:space="preserve"> ratio) for Q2b, with correctly functioning quench protection, and assuming a regular quench at ultimate current, then we get a peak voltage to ground of </w:t>
      </w:r>
      <w:r w:rsidR="00E005EF">
        <w:t>16</w:t>
      </w:r>
      <w:r w:rsidR="006D4B2C">
        <w:t>50</w:t>
      </w:r>
      <w:r w:rsidR="00E005EF">
        <w:t xml:space="preserve"> </w:t>
      </w:r>
      <w:r>
        <w:t>V (calculated with LEDET</w:t>
      </w:r>
      <w:r w:rsidR="007A1F4B">
        <w:t xml:space="preserve"> [</w:t>
      </w:r>
      <w:r w:rsidR="00037A18">
        <w:t>6</w:t>
      </w:r>
      <w:r w:rsidR="007A1F4B">
        <w:t>]</w:t>
      </w:r>
      <w:r>
        <w:t xml:space="preserve">). Adding the instantaneous normal zone due to the asynchronous beam dump </w:t>
      </w:r>
      <w:r w:rsidR="00E005EF">
        <w:t xml:space="preserve">(assuming a full bunch impacting on TCT6 made from </w:t>
      </w:r>
      <w:proofErr w:type="spellStart"/>
      <w:r w:rsidR="00E005EF">
        <w:t>CuD</w:t>
      </w:r>
      <w:proofErr w:type="spellEnd"/>
      <w:r w:rsidR="00E005EF">
        <w:t xml:space="preserve">, also see </w:t>
      </w:r>
      <w:r w:rsidR="00CD416B">
        <w:t>[</w:t>
      </w:r>
      <w:r w:rsidR="00037A18">
        <w:t>7</w:t>
      </w:r>
      <w:r w:rsidR="00CD416B">
        <w:t>]</w:t>
      </w:r>
      <w:r w:rsidR="00EA76FB">
        <w:t>)</w:t>
      </w:r>
      <w:r w:rsidR="00CD416B">
        <w:t xml:space="preserve">, where the heat load is </w:t>
      </w:r>
      <w:r>
        <w:t xml:space="preserve">applied over the entire length of Q2b magnet, </w:t>
      </w:r>
      <w:r w:rsidR="00CD416B">
        <w:t>in addition to a worst-case single heater failure, then the peak voltage to ground increases to 18</w:t>
      </w:r>
      <w:r w:rsidR="006D4B2C">
        <w:t>80</w:t>
      </w:r>
      <w:r w:rsidR="00CD416B">
        <w:t xml:space="preserve"> </w:t>
      </w:r>
      <w:r>
        <w:t>V</w:t>
      </w:r>
      <w:r w:rsidR="0073160B">
        <w:t xml:space="preserve"> </w:t>
      </w:r>
      <w:r w:rsidR="0073160B" w:rsidRPr="00F24B8F">
        <w:t>[2]</w:t>
      </w:r>
      <w:r w:rsidR="0073160B">
        <w:t>. These are voltages that could appear under very rare conditions and are not assumed to be operational worst cases but conservative cases for which no margin applies.</w:t>
      </w:r>
    </w:p>
    <w:p w14:paraId="61D955B3" w14:textId="0680D42C" w:rsidR="00F10534" w:rsidRDefault="0028063B" w:rsidP="00FB7669">
      <w:pPr>
        <w:pStyle w:val="Bodytext"/>
      </w:pPr>
      <w:r>
        <w:t xml:space="preserve">Considering all the above, </w:t>
      </w:r>
      <w:r w:rsidR="009A3FFC">
        <w:t xml:space="preserve">Table 3 </w:t>
      </w:r>
      <w:r w:rsidR="00D72708">
        <w:t>contain</w:t>
      </w:r>
      <w:r w:rsidR="009A3FFC">
        <w:t>s</w:t>
      </w:r>
      <w:r w:rsidR="00D72708">
        <w:t xml:space="preserve"> the </w:t>
      </w:r>
      <w:r w:rsidR="009A3FFC">
        <w:t>electrical test values for the MQXF magnets.</w:t>
      </w:r>
      <w:r w:rsidR="00D72708">
        <w:t xml:space="preserve"> </w:t>
      </w:r>
      <w:r>
        <w:t>All the circuit parameters can be found from the refe</w:t>
      </w:r>
      <w:r w:rsidR="0094130B">
        <w:t>rence HL-LHC Circuit Table [4].</w:t>
      </w:r>
    </w:p>
    <w:p w14:paraId="1D648876" w14:textId="6FC5BDD4" w:rsidR="00E3334A" w:rsidRDefault="00E3334A">
      <w:pPr>
        <w:jc w:val="left"/>
        <w:outlineLvl w:val="9"/>
      </w:pPr>
    </w:p>
    <w:p w14:paraId="5CFFE8AB" w14:textId="16A859C7" w:rsidR="00E3334A" w:rsidRDefault="00E3334A" w:rsidP="00E3334A">
      <w:pPr>
        <w:pStyle w:val="Caption"/>
        <w:keepNext/>
      </w:pPr>
      <w:r>
        <w:t xml:space="preserve">Table </w:t>
      </w:r>
      <w:r w:rsidR="005E0543">
        <w:fldChar w:fldCharType="begin"/>
      </w:r>
      <w:r w:rsidR="005E0543">
        <w:instrText xml:space="preserve"> SEQ Table \* ARABIC </w:instrText>
      </w:r>
      <w:r w:rsidR="005E0543">
        <w:fldChar w:fldCharType="separate"/>
      </w:r>
      <w:r w:rsidR="005E0543">
        <w:rPr>
          <w:noProof/>
        </w:rPr>
        <w:t>3</w:t>
      </w:r>
      <w:r w:rsidR="005E0543">
        <w:fldChar w:fldCharType="end"/>
      </w:r>
      <w:r>
        <w:t>. MQXF electrical test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843"/>
        <w:gridCol w:w="986"/>
      </w:tblGrid>
      <w:tr w:rsidR="008B2325" w14:paraId="64D6F529" w14:textId="77777777" w:rsidTr="008B2325">
        <w:tc>
          <w:tcPr>
            <w:tcW w:w="6799" w:type="dxa"/>
            <w:vMerge w:val="restart"/>
            <w:vAlign w:val="center"/>
          </w:tcPr>
          <w:p w14:paraId="429AC6E1" w14:textId="0BF8BB77" w:rsidR="008B2325" w:rsidRDefault="008B2325" w:rsidP="008B2325">
            <w:pPr>
              <w:jc w:val="left"/>
              <w:outlineLvl w:val="9"/>
            </w:pPr>
            <w:r w:rsidRPr="008B2325">
              <w:t>The maximum expected coil voltage at quench</w:t>
            </w:r>
            <w:r>
              <w:t xml:space="preserve"> (V)</w:t>
            </w:r>
          </w:p>
        </w:tc>
        <w:tc>
          <w:tcPr>
            <w:tcW w:w="1843" w:type="dxa"/>
          </w:tcPr>
          <w:p w14:paraId="46CC6BA5" w14:textId="019B1F39" w:rsidR="008B2325" w:rsidRDefault="008B2325">
            <w:pPr>
              <w:jc w:val="left"/>
              <w:outlineLvl w:val="9"/>
            </w:pPr>
            <w:r>
              <w:t>To ground</w:t>
            </w:r>
          </w:p>
        </w:tc>
        <w:tc>
          <w:tcPr>
            <w:tcW w:w="986" w:type="dxa"/>
            <w:vAlign w:val="center"/>
          </w:tcPr>
          <w:p w14:paraId="2B4A84D7" w14:textId="3200533C" w:rsidR="008B2325" w:rsidRDefault="00632073" w:rsidP="008B2325">
            <w:pPr>
              <w:jc w:val="center"/>
              <w:outlineLvl w:val="9"/>
            </w:pPr>
            <w:r>
              <w:t>70</w:t>
            </w:r>
            <w:r w:rsidR="008B2325">
              <w:t>0</w:t>
            </w:r>
          </w:p>
        </w:tc>
      </w:tr>
      <w:tr w:rsidR="008B2325" w14:paraId="11C8149E" w14:textId="77777777" w:rsidTr="008B2325">
        <w:tc>
          <w:tcPr>
            <w:tcW w:w="6799" w:type="dxa"/>
            <w:vMerge/>
            <w:vAlign w:val="center"/>
          </w:tcPr>
          <w:p w14:paraId="2588038F" w14:textId="77777777" w:rsidR="008B2325" w:rsidRDefault="008B2325" w:rsidP="008B2325">
            <w:pPr>
              <w:jc w:val="left"/>
              <w:outlineLvl w:val="9"/>
            </w:pPr>
          </w:p>
        </w:tc>
        <w:tc>
          <w:tcPr>
            <w:tcW w:w="1843" w:type="dxa"/>
          </w:tcPr>
          <w:p w14:paraId="6DFD3A5F" w14:textId="0401762D" w:rsidR="008B2325" w:rsidRDefault="008B2325">
            <w:pPr>
              <w:jc w:val="left"/>
              <w:outlineLvl w:val="9"/>
            </w:pPr>
            <w:r>
              <w:t>To quench heater</w:t>
            </w:r>
          </w:p>
        </w:tc>
        <w:tc>
          <w:tcPr>
            <w:tcW w:w="986" w:type="dxa"/>
            <w:vAlign w:val="center"/>
          </w:tcPr>
          <w:p w14:paraId="26B53BE9" w14:textId="0491BA81" w:rsidR="008B2325" w:rsidRDefault="008B2325" w:rsidP="008B2325">
            <w:pPr>
              <w:jc w:val="center"/>
              <w:outlineLvl w:val="9"/>
            </w:pPr>
            <w:r>
              <w:t>900</w:t>
            </w:r>
          </w:p>
        </w:tc>
      </w:tr>
      <w:tr w:rsidR="008B2325" w14:paraId="54229EE8" w14:textId="77777777" w:rsidTr="008B2325">
        <w:tc>
          <w:tcPr>
            <w:tcW w:w="6799" w:type="dxa"/>
            <w:vMerge w:val="restart"/>
            <w:vAlign w:val="center"/>
          </w:tcPr>
          <w:p w14:paraId="43CBA300" w14:textId="0E755D70" w:rsidR="008B2325" w:rsidRDefault="008B2325" w:rsidP="008B2325">
            <w:pPr>
              <w:jc w:val="left"/>
              <w:outlineLvl w:val="9"/>
            </w:pPr>
            <w:r w:rsidRPr="008B2325">
              <w:t xml:space="preserve">Minimum design withstand voltage at nominal </w:t>
            </w:r>
            <w:proofErr w:type="gramStart"/>
            <w:r w:rsidRPr="008B2325">
              <w:t>operating  conditions</w:t>
            </w:r>
            <w:proofErr w:type="gramEnd"/>
            <w:r>
              <w:t xml:space="preserve">  (V)</w:t>
            </w:r>
          </w:p>
        </w:tc>
        <w:tc>
          <w:tcPr>
            <w:tcW w:w="1843" w:type="dxa"/>
          </w:tcPr>
          <w:p w14:paraId="76391A47" w14:textId="51EAE0B5" w:rsidR="008B2325" w:rsidRDefault="008B2325" w:rsidP="008B2325">
            <w:pPr>
              <w:jc w:val="left"/>
              <w:outlineLvl w:val="9"/>
            </w:pPr>
            <w:r>
              <w:t>To ground</w:t>
            </w:r>
          </w:p>
        </w:tc>
        <w:tc>
          <w:tcPr>
            <w:tcW w:w="986" w:type="dxa"/>
            <w:vAlign w:val="center"/>
          </w:tcPr>
          <w:p w14:paraId="07B2097C" w14:textId="3080470F" w:rsidR="008B2325" w:rsidRDefault="008B2325" w:rsidP="008B2325">
            <w:pPr>
              <w:jc w:val="center"/>
              <w:outlineLvl w:val="9"/>
            </w:pPr>
            <w:r>
              <w:t>1900</w:t>
            </w:r>
          </w:p>
        </w:tc>
      </w:tr>
      <w:tr w:rsidR="008B2325" w14:paraId="3CFDF0B4" w14:textId="77777777" w:rsidTr="008B2325">
        <w:tc>
          <w:tcPr>
            <w:tcW w:w="6799" w:type="dxa"/>
            <w:vMerge/>
            <w:vAlign w:val="center"/>
          </w:tcPr>
          <w:p w14:paraId="4F370159" w14:textId="77777777" w:rsidR="008B2325" w:rsidRDefault="008B2325" w:rsidP="008B2325">
            <w:pPr>
              <w:jc w:val="left"/>
              <w:outlineLvl w:val="9"/>
            </w:pPr>
          </w:p>
        </w:tc>
        <w:tc>
          <w:tcPr>
            <w:tcW w:w="1843" w:type="dxa"/>
          </w:tcPr>
          <w:p w14:paraId="0C3B8FB9" w14:textId="3ABB7265" w:rsidR="008B2325" w:rsidRDefault="008B2325" w:rsidP="008B2325">
            <w:pPr>
              <w:jc w:val="left"/>
              <w:outlineLvl w:val="9"/>
            </w:pPr>
            <w:r>
              <w:t>To quench heater</w:t>
            </w:r>
          </w:p>
        </w:tc>
        <w:tc>
          <w:tcPr>
            <w:tcW w:w="986" w:type="dxa"/>
            <w:vAlign w:val="center"/>
          </w:tcPr>
          <w:p w14:paraId="64055E42" w14:textId="1FC0F758" w:rsidR="008B2325" w:rsidRDefault="008B2325" w:rsidP="008B2325">
            <w:pPr>
              <w:jc w:val="center"/>
              <w:outlineLvl w:val="9"/>
            </w:pPr>
            <w:r>
              <w:t>2300</w:t>
            </w:r>
          </w:p>
        </w:tc>
      </w:tr>
      <w:tr w:rsidR="008B2325" w14:paraId="00F7F6AB" w14:textId="77777777" w:rsidTr="008B2325">
        <w:tc>
          <w:tcPr>
            <w:tcW w:w="6799" w:type="dxa"/>
            <w:vMerge w:val="restart"/>
            <w:vAlign w:val="center"/>
          </w:tcPr>
          <w:p w14:paraId="7508045A" w14:textId="7523E364" w:rsidR="008B2325" w:rsidRDefault="008B2325" w:rsidP="008B2325">
            <w:pPr>
              <w:jc w:val="left"/>
              <w:outlineLvl w:val="9"/>
            </w:pPr>
            <w:r w:rsidRPr="008B2325">
              <w:t xml:space="preserve">Minimum design withstand voltage at room </w:t>
            </w:r>
            <w:proofErr w:type="gramStart"/>
            <w:r w:rsidRPr="008B2325">
              <w:t>temperature</w:t>
            </w:r>
            <w:r>
              <w:t xml:space="preserve">  (</w:t>
            </w:r>
            <w:proofErr w:type="gramEnd"/>
            <w:r>
              <w:t>V)</w:t>
            </w:r>
          </w:p>
        </w:tc>
        <w:tc>
          <w:tcPr>
            <w:tcW w:w="1843" w:type="dxa"/>
          </w:tcPr>
          <w:p w14:paraId="4F9BDE2A" w14:textId="2E29BCB9" w:rsidR="008B2325" w:rsidRDefault="008B2325" w:rsidP="008B2325">
            <w:pPr>
              <w:jc w:val="left"/>
              <w:outlineLvl w:val="9"/>
            </w:pPr>
            <w:r>
              <w:t>To ground</w:t>
            </w:r>
          </w:p>
        </w:tc>
        <w:tc>
          <w:tcPr>
            <w:tcW w:w="986" w:type="dxa"/>
            <w:vAlign w:val="center"/>
          </w:tcPr>
          <w:p w14:paraId="29A6D9A2" w14:textId="20CAD608" w:rsidR="008B2325" w:rsidRDefault="008B2325" w:rsidP="008B2325">
            <w:pPr>
              <w:jc w:val="center"/>
              <w:outlineLvl w:val="9"/>
            </w:pPr>
            <w:r>
              <w:t>3800</w:t>
            </w:r>
          </w:p>
        </w:tc>
      </w:tr>
      <w:tr w:rsidR="008B2325" w14:paraId="29429EA1" w14:textId="77777777" w:rsidTr="008B2325">
        <w:tc>
          <w:tcPr>
            <w:tcW w:w="6799" w:type="dxa"/>
            <w:vMerge/>
            <w:vAlign w:val="center"/>
          </w:tcPr>
          <w:p w14:paraId="2B36A849" w14:textId="77777777" w:rsidR="008B2325" w:rsidRPr="008B2325" w:rsidRDefault="008B2325" w:rsidP="008B2325">
            <w:pPr>
              <w:jc w:val="left"/>
              <w:outlineLvl w:val="9"/>
            </w:pPr>
          </w:p>
        </w:tc>
        <w:tc>
          <w:tcPr>
            <w:tcW w:w="1843" w:type="dxa"/>
          </w:tcPr>
          <w:p w14:paraId="6AE2CA90" w14:textId="1239BED4" w:rsidR="008B2325" w:rsidRDefault="008B2325" w:rsidP="008B2325">
            <w:pPr>
              <w:jc w:val="left"/>
              <w:outlineLvl w:val="9"/>
            </w:pPr>
            <w:r>
              <w:t>To quench heater</w:t>
            </w:r>
          </w:p>
        </w:tc>
        <w:tc>
          <w:tcPr>
            <w:tcW w:w="986" w:type="dxa"/>
            <w:vAlign w:val="center"/>
          </w:tcPr>
          <w:p w14:paraId="1981F28C" w14:textId="1577C213" w:rsidR="008B2325" w:rsidRDefault="008B2325" w:rsidP="008B2325">
            <w:pPr>
              <w:jc w:val="center"/>
              <w:outlineLvl w:val="9"/>
            </w:pPr>
            <w:r>
              <w:t>3000</w:t>
            </w:r>
          </w:p>
        </w:tc>
      </w:tr>
      <w:tr w:rsidR="008B2325" w14:paraId="2D20D737" w14:textId="77777777" w:rsidTr="008B2325">
        <w:tc>
          <w:tcPr>
            <w:tcW w:w="8642" w:type="dxa"/>
            <w:gridSpan w:val="2"/>
            <w:vAlign w:val="center"/>
          </w:tcPr>
          <w:p w14:paraId="068A826E" w14:textId="52550178" w:rsidR="008B2325" w:rsidRDefault="008B2325" w:rsidP="008B2325">
            <w:pPr>
              <w:jc w:val="left"/>
              <w:outlineLvl w:val="9"/>
            </w:pPr>
            <w:r w:rsidRPr="008B2325">
              <w:t xml:space="preserve">Test voltage to ground for </w:t>
            </w:r>
            <w:r w:rsidR="00121626">
              <w:t xml:space="preserve">installed </w:t>
            </w:r>
            <w:r w:rsidRPr="008B2325">
              <w:t xml:space="preserve">systems at nominal operating </w:t>
            </w:r>
            <w:proofErr w:type="gramStart"/>
            <w:r w:rsidRPr="008B2325">
              <w:t>conditions</w:t>
            </w:r>
            <w:r>
              <w:t xml:space="preserve">  (</w:t>
            </w:r>
            <w:proofErr w:type="gramEnd"/>
            <w:r>
              <w:t>V)</w:t>
            </w:r>
          </w:p>
        </w:tc>
        <w:tc>
          <w:tcPr>
            <w:tcW w:w="986" w:type="dxa"/>
            <w:vAlign w:val="center"/>
          </w:tcPr>
          <w:p w14:paraId="0ABA6E29" w14:textId="5185FEA3" w:rsidR="008B2325" w:rsidRDefault="008B2325" w:rsidP="008B2325">
            <w:pPr>
              <w:jc w:val="center"/>
              <w:outlineLvl w:val="9"/>
            </w:pPr>
            <w:r>
              <w:t>8</w:t>
            </w:r>
            <w:r w:rsidR="007E1E7A">
              <w:t>4</w:t>
            </w:r>
            <w:r>
              <w:t>0</w:t>
            </w:r>
          </w:p>
        </w:tc>
      </w:tr>
      <w:tr w:rsidR="008B2325" w14:paraId="1CA848CD" w14:textId="77777777" w:rsidTr="008B2325">
        <w:tc>
          <w:tcPr>
            <w:tcW w:w="8642" w:type="dxa"/>
            <w:gridSpan w:val="2"/>
            <w:vAlign w:val="center"/>
          </w:tcPr>
          <w:p w14:paraId="25488790" w14:textId="22264C49" w:rsidR="008B2325" w:rsidRDefault="008B2325" w:rsidP="008B2325">
            <w:pPr>
              <w:jc w:val="left"/>
              <w:outlineLvl w:val="9"/>
            </w:pPr>
            <w:r w:rsidRPr="008B2325">
              <w:t xml:space="preserve">Test voltage to ground for </w:t>
            </w:r>
            <w:r w:rsidR="00121626">
              <w:t xml:space="preserve">installed </w:t>
            </w:r>
            <w:r w:rsidRPr="008B2325">
              <w:t xml:space="preserve">systems at </w:t>
            </w:r>
            <w:proofErr w:type="gramStart"/>
            <w:r w:rsidRPr="008B2325">
              <w:t>warm</w:t>
            </w:r>
            <w:r>
              <w:t xml:space="preserve">  (</w:t>
            </w:r>
            <w:proofErr w:type="gramEnd"/>
            <w:r>
              <w:t>V)</w:t>
            </w:r>
          </w:p>
        </w:tc>
        <w:tc>
          <w:tcPr>
            <w:tcW w:w="986" w:type="dxa"/>
            <w:vAlign w:val="center"/>
          </w:tcPr>
          <w:p w14:paraId="6A857361" w14:textId="018FA025" w:rsidR="008B2325" w:rsidRDefault="005019E7" w:rsidP="008B2325">
            <w:pPr>
              <w:jc w:val="center"/>
              <w:outlineLvl w:val="9"/>
            </w:pPr>
            <w:r>
              <w:t>38</w:t>
            </w:r>
            <w:r w:rsidR="008B2325">
              <w:t>0</w:t>
            </w:r>
          </w:p>
        </w:tc>
      </w:tr>
      <w:tr w:rsidR="008B2325" w14:paraId="78A8822F" w14:textId="77777777" w:rsidTr="008B2325">
        <w:tc>
          <w:tcPr>
            <w:tcW w:w="8642" w:type="dxa"/>
            <w:gridSpan w:val="2"/>
            <w:vAlign w:val="center"/>
          </w:tcPr>
          <w:p w14:paraId="629FF1BF" w14:textId="48EEED80" w:rsidR="008B2325" w:rsidRDefault="008B2325" w:rsidP="008B2325">
            <w:pPr>
              <w:jc w:val="left"/>
              <w:outlineLvl w:val="9"/>
            </w:pPr>
            <w:r w:rsidRPr="008B2325">
              <w:t>Maximum leakage current to ground</w:t>
            </w:r>
            <w:r>
              <w:t xml:space="preserve"> (</w:t>
            </w:r>
            <w:r>
              <w:rPr>
                <w:rFonts w:cs="Calibri"/>
              </w:rPr>
              <w:t>µ</w:t>
            </w:r>
            <w:r>
              <w:t>A)</w:t>
            </w:r>
          </w:p>
        </w:tc>
        <w:tc>
          <w:tcPr>
            <w:tcW w:w="986" w:type="dxa"/>
            <w:vAlign w:val="center"/>
          </w:tcPr>
          <w:p w14:paraId="2D0A2134" w14:textId="086E79D3" w:rsidR="008B2325" w:rsidRDefault="008B2325" w:rsidP="008B2325">
            <w:pPr>
              <w:jc w:val="center"/>
              <w:outlineLvl w:val="9"/>
            </w:pPr>
            <w:r>
              <w:t>10</w:t>
            </w:r>
          </w:p>
        </w:tc>
      </w:tr>
      <w:tr w:rsidR="008B2325" w14:paraId="07CCEBC7" w14:textId="77777777" w:rsidTr="008B2325">
        <w:tc>
          <w:tcPr>
            <w:tcW w:w="8642" w:type="dxa"/>
            <w:gridSpan w:val="2"/>
            <w:vAlign w:val="center"/>
          </w:tcPr>
          <w:p w14:paraId="01683D06" w14:textId="690A97B1" w:rsidR="008B2325" w:rsidRDefault="008B2325" w:rsidP="008B2325">
            <w:pPr>
              <w:jc w:val="left"/>
              <w:outlineLvl w:val="9"/>
            </w:pPr>
            <w:r w:rsidRPr="008B2325">
              <w:t>Test voltage duration</w:t>
            </w:r>
            <w:r>
              <w:t xml:space="preserve"> (s)</w:t>
            </w:r>
          </w:p>
        </w:tc>
        <w:tc>
          <w:tcPr>
            <w:tcW w:w="986" w:type="dxa"/>
            <w:vAlign w:val="center"/>
          </w:tcPr>
          <w:p w14:paraId="16F9CA27" w14:textId="7D941FC8" w:rsidR="008B2325" w:rsidRDefault="008B2325" w:rsidP="008B2325">
            <w:pPr>
              <w:jc w:val="center"/>
              <w:outlineLvl w:val="9"/>
            </w:pPr>
            <w:r>
              <w:t>30</w:t>
            </w:r>
          </w:p>
        </w:tc>
      </w:tr>
    </w:tbl>
    <w:p w14:paraId="10A676C0" w14:textId="3E45F8BF" w:rsidR="00E8374B" w:rsidRDefault="00E8374B" w:rsidP="003717D6">
      <w:pPr>
        <w:jc w:val="left"/>
        <w:outlineLvl w:val="9"/>
      </w:pPr>
    </w:p>
    <w:p w14:paraId="2049F669" w14:textId="2F0177A3" w:rsidR="00406D7D" w:rsidRDefault="00406D7D" w:rsidP="0051288F">
      <w:pPr>
        <w:pStyle w:val="Heading1"/>
        <w:ind w:left="567" w:hanging="567"/>
      </w:pPr>
      <w:bookmarkStart w:id="6" w:name="_Toc379789855"/>
      <w:r>
        <w:t>REFERENCES</w:t>
      </w:r>
      <w:bookmarkEnd w:id="6"/>
    </w:p>
    <w:p w14:paraId="507EE419" w14:textId="77777777" w:rsidR="00406D7D" w:rsidRDefault="00406D7D" w:rsidP="003717D6">
      <w:pPr>
        <w:jc w:val="left"/>
        <w:outlineLvl w:val="9"/>
      </w:pPr>
    </w:p>
    <w:p w14:paraId="03509ECF" w14:textId="4203A280" w:rsidR="00E00332" w:rsidRPr="00E00332" w:rsidRDefault="00406D7D" w:rsidP="00E00332">
      <w:pPr>
        <w:jc w:val="left"/>
        <w:outlineLvl w:val="9"/>
      </w:pPr>
      <w:r>
        <w:t xml:space="preserve">[1] </w:t>
      </w:r>
      <w:r w:rsidR="00E9654D">
        <w:t>“Voltage Withstand L</w:t>
      </w:r>
      <w:r w:rsidR="00E00332" w:rsidRPr="00E00332">
        <w:t xml:space="preserve">evels </w:t>
      </w:r>
      <w:r w:rsidR="00E9654D">
        <w:t xml:space="preserve">for Electrical Insulation Tests on Components and Bus Bar Cross Sections for the Different LHC </w:t>
      </w:r>
      <w:proofErr w:type="spellStart"/>
      <w:r w:rsidR="00E9654D">
        <w:t>Machien</w:t>
      </w:r>
      <w:proofErr w:type="spellEnd"/>
      <w:r w:rsidR="00E9654D">
        <w:t xml:space="preserve"> Circuits”, </w:t>
      </w:r>
      <w:r w:rsidR="00E00332" w:rsidRPr="00E00332">
        <w:t>EDMS 90327</w:t>
      </w:r>
      <w:r w:rsidR="00E9654D">
        <w:t>, 27-10-2004.</w:t>
      </w:r>
    </w:p>
    <w:p w14:paraId="665778E9" w14:textId="207DE4AA" w:rsidR="00406D7D" w:rsidRDefault="001B5D08" w:rsidP="00E00332">
      <w:pPr>
        <w:jc w:val="left"/>
        <w:outlineLvl w:val="9"/>
      </w:pPr>
      <w:r>
        <w:t>[</w:t>
      </w:r>
      <w:r w:rsidR="00E00332">
        <w:t>2] M Mentink, presentation to MCF on 20/02/2018</w:t>
      </w:r>
      <w:r w:rsidR="00E9654D">
        <w:t>.</w:t>
      </w:r>
    </w:p>
    <w:p w14:paraId="4A757E65" w14:textId="18BA1145" w:rsidR="00E00332" w:rsidRDefault="001B5D08" w:rsidP="00E00332">
      <w:pPr>
        <w:jc w:val="left"/>
        <w:outlineLvl w:val="9"/>
      </w:pPr>
      <w:r>
        <w:t>[</w:t>
      </w:r>
      <w:r w:rsidR="00E00332">
        <w:t xml:space="preserve">3] </w:t>
      </w:r>
      <w:r w:rsidR="00002503">
        <w:t xml:space="preserve">E Ravaioli, </w:t>
      </w:r>
      <w:proofErr w:type="gramStart"/>
      <w:r w:rsidR="00CA0BA3">
        <w:t>“ Quench</w:t>
      </w:r>
      <w:proofErr w:type="gramEnd"/>
      <w:r w:rsidR="00CA0BA3">
        <w:t xml:space="preserve"> Protection Studies for the HL-LHC Inner Triplet Circuit”</w:t>
      </w:r>
      <w:r w:rsidR="00E9654D">
        <w:t>.</w:t>
      </w:r>
    </w:p>
    <w:p w14:paraId="7B001FD4" w14:textId="6F4CEC0E" w:rsidR="0028063B" w:rsidRDefault="0028063B" w:rsidP="00E00332">
      <w:pPr>
        <w:jc w:val="left"/>
        <w:outlineLvl w:val="9"/>
      </w:pPr>
      <w:r>
        <w:t xml:space="preserve">[4] HL-LHC Magnet Circuit Forum, Reference Circuits Table </w:t>
      </w:r>
      <w:hyperlink r:id="rId11" w:anchor="/Circuits%20Table/" w:history="1">
        <w:r w:rsidRPr="00D72708">
          <w:rPr>
            <w:rStyle w:val="Hyperlink"/>
          </w:rPr>
          <w:t>Link</w:t>
        </w:r>
      </w:hyperlink>
      <w:r>
        <w:t>.</w:t>
      </w:r>
    </w:p>
    <w:p w14:paraId="4AB3B2E4" w14:textId="3DDCBCAE" w:rsidR="00F62CA4" w:rsidRDefault="00F62CA4" w:rsidP="00E00332">
      <w:pPr>
        <w:jc w:val="left"/>
        <w:outlineLvl w:val="9"/>
      </w:pPr>
      <w:r>
        <w:t>[</w:t>
      </w:r>
      <w:r w:rsidR="00037A18">
        <w:t>5</w:t>
      </w:r>
      <w:r>
        <w:t>]. A. Lechner, “R</w:t>
      </w:r>
      <w:r w:rsidRPr="00F62CA4">
        <w:t xml:space="preserve">-phi distribution of the energy deposition in the Q2b for a bunch impacting on TCT6 made of </w:t>
      </w:r>
      <w:proofErr w:type="spellStart"/>
      <w:r w:rsidRPr="00F62CA4">
        <w:t>CuD</w:t>
      </w:r>
      <w:proofErr w:type="spellEnd"/>
      <w:r>
        <w:t xml:space="preserve">”, private communication, Feb. </w:t>
      </w:r>
      <w:proofErr w:type="gramStart"/>
      <w:r w:rsidR="007A1F4B">
        <w:t>9</w:t>
      </w:r>
      <w:proofErr w:type="gramEnd"/>
      <w:r w:rsidR="007A1F4B">
        <w:t xml:space="preserve"> 2018</w:t>
      </w:r>
      <w:r>
        <w:t>.</w:t>
      </w:r>
    </w:p>
    <w:p w14:paraId="6C1E6779" w14:textId="583F3AB2" w:rsidR="007A1F4B" w:rsidRDefault="007A1F4B" w:rsidP="00E00332">
      <w:pPr>
        <w:jc w:val="left"/>
        <w:outlineLvl w:val="9"/>
      </w:pPr>
      <w:r>
        <w:t>[</w:t>
      </w:r>
      <w:r w:rsidR="00037A18">
        <w:t>6</w:t>
      </w:r>
      <w:r>
        <w:t xml:space="preserve">] E. Ravaioli et al., </w:t>
      </w:r>
      <w:proofErr w:type="spellStart"/>
      <w:r>
        <w:t>Cryog</w:t>
      </w:r>
      <w:proofErr w:type="spellEnd"/>
      <w:r>
        <w:t>. 80, p 346, 2016.</w:t>
      </w:r>
    </w:p>
    <w:p w14:paraId="03AED2B8" w14:textId="0CBBB68E" w:rsidR="00E005EF" w:rsidRDefault="00E005EF" w:rsidP="00E005EF">
      <w:pPr>
        <w:jc w:val="left"/>
        <w:outlineLvl w:val="9"/>
      </w:pPr>
      <w:r>
        <w:t>[</w:t>
      </w:r>
      <w:r w:rsidR="00037A18">
        <w:t>7</w:t>
      </w:r>
      <w:r>
        <w:t xml:space="preserve">]. A. </w:t>
      </w:r>
      <w:proofErr w:type="spellStart"/>
      <w:r>
        <w:t>Tsinganis</w:t>
      </w:r>
      <w:proofErr w:type="spellEnd"/>
      <w:r>
        <w:t xml:space="preserve">, F. Cerutti, “Consequences of asynchronous beam </w:t>
      </w:r>
    </w:p>
    <w:p w14:paraId="1B220EA5" w14:textId="6C19DF70" w:rsidR="00E005EF" w:rsidRDefault="00E005EF" w:rsidP="00E005EF">
      <w:pPr>
        <w:jc w:val="left"/>
        <w:outlineLvl w:val="9"/>
      </w:pPr>
      <w:r>
        <w:t>dump on TCTs 4 &amp; 6 of IR5”, presented at the 7</w:t>
      </w:r>
      <w:r w:rsidRPr="007A4467">
        <w:rPr>
          <w:vertAlign w:val="superscript"/>
        </w:rPr>
        <w:t>th</w:t>
      </w:r>
      <w:r>
        <w:t xml:space="preserve"> HL-LHC workshop, Madrid, Nov. </w:t>
      </w:r>
      <w:proofErr w:type="gramStart"/>
      <w:r>
        <w:t>13</w:t>
      </w:r>
      <w:proofErr w:type="gramEnd"/>
      <w:r w:rsidR="007A1F4B">
        <w:t xml:space="preserve"> 2017</w:t>
      </w:r>
      <w:r>
        <w:t>.</w:t>
      </w:r>
    </w:p>
    <w:sectPr w:rsidR="00E005EF" w:rsidSect="00F1053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992" w:left="1134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5B32E" w14:textId="77777777" w:rsidR="001A78B9" w:rsidRDefault="001A78B9" w:rsidP="004E1777">
      <w:r>
        <w:separator/>
      </w:r>
    </w:p>
    <w:p w14:paraId="1BD7B78A" w14:textId="77777777" w:rsidR="001A78B9" w:rsidRDefault="001A78B9" w:rsidP="004E1777"/>
  </w:endnote>
  <w:endnote w:type="continuationSeparator" w:id="0">
    <w:p w14:paraId="16DB6808" w14:textId="77777777" w:rsidR="001A78B9" w:rsidRDefault="001A78B9" w:rsidP="004E1777">
      <w:r>
        <w:continuationSeparator/>
      </w:r>
    </w:p>
    <w:p w14:paraId="7A32A96F" w14:textId="77777777" w:rsidR="001A78B9" w:rsidRDefault="001A78B9" w:rsidP="004E1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5B2AE" w14:textId="311AF6AA" w:rsidR="007245C3" w:rsidRPr="004633BE" w:rsidRDefault="007245C3" w:rsidP="00187654">
    <w:pPr>
      <w:pStyle w:val="Footer"/>
      <w:tabs>
        <w:tab w:val="clear" w:pos="9026"/>
        <w:tab w:val="right" w:pos="9639"/>
      </w:tabs>
      <w:rPr>
        <w:sz w:val="18"/>
        <w:szCs w:val="18"/>
        <w:lang w:val="en-US"/>
      </w:rPr>
    </w:pPr>
    <w:r w:rsidRPr="00D8148C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A4467">
      <w:rPr>
        <w:noProof/>
      </w:rPr>
      <w:t>5</w:t>
    </w:r>
    <w:r>
      <w:fldChar w:fldCharType="end"/>
    </w:r>
    <w:r w:rsidRPr="00D8148C">
      <w:t xml:space="preserve"> of </w:t>
    </w:r>
    <w:r>
      <w:fldChar w:fldCharType="begin"/>
    </w:r>
    <w:r>
      <w:instrText xml:space="preserve"> NUMPAGES  </w:instrText>
    </w:r>
    <w:r>
      <w:fldChar w:fldCharType="separate"/>
    </w:r>
    <w:r w:rsidR="007A4467">
      <w:rPr>
        <w:noProof/>
      </w:rPr>
      <w:t>6</w:t>
    </w:r>
    <w:r>
      <w:fldChar w:fldCharType="end"/>
    </w:r>
    <w:r w:rsidRPr="00D8148C">
      <w:rPr>
        <w:szCs w:val="24"/>
      </w:rPr>
      <w:tab/>
    </w:r>
    <w:r w:rsidRPr="00D8148C">
      <w:tab/>
    </w:r>
    <w:r w:rsidRPr="00BD7D4D">
      <w:rPr>
        <w:sz w:val="18"/>
        <w:szCs w:val="18"/>
        <w:lang w:val="en-US"/>
      </w:rPr>
      <w:t xml:space="preserve">EDMS No.: </w:t>
    </w:r>
    <w:proofErr w:type="spellStart"/>
    <w:r>
      <w:rPr>
        <w:sz w:val="18"/>
        <w:szCs w:val="18"/>
        <w:lang w:val="en-US"/>
      </w:rPr>
      <w:t>xxxxxxx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3A6C8" w14:textId="77777777" w:rsidR="007245C3" w:rsidRPr="00AC3AA3" w:rsidRDefault="007245C3" w:rsidP="00D0049C">
    <w:pPr>
      <w:pStyle w:val="Footer"/>
      <w:rPr>
        <w:sz w:val="18"/>
        <w:szCs w:val="18"/>
      </w:rPr>
    </w:pPr>
    <w:r w:rsidRPr="00AC3AA3">
      <w:rPr>
        <w:color w:val="BD0000"/>
        <w:sz w:val="20"/>
        <w:szCs w:val="20"/>
      </w:rPr>
      <w:t>This document is uncontrolled when printed. Check the EDMS to verify that this is the correct version before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4827C" w14:textId="77777777" w:rsidR="001A78B9" w:rsidRDefault="001A78B9" w:rsidP="004E1777">
      <w:r>
        <w:separator/>
      </w:r>
    </w:p>
    <w:p w14:paraId="688E7F39" w14:textId="77777777" w:rsidR="001A78B9" w:rsidRDefault="001A78B9" w:rsidP="004E1777"/>
  </w:footnote>
  <w:footnote w:type="continuationSeparator" w:id="0">
    <w:p w14:paraId="2FF5C2E6" w14:textId="77777777" w:rsidR="001A78B9" w:rsidRDefault="001A78B9" w:rsidP="004E1777">
      <w:r>
        <w:continuationSeparator/>
      </w:r>
    </w:p>
    <w:p w14:paraId="0242AF4D" w14:textId="77777777" w:rsidR="001A78B9" w:rsidRDefault="001A78B9" w:rsidP="004E1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9A0A" w14:textId="77777777" w:rsidR="007245C3" w:rsidRPr="00F81394" w:rsidRDefault="007245C3" w:rsidP="00D0049C"/>
  <w:p w14:paraId="715B41CE" w14:textId="77777777" w:rsidR="007245C3" w:rsidRPr="002E5317" w:rsidRDefault="007245C3" w:rsidP="00AC3AA3">
    <w:pPr>
      <w:tabs>
        <w:tab w:val="left" w:pos="3765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6EC8FFAA" wp14:editId="30052162">
              <wp:simplePos x="0" y="0"/>
              <wp:positionH relativeFrom="column">
                <wp:posOffset>3883809</wp:posOffset>
              </wp:positionH>
              <wp:positionV relativeFrom="paragraph">
                <wp:posOffset>474227</wp:posOffset>
              </wp:positionV>
              <wp:extent cx="2416514" cy="297372"/>
              <wp:effectExtent l="0" t="0" r="0" b="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514" cy="2973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09C608" w14:textId="77777777" w:rsidR="007245C3" w:rsidRPr="002E5317" w:rsidRDefault="007245C3" w:rsidP="00D0049C">
                          <w:pPr>
                            <w:tabs>
                              <w:tab w:val="center" w:pos="709"/>
                              <w:tab w:val="center" w:pos="1843"/>
                              <w:tab w:val="center" w:pos="3119"/>
                            </w:tabs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2E5317"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t>REFERENCE</w:t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 xml:space="preserve"> :</w:t>
                          </w:r>
                          <w:r w:rsidRPr="00901ECD">
                            <w:rPr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LHC-EQCOD-ES-XXXXX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8FF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5.8pt;margin-top:37.35pt;width:190.3pt;height:23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" filled="f" stroked="f">
              <v:textbox>
                <w:txbxContent>
                  <w:p w14:paraId="1809C608" w14:textId="77777777" w:rsidR="007245C3" w:rsidRPr="002E5317" w:rsidRDefault="007245C3" w:rsidP="00D0049C">
                    <w:pPr>
                      <w:tabs>
                        <w:tab w:val="center" w:pos="709"/>
                        <w:tab w:val="center" w:pos="1843"/>
                        <w:tab w:val="center" w:pos="3119"/>
                      </w:tabs>
                      <w:rPr>
                        <w:noProof/>
                        <w:sz w:val="20"/>
                        <w:szCs w:val="20"/>
                      </w:rPr>
                    </w:pPr>
                    <w:r w:rsidRPr="002E5317">
                      <w:rPr>
                        <w:b/>
                        <w:noProof/>
                        <w:sz w:val="20"/>
                        <w:szCs w:val="20"/>
                      </w:rPr>
                      <w:t>REFERENCE</w:t>
                    </w:r>
                    <w:r>
                      <w:rPr>
                        <w:noProof/>
                        <w:sz w:val="20"/>
                        <w:szCs w:val="20"/>
                      </w:rPr>
                      <w:t xml:space="preserve"> :</w:t>
                    </w:r>
                    <w:r w:rsidRPr="00901ECD">
                      <w:rPr>
                        <w:noProof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noProof/>
                        <w:sz w:val="20"/>
                        <w:szCs w:val="20"/>
                      </w:rPr>
                      <w:t>LHC-EQCOD-ES-XXXXX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4FDE738F" wp14:editId="24040F51">
              <wp:simplePos x="0" y="0"/>
              <wp:positionH relativeFrom="column">
                <wp:posOffset>3820012</wp:posOffset>
              </wp:positionH>
              <wp:positionV relativeFrom="paragraph">
                <wp:posOffset>80822</wp:posOffset>
              </wp:positionV>
              <wp:extent cx="2700670" cy="393405"/>
              <wp:effectExtent l="0" t="0" r="0" b="0"/>
              <wp:wrapNone/>
              <wp:docPr id="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670" cy="393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DFA77" w14:textId="77777777" w:rsidR="007245C3" w:rsidRPr="002E5317" w:rsidRDefault="007245C3" w:rsidP="00D0049C">
                          <w:pPr>
                            <w:tabs>
                              <w:tab w:val="center" w:pos="709"/>
                              <w:tab w:val="center" w:pos="1843"/>
                              <w:tab w:val="center" w:pos="3119"/>
                            </w:tabs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tab/>
                          </w:r>
                          <w:r w:rsidRPr="002E5317">
                            <w:rPr>
                              <w:noProof/>
                              <w:sz w:val="20"/>
                              <w:szCs w:val="20"/>
                            </w:rPr>
                            <w:t>EDMS NO.</w:t>
                          </w:r>
                          <w:r w:rsidRPr="002E5317">
                            <w:rPr>
                              <w:noProof/>
                              <w:sz w:val="20"/>
                              <w:szCs w:val="20"/>
                            </w:rPr>
                            <w:tab/>
                            <w:t>REV.</w:t>
                          </w:r>
                          <w:r w:rsidRPr="002E5317">
                            <w:rPr>
                              <w:noProof/>
                              <w:sz w:val="20"/>
                              <w:szCs w:val="20"/>
                            </w:rPr>
                            <w:tab/>
                            <w:t>VALIDITY</w:t>
                          </w:r>
                        </w:p>
                        <w:p w14:paraId="05DE91A2" w14:textId="77777777" w:rsidR="007245C3" w:rsidRPr="002E5317" w:rsidRDefault="007245C3" w:rsidP="00D0049C">
                          <w:pPr>
                            <w:tabs>
                              <w:tab w:val="center" w:pos="709"/>
                              <w:tab w:val="center" w:pos="1843"/>
                              <w:tab w:val="center" w:pos="3119"/>
                            </w:tabs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</w:pPr>
                          <w:r w:rsidRPr="002E5317">
                            <w:rPr>
                              <w:noProof/>
                              <w:sz w:val="20"/>
                              <w:szCs w:val="20"/>
                            </w:rPr>
                            <w:tab/>
                          </w:r>
                          <w:r w:rsidRPr="002E5317"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t>0000000</w:t>
                          </w:r>
                          <w:r w:rsidRPr="002E5317"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tab/>
                            <w:t>0.0</w:t>
                          </w:r>
                          <w:r w:rsidRPr="002E5317"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tab/>
                            <w:t>DRAFT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DE738F" id="_x0000_s1027" type="#_x0000_t202" style="position:absolute;left:0;text-align:left;margin-left:300.8pt;margin-top:6.35pt;width:212.65pt;height:3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" filled="f" stroked="f">
              <v:textbox>
                <w:txbxContent>
                  <w:p w14:paraId="53DDFA77" w14:textId="77777777" w:rsidR="007245C3" w:rsidRPr="002E5317" w:rsidRDefault="007245C3" w:rsidP="00D0049C">
                    <w:pPr>
                      <w:tabs>
                        <w:tab w:val="center" w:pos="709"/>
                        <w:tab w:val="center" w:pos="1843"/>
                        <w:tab w:val="center" w:pos="3119"/>
                      </w:tabs>
                      <w:rPr>
                        <w:noProof/>
                        <w:sz w:val="20"/>
                        <w:szCs w:val="20"/>
                      </w:rPr>
                    </w:pPr>
                    <w:r>
                      <w:tab/>
                    </w:r>
                    <w:r w:rsidRPr="002E5317">
                      <w:rPr>
                        <w:noProof/>
                        <w:sz w:val="20"/>
                        <w:szCs w:val="20"/>
                      </w:rPr>
                      <w:t>EDMS NO.</w:t>
                    </w:r>
                    <w:r w:rsidRPr="002E5317">
                      <w:rPr>
                        <w:noProof/>
                        <w:sz w:val="20"/>
                        <w:szCs w:val="20"/>
                      </w:rPr>
                      <w:tab/>
                      <w:t>REV.</w:t>
                    </w:r>
                    <w:r w:rsidRPr="002E5317">
                      <w:rPr>
                        <w:noProof/>
                        <w:sz w:val="20"/>
                        <w:szCs w:val="20"/>
                      </w:rPr>
                      <w:tab/>
                      <w:t>VALIDITY</w:t>
                    </w:r>
                  </w:p>
                  <w:p w14:paraId="05DE91A2" w14:textId="77777777" w:rsidR="007245C3" w:rsidRPr="002E5317" w:rsidRDefault="007245C3" w:rsidP="00D0049C">
                    <w:pPr>
                      <w:tabs>
                        <w:tab w:val="center" w:pos="709"/>
                        <w:tab w:val="center" w:pos="1843"/>
                        <w:tab w:val="center" w:pos="3119"/>
                      </w:tabs>
                      <w:rPr>
                        <w:b/>
                        <w:noProof/>
                        <w:sz w:val="20"/>
                        <w:szCs w:val="20"/>
                      </w:rPr>
                    </w:pPr>
                    <w:r w:rsidRPr="002E5317">
                      <w:rPr>
                        <w:noProof/>
                        <w:sz w:val="20"/>
                        <w:szCs w:val="20"/>
                      </w:rPr>
                      <w:tab/>
                    </w:r>
                    <w:r w:rsidRPr="002E5317">
                      <w:rPr>
                        <w:b/>
                        <w:noProof/>
                        <w:sz w:val="20"/>
                        <w:szCs w:val="20"/>
                      </w:rPr>
                      <w:t>0000000</w:t>
                    </w:r>
                    <w:r w:rsidRPr="002E5317">
                      <w:rPr>
                        <w:b/>
                        <w:noProof/>
                        <w:sz w:val="20"/>
                        <w:szCs w:val="20"/>
                      </w:rPr>
                      <w:tab/>
                      <w:t>0.0</w:t>
                    </w:r>
                    <w:r w:rsidRPr="002E5317">
                      <w:rPr>
                        <w:b/>
                        <w:noProof/>
                        <w:sz w:val="20"/>
                        <w:szCs w:val="20"/>
                      </w:rPr>
                      <w:tab/>
                      <w:t>DRAFT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4ACC4C26" wp14:editId="1A9230B6">
              <wp:simplePos x="0" y="0"/>
              <wp:positionH relativeFrom="column">
                <wp:posOffset>3818890</wp:posOffset>
              </wp:positionH>
              <wp:positionV relativeFrom="paragraph">
                <wp:posOffset>473710</wp:posOffset>
              </wp:positionV>
              <wp:extent cx="2474595" cy="294005"/>
              <wp:effectExtent l="0" t="0" r="1905" b="0"/>
              <wp:wrapNone/>
              <wp:docPr id="1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74595" cy="294005"/>
                      </a:xfrm>
                      <a:custGeom>
                        <a:avLst/>
                        <a:gdLst>
                          <a:gd name="T0" fmla="*/ 135 w 3793"/>
                          <a:gd name="T1" fmla="*/ 600 h 617"/>
                          <a:gd name="T2" fmla="*/ 17 w 3793"/>
                          <a:gd name="T3" fmla="*/ 483 h 617"/>
                          <a:gd name="T4" fmla="*/ 0 w 3793"/>
                          <a:gd name="T5" fmla="*/ 398 h 617"/>
                          <a:gd name="T6" fmla="*/ 0 w 3793"/>
                          <a:gd name="T7" fmla="*/ 398 h 617"/>
                          <a:gd name="T8" fmla="*/ 0 w 3793"/>
                          <a:gd name="T9" fmla="*/ 353 h 617"/>
                          <a:gd name="T10" fmla="*/ 0 w 3793"/>
                          <a:gd name="T11" fmla="*/ 264 h 617"/>
                          <a:gd name="T12" fmla="*/ 17 w 3793"/>
                          <a:gd name="T13" fmla="*/ 134 h 617"/>
                          <a:gd name="T14" fmla="*/ 135 w 3793"/>
                          <a:gd name="T15" fmla="*/ 17 h 617"/>
                          <a:gd name="T16" fmla="*/ 222 w 3793"/>
                          <a:gd name="T17" fmla="*/ 0 h 617"/>
                          <a:gd name="T18" fmla="*/ 222 w 3793"/>
                          <a:gd name="T19" fmla="*/ 0 h 617"/>
                          <a:gd name="T20" fmla="*/ 1059 w 3793"/>
                          <a:gd name="T21" fmla="*/ 0 h 617"/>
                          <a:gd name="T22" fmla="*/ 2734 w 3793"/>
                          <a:gd name="T23" fmla="*/ 0 h 617"/>
                          <a:gd name="T24" fmla="*/ 3658 w 3793"/>
                          <a:gd name="T25" fmla="*/ 17 h 617"/>
                          <a:gd name="T26" fmla="*/ 3776 w 3793"/>
                          <a:gd name="T27" fmla="*/ 134 h 617"/>
                          <a:gd name="T28" fmla="*/ 3793 w 3793"/>
                          <a:gd name="T29" fmla="*/ 220 h 617"/>
                          <a:gd name="T30" fmla="*/ 3793 w 3793"/>
                          <a:gd name="T31" fmla="*/ 220 h 617"/>
                          <a:gd name="T32" fmla="*/ 3793 w 3793"/>
                          <a:gd name="T33" fmla="*/ 264 h 617"/>
                          <a:gd name="T34" fmla="*/ 3793 w 3793"/>
                          <a:gd name="T35" fmla="*/ 353 h 617"/>
                          <a:gd name="T36" fmla="*/ 3793 w 3793"/>
                          <a:gd name="T37" fmla="*/ 398 h 617"/>
                          <a:gd name="T38" fmla="*/ 3793 w 3793"/>
                          <a:gd name="T39" fmla="*/ 398 h 617"/>
                          <a:gd name="T40" fmla="*/ 3776 w 3793"/>
                          <a:gd name="T41" fmla="*/ 483 h 617"/>
                          <a:gd name="T42" fmla="*/ 3658 w 3793"/>
                          <a:gd name="T43" fmla="*/ 600 h 617"/>
                          <a:gd name="T44" fmla="*/ 3571 w 3793"/>
                          <a:gd name="T45" fmla="*/ 617 h 617"/>
                          <a:gd name="T46" fmla="*/ 3571 w 3793"/>
                          <a:gd name="T47" fmla="*/ 617 h 617"/>
                          <a:gd name="T48" fmla="*/ 2734 w 3793"/>
                          <a:gd name="T49" fmla="*/ 617 h 617"/>
                          <a:gd name="T50" fmla="*/ 1059 w 3793"/>
                          <a:gd name="T51" fmla="*/ 617 h 617"/>
                          <a:gd name="T52" fmla="*/ 222 w 3793"/>
                          <a:gd name="T53" fmla="*/ 617 h 617"/>
                          <a:gd name="T54" fmla="*/ 222 w 3793"/>
                          <a:gd name="T55" fmla="*/ 617 h 617"/>
                          <a:gd name="T56" fmla="*/ 13 w 3793"/>
                          <a:gd name="T57" fmla="*/ 264 h 617"/>
                          <a:gd name="T58" fmla="*/ 13 w 3793"/>
                          <a:gd name="T59" fmla="*/ 353 h 617"/>
                          <a:gd name="T60" fmla="*/ 30 w 3793"/>
                          <a:gd name="T61" fmla="*/ 478 h 617"/>
                          <a:gd name="T62" fmla="*/ 141 w 3793"/>
                          <a:gd name="T63" fmla="*/ 588 h 617"/>
                          <a:gd name="T64" fmla="*/ 222 w 3793"/>
                          <a:gd name="T65" fmla="*/ 604 h 617"/>
                          <a:gd name="T66" fmla="*/ 222 w 3793"/>
                          <a:gd name="T67" fmla="*/ 604 h 617"/>
                          <a:gd name="T68" fmla="*/ 1059 w 3793"/>
                          <a:gd name="T69" fmla="*/ 604 h 617"/>
                          <a:gd name="T70" fmla="*/ 2734 w 3793"/>
                          <a:gd name="T71" fmla="*/ 604 h 617"/>
                          <a:gd name="T72" fmla="*/ 3652 w 3793"/>
                          <a:gd name="T73" fmla="*/ 588 h 617"/>
                          <a:gd name="T74" fmla="*/ 3763 w 3793"/>
                          <a:gd name="T75" fmla="*/ 478 h 617"/>
                          <a:gd name="T76" fmla="*/ 3780 w 3793"/>
                          <a:gd name="T77" fmla="*/ 398 h 617"/>
                          <a:gd name="T78" fmla="*/ 3780 w 3793"/>
                          <a:gd name="T79" fmla="*/ 398 h 617"/>
                          <a:gd name="T80" fmla="*/ 3780 w 3793"/>
                          <a:gd name="T81" fmla="*/ 398 h 617"/>
                          <a:gd name="T82" fmla="*/ 3780 w 3793"/>
                          <a:gd name="T83" fmla="*/ 398 h 617"/>
                          <a:gd name="T84" fmla="*/ 3780 w 3793"/>
                          <a:gd name="T85" fmla="*/ 353 h 617"/>
                          <a:gd name="T86" fmla="*/ 3780 w 3793"/>
                          <a:gd name="T87" fmla="*/ 264 h 617"/>
                          <a:gd name="T88" fmla="*/ 3763 w 3793"/>
                          <a:gd name="T89" fmla="*/ 139 h 617"/>
                          <a:gd name="T90" fmla="*/ 3652 w 3793"/>
                          <a:gd name="T91" fmla="*/ 29 h 617"/>
                          <a:gd name="T92" fmla="*/ 3571 w 3793"/>
                          <a:gd name="T93" fmla="*/ 13 h 617"/>
                          <a:gd name="T94" fmla="*/ 3571 w 3793"/>
                          <a:gd name="T95" fmla="*/ 13 h 617"/>
                          <a:gd name="T96" fmla="*/ 2734 w 3793"/>
                          <a:gd name="T97" fmla="*/ 13 h 617"/>
                          <a:gd name="T98" fmla="*/ 1059 w 3793"/>
                          <a:gd name="T99" fmla="*/ 13 h 617"/>
                          <a:gd name="T100" fmla="*/ 141 w 3793"/>
                          <a:gd name="T101" fmla="*/ 29 h 617"/>
                          <a:gd name="T102" fmla="*/ 30 w 3793"/>
                          <a:gd name="T103" fmla="*/ 139 h 617"/>
                          <a:gd name="T104" fmla="*/ 13 w 3793"/>
                          <a:gd name="T105" fmla="*/ 220 h 617"/>
                          <a:gd name="T106" fmla="*/ 13 w 3793"/>
                          <a:gd name="T107" fmla="*/ 220 h 6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3793" h="617">
                            <a:moveTo>
                              <a:pt x="222" y="617"/>
                            </a:moveTo>
                            <a:cubicBezTo>
                              <a:pt x="191" y="617"/>
                              <a:pt x="162" y="611"/>
                              <a:pt x="135" y="600"/>
                            </a:cubicBezTo>
                            <a:cubicBezTo>
                              <a:pt x="109" y="589"/>
                              <a:pt x="85" y="573"/>
                              <a:pt x="65" y="553"/>
                            </a:cubicBezTo>
                            <a:cubicBezTo>
                              <a:pt x="45" y="533"/>
                              <a:pt x="29" y="509"/>
                              <a:pt x="17" y="483"/>
                            </a:cubicBezTo>
                            <a:cubicBezTo>
                              <a:pt x="6" y="457"/>
                              <a:pt x="0" y="428"/>
                              <a:pt x="0" y="398"/>
                            </a:cubicBezTo>
                            <a:cubicBezTo>
                              <a:pt x="0" y="398"/>
                              <a:pt x="0" y="398"/>
                              <a:pt x="0" y="398"/>
                            </a:cubicBezTo>
                            <a:cubicBezTo>
                              <a:pt x="0" y="398"/>
                              <a:pt x="0" y="398"/>
                              <a:pt x="0" y="398"/>
                            </a:cubicBezTo>
                            <a:cubicBezTo>
                              <a:pt x="0" y="398"/>
                              <a:pt x="0" y="398"/>
                              <a:pt x="0" y="398"/>
                            </a:cubicBezTo>
                            <a:cubicBezTo>
                              <a:pt x="0" y="398"/>
                              <a:pt x="0" y="398"/>
                              <a:pt x="0" y="398"/>
                            </a:cubicBezTo>
                            <a:cubicBezTo>
                              <a:pt x="0" y="353"/>
                              <a:pt x="0" y="353"/>
                              <a:pt x="0" y="353"/>
                            </a:cubicBezTo>
                            <a:cubicBezTo>
                              <a:pt x="0" y="309"/>
                              <a:pt x="0" y="309"/>
                              <a:pt x="0" y="309"/>
                            </a:cubicBezTo>
                            <a:cubicBezTo>
                              <a:pt x="0" y="264"/>
                              <a:pt x="0" y="264"/>
                              <a:pt x="0" y="264"/>
                            </a:cubicBezTo>
                            <a:cubicBezTo>
                              <a:pt x="0" y="220"/>
                              <a:pt x="0" y="220"/>
                              <a:pt x="0" y="220"/>
                            </a:cubicBezTo>
                            <a:cubicBezTo>
                              <a:pt x="0" y="189"/>
                              <a:pt x="6" y="160"/>
                              <a:pt x="17" y="134"/>
                            </a:cubicBezTo>
                            <a:cubicBezTo>
                              <a:pt x="29" y="108"/>
                              <a:pt x="45" y="84"/>
                              <a:pt x="65" y="64"/>
                            </a:cubicBezTo>
                            <a:cubicBezTo>
                              <a:pt x="85" y="44"/>
                              <a:pt x="109" y="28"/>
                              <a:pt x="135" y="17"/>
                            </a:cubicBezTo>
                            <a:cubicBezTo>
                              <a:pt x="162" y="6"/>
                              <a:pt x="191" y="0"/>
                              <a:pt x="222" y="0"/>
                            </a:cubicBezTo>
                            <a:cubicBezTo>
                              <a:pt x="222" y="0"/>
                              <a:pt x="222" y="0"/>
                              <a:pt x="222" y="0"/>
                            </a:cubicBezTo>
                            <a:cubicBezTo>
                              <a:pt x="222" y="0"/>
                              <a:pt x="222" y="0"/>
                              <a:pt x="222" y="0"/>
                            </a:cubicBezTo>
                            <a:cubicBezTo>
                              <a:pt x="222" y="0"/>
                              <a:pt x="222" y="0"/>
                              <a:pt x="222" y="0"/>
                            </a:cubicBezTo>
                            <a:cubicBezTo>
                              <a:pt x="222" y="0"/>
                              <a:pt x="222" y="0"/>
                              <a:pt x="222" y="0"/>
                            </a:cubicBezTo>
                            <a:cubicBezTo>
                              <a:pt x="1059" y="0"/>
                              <a:pt x="1059" y="0"/>
                              <a:pt x="1059" y="0"/>
                            </a:cubicBezTo>
                            <a:cubicBezTo>
                              <a:pt x="1896" y="0"/>
                              <a:pt x="1896" y="0"/>
                              <a:pt x="1896" y="0"/>
                            </a:cubicBezTo>
                            <a:cubicBezTo>
                              <a:pt x="2734" y="0"/>
                              <a:pt x="2734" y="0"/>
                              <a:pt x="2734" y="0"/>
                            </a:cubicBezTo>
                            <a:cubicBezTo>
                              <a:pt x="3571" y="0"/>
                              <a:pt x="3571" y="0"/>
                              <a:pt x="3571" y="0"/>
                            </a:cubicBezTo>
                            <a:cubicBezTo>
                              <a:pt x="3602" y="0"/>
                              <a:pt x="3631" y="6"/>
                              <a:pt x="3658" y="17"/>
                            </a:cubicBezTo>
                            <a:cubicBezTo>
                              <a:pt x="3684" y="28"/>
                              <a:pt x="3708" y="44"/>
                              <a:pt x="3728" y="64"/>
                            </a:cubicBezTo>
                            <a:cubicBezTo>
                              <a:pt x="3748" y="84"/>
                              <a:pt x="3764" y="108"/>
                              <a:pt x="3776" y="134"/>
                            </a:cubicBezTo>
                            <a:cubicBezTo>
                              <a:pt x="3787" y="160"/>
                              <a:pt x="3793" y="189"/>
                              <a:pt x="3793" y="220"/>
                            </a:cubicBezTo>
                            <a:cubicBezTo>
                              <a:pt x="3793" y="220"/>
                              <a:pt x="3793" y="220"/>
                              <a:pt x="3793" y="220"/>
                            </a:cubicBezTo>
                            <a:cubicBezTo>
                              <a:pt x="3793" y="220"/>
                              <a:pt x="3793" y="220"/>
                              <a:pt x="3793" y="220"/>
                            </a:cubicBezTo>
                            <a:cubicBezTo>
                              <a:pt x="3793" y="220"/>
                              <a:pt x="3793" y="220"/>
                              <a:pt x="3793" y="220"/>
                            </a:cubicBezTo>
                            <a:cubicBezTo>
                              <a:pt x="3793" y="220"/>
                              <a:pt x="3793" y="220"/>
                              <a:pt x="3793" y="220"/>
                            </a:cubicBezTo>
                            <a:cubicBezTo>
                              <a:pt x="3793" y="264"/>
                              <a:pt x="3793" y="264"/>
                              <a:pt x="3793" y="264"/>
                            </a:cubicBezTo>
                            <a:cubicBezTo>
                              <a:pt x="3793" y="309"/>
                              <a:pt x="3793" y="309"/>
                              <a:pt x="3793" y="309"/>
                            </a:cubicBezTo>
                            <a:cubicBezTo>
                              <a:pt x="3793" y="353"/>
                              <a:pt x="3793" y="353"/>
                              <a:pt x="3793" y="353"/>
                            </a:cubicBezTo>
                            <a:cubicBezTo>
                              <a:pt x="3793" y="398"/>
                              <a:pt x="3793" y="398"/>
                              <a:pt x="3793" y="398"/>
                            </a:cubicBezTo>
                            <a:cubicBezTo>
                              <a:pt x="3793" y="398"/>
                              <a:pt x="3793" y="398"/>
                              <a:pt x="3793" y="398"/>
                            </a:cubicBezTo>
                            <a:cubicBezTo>
                              <a:pt x="3793" y="398"/>
                              <a:pt x="3793" y="398"/>
                              <a:pt x="3793" y="398"/>
                            </a:cubicBezTo>
                            <a:cubicBezTo>
                              <a:pt x="3793" y="398"/>
                              <a:pt x="3793" y="398"/>
                              <a:pt x="3793" y="398"/>
                            </a:cubicBezTo>
                            <a:cubicBezTo>
                              <a:pt x="3793" y="398"/>
                              <a:pt x="3793" y="398"/>
                              <a:pt x="3793" y="398"/>
                            </a:cubicBezTo>
                            <a:cubicBezTo>
                              <a:pt x="3793" y="428"/>
                              <a:pt x="3787" y="457"/>
                              <a:pt x="3776" y="483"/>
                            </a:cubicBezTo>
                            <a:cubicBezTo>
                              <a:pt x="3764" y="509"/>
                              <a:pt x="3748" y="533"/>
                              <a:pt x="3728" y="553"/>
                            </a:cubicBezTo>
                            <a:cubicBezTo>
                              <a:pt x="3708" y="573"/>
                              <a:pt x="3684" y="589"/>
                              <a:pt x="3658" y="600"/>
                            </a:cubicBezTo>
                            <a:cubicBezTo>
                              <a:pt x="3631" y="611"/>
                              <a:pt x="3602" y="617"/>
                              <a:pt x="3571" y="617"/>
                            </a:cubicBezTo>
                            <a:cubicBezTo>
                              <a:pt x="3571" y="617"/>
                              <a:pt x="3571" y="617"/>
                              <a:pt x="3571" y="617"/>
                            </a:cubicBezTo>
                            <a:cubicBezTo>
                              <a:pt x="3571" y="617"/>
                              <a:pt x="3571" y="617"/>
                              <a:pt x="3571" y="617"/>
                            </a:cubicBezTo>
                            <a:cubicBezTo>
                              <a:pt x="3571" y="617"/>
                              <a:pt x="3571" y="617"/>
                              <a:pt x="3571" y="617"/>
                            </a:cubicBezTo>
                            <a:cubicBezTo>
                              <a:pt x="3571" y="617"/>
                              <a:pt x="3571" y="617"/>
                              <a:pt x="3571" y="617"/>
                            </a:cubicBezTo>
                            <a:cubicBezTo>
                              <a:pt x="2734" y="617"/>
                              <a:pt x="2734" y="617"/>
                              <a:pt x="2734" y="617"/>
                            </a:cubicBezTo>
                            <a:cubicBezTo>
                              <a:pt x="1896" y="617"/>
                              <a:pt x="1896" y="617"/>
                              <a:pt x="1896" y="617"/>
                            </a:cubicBezTo>
                            <a:cubicBezTo>
                              <a:pt x="1059" y="617"/>
                              <a:pt x="1059" y="617"/>
                              <a:pt x="1059" y="617"/>
                            </a:cubicBezTo>
                            <a:cubicBezTo>
                              <a:pt x="222" y="617"/>
                              <a:pt x="222" y="617"/>
                              <a:pt x="222" y="617"/>
                            </a:cubicBezTo>
                            <a:cubicBezTo>
                              <a:pt x="222" y="617"/>
                              <a:pt x="222" y="617"/>
                              <a:pt x="222" y="617"/>
                            </a:cubicBezTo>
                            <a:cubicBezTo>
                              <a:pt x="222" y="617"/>
                              <a:pt x="222" y="617"/>
                              <a:pt x="222" y="617"/>
                            </a:cubicBezTo>
                            <a:cubicBezTo>
                              <a:pt x="222" y="617"/>
                              <a:pt x="222" y="617"/>
                              <a:pt x="222" y="617"/>
                            </a:cubicBezTo>
                            <a:close/>
                            <a:moveTo>
                              <a:pt x="13" y="220"/>
                            </a:moveTo>
                            <a:cubicBezTo>
                              <a:pt x="13" y="264"/>
                              <a:pt x="13" y="264"/>
                              <a:pt x="13" y="264"/>
                            </a:cubicBezTo>
                            <a:cubicBezTo>
                              <a:pt x="13" y="309"/>
                              <a:pt x="13" y="309"/>
                              <a:pt x="13" y="309"/>
                            </a:cubicBezTo>
                            <a:cubicBezTo>
                              <a:pt x="13" y="353"/>
                              <a:pt x="13" y="353"/>
                              <a:pt x="13" y="353"/>
                            </a:cubicBezTo>
                            <a:cubicBezTo>
                              <a:pt x="13" y="398"/>
                              <a:pt x="13" y="398"/>
                              <a:pt x="13" y="398"/>
                            </a:cubicBezTo>
                            <a:cubicBezTo>
                              <a:pt x="13" y="426"/>
                              <a:pt x="19" y="453"/>
                              <a:pt x="30" y="478"/>
                            </a:cubicBezTo>
                            <a:cubicBezTo>
                              <a:pt x="40" y="503"/>
                              <a:pt x="56" y="525"/>
                              <a:pt x="74" y="544"/>
                            </a:cubicBezTo>
                            <a:cubicBezTo>
                              <a:pt x="93" y="562"/>
                              <a:pt x="116" y="577"/>
                              <a:pt x="141" y="588"/>
                            </a:cubicBezTo>
                            <a:cubicBezTo>
                              <a:pt x="165" y="598"/>
                              <a:pt x="193" y="604"/>
                              <a:pt x="222" y="604"/>
                            </a:cubicBezTo>
                            <a:cubicBezTo>
                              <a:pt x="222" y="604"/>
                              <a:pt x="222" y="604"/>
                              <a:pt x="222" y="604"/>
                            </a:cubicBezTo>
                            <a:cubicBezTo>
                              <a:pt x="222" y="604"/>
                              <a:pt x="222" y="604"/>
                              <a:pt x="222" y="604"/>
                            </a:cubicBezTo>
                            <a:cubicBezTo>
                              <a:pt x="222" y="604"/>
                              <a:pt x="222" y="604"/>
                              <a:pt x="222" y="604"/>
                            </a:cubicBezTo>
                            <a:cubicBezTo>
                              <a:pt x="222" y="604"/>
                              <a:pt x="222" y="604"/>
                              <a:pt x="222" y="604"/>
                            </a:cubicBezTo>
                            <a:cubicBezTo>
                              <a:pt x="1059" y="604"/>
                              <a:pt x="1059" y="604"/>
                              <a:pt x="1059" y="604"/>
                            </a:cubicBezTo>
                            <a:cubicBezTo>
                              <a:pt x="1896" y="604"/>
                              <a:pt x="1896" y="604"/>
                              <a:pt x="1896" y="604"/>
                            </a:cubicBezTo>
                            <a:cubicBezTo>
                              <a:pt x="2734" y="604"/>
                              <a:pt x="2734" y="604"/>
                              <a:pt x="2734" y="604"/>
                            </a:cubicBezTo>
                            <a:cubicBezTo>
                              <a:pt x="3571" y="604"/>
                              <a:pt x="3571" y="604"/>
                              <a:pt x="3571" y="604"/>
                            </a:cubicBezTo>
                            <a:cubicBezTo>
                              <a:pt x="3600" y="604"/>
                              <a:pt x="3628" y="598"/>
                              <a:pt x="3652" y="588"/>
                            </a:cubicBezTo>
                            <a:cubicBezTo>
                              <a:pt x="3677" y="577"/>
                              <a:pt x="3700" y="562"/>
                              <a:pt x="3719" y="544"/>
                            </a:cubicBezTo>
                            <a:cubicBezTo>
                              <a:pt x="3737" y="525"/>
                              <a:pt x="3753" y="503"/>
                              <a:pt x="3763" y="478"/>
                            </a:cubicBezTo>
                            <a:cubicBezTo>
                              <a:pt x="3774" y="453"/>
                              <a:pt x="3780" y="426"/>
                              <a:pt x="3780" y="398"/>
                            </a:cubicBezTo>
                            <a:cubicBezTo>
                              <a:pt x="3780" y="398"/>
                              <a:pt x="3780" y="398"/>
                              <a:pt x="3780" y="398"/>
                            </a:cubicBezTo>
                            <a:cubicBezTo>
                              <a:pt x="3780" y="398"/>
                              <a:pt x="3780" y="398"/>
                              <a:pt x="3780" y="398"/>
                            </a:cubicBezTo>
                            <a:cubicBezTo>
                              <a:pt x="3780" y="398"/>
                              <a:pt x="3780" y="398"/>
                              <a:pt x="3780" y="398"/>
                            </a:cubicBezTo>
                            <a:cubicBezTo>
                              <a:pt x="3780" y="398"/>
                              <a:pt x="3780" y="398"/>
                              <a:pt x="3780" y="398"/>
                            </a:cubicBezTo>
                            <a:cubicBezTo>
                              <a:pt x="3780" y="398"/>
                              <a:pt x="3780" y="398"/>
                              <a:pt x="3780" y="398"/>
                            </a:cubicBezTo>
                            <a:cubicBezTo>
                              <a:pt x="3780" y="398"/>
                              <a:pt x="3780" y="398"/>
                              <a:pt x="3780" y="398"/>
                            </a:cubicBezTo>
                            <a:cubicBezTo>
                              <a:pt x="3780" y="398"/>
                              <a:pt x="3780" y="398"/>
                              <a:pt x="3780" y="398"/>
                            </a:cubicBezTo>
                            <a:cubicBezTo>
                              <a:pt x="3780" y="398"/>
                              <a:pt x="3780" y="398"/>
                              <a:pt x="3780" y="398"/>
                            </a:cubicBezTo>
                            <a:cubicBezTo>
                              <a:pt x="3780" y="353"/>
                              <a:pt x="3780" y="353"/>
                              <a:pt x="3780" y="353"/>
                            </a:cubicBezTo>
                            <a:cubicBezTo>
                              <a:pt x="3780" y="309"/>
                              <a:pt x="3780" y="309"/>
                              <a:pt x="3780" y="309"/>
                            </a:cubicBezTo>
                            <a:cubicBezTo>
                              <a:pt x="3780" y="264"/>
                              <a:pt x="3780" y="264"/>
                              <a:pt x="3780" y="264"/>
                            </a:cubicBezTo>
                            <a:cubicBezTo>
                              <a:pt x="3780" y="220"/>
                              <a:pt x="3780" y="220"/>
                              <a:pt x="3780" y="220"/>
                            </a:cubicBezTo>
                            <a:cubicBezTo>
                              <a:pt x="3780" y="191"/>
                              <a:pt x="3774" y="164"/>
                              <a:pt x="3763" y="139"/>
                            </a:cubicBezTo>
                            <a:cubicBezTo>
                              <a:pt x="3753" y="115"/>
                              <a:pt x="3737" y="92"/>
                              <a:pt x="3719" y="74"/>
                            </a:cubicBezTo>
                            <a:cubicBezTo>
                              <a:pt x="3700" y="55"/>
                              <a:pt x="3677" y="40"/>
                              <a:pt x="3652" y="29"/>
                            </a:cubicBezTo>
                            <a:cubicBezTo>
                              <a:pt x="3628" y="19"/>
                              <a:pt x="3600" y="13"/>
                              <a:pt x="3571" y="13"/>
                            </a:cubicBezTo>
                            <a:cubicBezTo>
                              <a:pt x="3571" y="13"/>
                              <a:pt x="3571" y="13"/>
                              <a:pt x="3571" y="13"/>
                            </a:cubicBezTo>
                            <a:cubicBezTo>
                              <a:pt x="3571" y="13"/>
                              <a:pt x="3571" y="13"/>
                              <a:pt x="3571" y="13"/>
                            </a:cubicBezTo>
                            <a:cubicBezTo>
                              <a:pt x="3571" y="13"/>
                              <a:pt x="3571" y="13"/>
                              <a:pt x="3571" y="13"/>
                            </a:cubicBezTo>
                            <a:cubicBezTo>
                              <a:pt x="3571" y="13"/>
                              <a:pt x="3571" y="13"/>
                              <a:pt x="3571" y="13"/>
                            </a:cubicBezTo>
                            <a:cubicBezTo>
                              <a:pt x="2734" y="13"/>
                              <a:pt x="2734" y="13"/>
                              <a:pt x="2734" y="13"/>
                            </a:cubicBezTo>
                            <a:cubicBezTo>
                              <a:pt x="1896" y="13"/>
                              <a:pt x="1896" y="13"/>
                              <a:pt x="1896" y="13"/>
                            </a:cubicBezTo>
                            <a:cubicBezTo>
                              <a:pt x="1059" y="13"/>
                              <a:pt x="1059" y="13"/>
                              <a:pt x="1059" y="13"/>
                            </a:cubicBezTo>
                            <a:cubicBezTo>
                              <a:pt x="222" y="13"/>
                              <a:pt x="222" y="13"/>
                              <a:pt x="222" y="13"/>
                            </a:cubicBezTo>
                            <a:cubicBezTo>
                              <a:pt x="193" y="13"/>
                              <a:pt x="165" y="19"/>
                              <a:pt x="141" y="29"/>
                            </a:cubicBezTo>
                            <a:cubicBezTo>
                              <a:pt x="116" y="40"/>
                              <a:pt x="93" y="55"/>
                              <a:pt x="74" y="74"/>
                            </a:cubicBezTo>
                            <a:cubicBezTo>
                              <a:pt x="56" y="92"/>
                              <a:pt x="40" y="115"/>
                              <a:pt x="30" y="139"/>
                            </a:cubicBezTo>
                            <a:cubicBezTo>
                              <a:pt x="19" y="164"/>
                              <a:pt x="13" y="191"/>
                              <a:pt x="13" y="220"/>
                            </a:cubicBezTo>
                            <a:cubicBezTo>
                              <a:pt x="13" y="220"/>
                              <a:pt x="13" y="220"/>
                              <a:pt x="13" y="220"/>
                            </a:cubicBezTo>
                            <a:cubicBezTo>
                              <a:pt x="13" y="220"/>
                              <a:pt x="13" y="220"/>
                              <a:pt x="13" y="220"/>
                            </a:cubicBezTo>
                            <a:cubicBezTo>
                              <a:pt x="13" y="220"/>
                              <a:pt x="13" y="220"/>
                              <a:pt x="13" y="220"/>
                            </a:cubicBez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5F4871" id="Freeform 19" o:spid="_x0000_s1026" style="position:absolute;margin-left:300.7pt;margin-top:37.3pt;width:194.85pt;height:23.15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793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" path="m222,617v-31,,-60,-6,-87,-17c109,589,85,573,65,553,45,533,29,509,17,483,6,457,,428,,398v,,,,,c,398,,398,,398v,,,,,c,398,,398,,398,,353,,353,,353,,309,,309,,309,,264,,264,,264,,220,,220,,220,,189,6,160,17,134,29,108,45,84,65,64,85,44,109,28,135,17,162,6,191,,222,v,,,,,c222,,222,,222,v,,,,,c222,,222,,222,v837,,837,,837,c1896,,1896,,1896,v838,,838,,838,c3571,,3571,,3571,v31,,60,6,87,17c3684,28,3708,44,3728,64v20,20,36,44,48,70c3787,160,3793,189,3793,220v,,,,,c3793,220,3793,220,3793,220v,,,,,c3793,220,3793,220,3793,220v,44,,44,,44c3793,309,3793,309,3793,309v,44,,44,,44c3793,398,3793,398,3793,398v,,,,,c3793,398,3793,398,3793,398v,,,,,c3793,398,3793,398,3793,398v,30,-6,59,-17,85c3764,509,3748,533,3728,553v-20,20,-44,36,-70,47c3631,611,3602,617,3571,617v,,,,,c3571,617,3571,617,3571,617v,,,,,c3571,617,3571,617,3571,617v-837,,-837,,-837,c1896,617,1896,617,1896,617v-837,,-837,,-837,c222,617,222,617,222,617v,,,,,c222,617,222,617,222,617v,,,,,xm13,220v,44,,44,,44c13,309,13,309,13,309v,44,,44,,44c13,398,13,398,13,398v,28,6,55,17,80c40,503,56,525,74,544v19,18,42,33,67,44c165,598,193,604,222,604v,,,,,c222,604,222,604,222,604v,,,,,c222,604,222,604,222,604v837,,837,,837,c1896,604,1896,604,1896,604v838,,838,,838,c3571,604,3571,604,3571,604v29,,57,-6,81,-16c3677,577,3700,562,3719,544v18,-19,34,-41,44,-66c3774,453,3780,426,3780,398v,,,,,c3780,398,3780,398,3780,398v,,,,,c3780,398,3780,398,3780,398v,,,,,c3780,398,3780,398,3780,398v,,,,,c3780,398,3780,398,3780,398v,-45,,-45,,-45c3780,309,3780,309,3780,309v,-45,,-45,,-45c3780,220,3780,220,3780,220v,-29,-6,-56,-17,-81c3753,115,3737,92,3719,74,3700,55,3677,40,3652,29,3628,19,3600,13,3571,13v,,,,,c3571,13,3571,13,3571,13v,,,,,c3571,13,3571,13,3571,13v-837,,-837,,-837,c1896,13,1896,13,1896,13v-837,,-837,,-837,c222,13,222,13,222,13v-29,,-57,6,-81,16c116,40,93,55,74,74,56,92,40,115,30,139,19,164,13,191,13,220v,,,,,c13,220,13,220,13,220v,,,,,xe" fillcolor="black [3213]" stroked="f">
              <v:path arrowok="t" o:connecttype="custom" o:connectlocs="88075,285904;11091,230153;0,189650;0,189650;0,168207;0,125798;11091,63852;88075,8101;144835,0;144835,0;690903,0;1783692,0;2386520,8101;2463504,63852;2474595,104832;2474595,104832;2474595,125798;2474595,168207;2474595,189650;2474595,189650;2463504,230153;2386520,285904;2329760,294005;2329760,294005;1783692,294005;690903,294005;144835,294005;144835,294005;8481,125798;8481,168207;19572,227770;91990,280186;144835,287810;144835,287810;690903,287810;1783692,287810;2382605,280186;2455023,227770;2466114,189650;2466114,189650;2466114,189650;2466114,189650;2466114,168207;2466114,125798;2455023,66235;2382605,13819;2329760,6195;2329760,6195;1783692,6195;690903,6195;91990,13819;19572,66235;8481,104832;8481,104832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756386F6" wp14:editId="063D8B33">
              <wp:simplePos x="0" y="0"/>
              <wp:positionH relativeFrom="column">
                <wp:posOffset>3818890</wp:posOffset>
              </wp:positionH>
              <wp:positionV relativeFrom="paragraph">
                <wp:posOffset>80645</wp:posOffset>
              </wp:positionV>
              <wp:extent cx="2480310" cy="384810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80310" cy="384810"/>
                      </a:xfrm>
                      <a:custGeom>
                        <a:avLst/>
                        <a:gdLst>
                          <a:gd name="T0" fmla="*/ 3308 w 4562"/>
                          <a:gd name="T1" fmla="*/ 0 h 631"/>
                          <a:gd name="T2" fmla="*/ 1254 w 4562"/>
                          <a:gd name="T3" fmla="*/ 0 h 631"/>
                          <a:gd name="T4" fmla="*/ 139 w 4562"/>
                          <a:gd name="T5" fmla="*/ 18 h 631"/>
                          <a:gd name="T6" fmla="*/ 18 w 4562"/>
                          <a:gd name="T7" fmla="*/ 138 h 631"/>
                          <a:gd name="T8" fmla="*/ 0 w 4562"/>
                          <a:gd name="T9" fmla="*/ 271 h 631"/>
                          <a:gd name="T10" fmla="*/ 0 w 4562"/>
                          <a:gd name="T11" fmla="*/ 360 h 631"/>
                          <a:gd name="T12" fmla="*/ 18 w 4562"/>
                          <a:gd name="T13" fmla="*/ 493 h 631"/>
                          <a:gd name="T14" fmla="*/ 139 w 4562"/>
                          <a:gd name="T15" fmla="*/ 613 h 631"/>
                          <a:gd name="T16" fmla="*/ 1254 w 4562"/>
                          <a:gd name="T17" fmla="*/ 631 h 631"/>
                          <a:gd name="T18" fmla="*/ 3308 w 4562"/>
                          <a:gd name="T19" fmla="*/ 631 h 631"/>
                          <a:gd name="T20" fmla="*/ 4424 w 4562"/>
                          <a:gd name="T21" fmla="*/ 613 h 631"/>
                          <a:gd name="T22" fmla="*/ 4544 w 4562"/>
                          <a:gd name="T23" fmla="*/ 493 h 631"/>
                          <a:gd name="T24" fmla="*/ 4562 w 4562"/>
                          <a:gd name="T25" fmla="*/ 360 h 631"/>
                          <a:gd name="T26" fmla="*/ 4562 w 4562"/>
                          <a:gd name="T27" fmla="*/ 271 h 631"/>
                          <a:gd name="T28" fmla="*/ 4544 w 4562"/>
                          <a:gd name="T29" fmla="*/ 138 h 631"/>
                          <a:gd name="T30" fmla="*/ 4424 w 4562"/>
                          <a:gd name="T31" fmla="*/ 18 h 631"/>
                          <a:gd name="T32" fmla="*/ 4535 w 4562"/>
                          <a:gd name="T33" fmla="*/ 405 h 631"/>
                          <a:gd name="T34" fmla="*/ 4477 w 4562"/>
                          <a:gd name="T35" fmla="*/ 546 h 631"/>
                          <a:gd name="T36" fmla="*/ 4336 w 4562"/>
                          <a:gd name="T37" fmla="*/ 604 h 631"/>
                          <a:gd name="T38" fmla="*/ 2281 w 4562"/>
                          <a:gd name="T39" fmla="*/ 604 h 631"/>
                          <a:gd name="T40" fmla="*/ 227 w 4562"/>
                          <a:gd name="T41" fmla="*/ 604 h 631"/>
                          <a:gd name="T42" fmla="*/ 86 w 4562"/>
                          <a:gd name="T43" fmla="*/ 546 h 631"/>
                          <a:gd name="T44" fmla="*/ 27 w 4562"/>
                          <a:gd name="T45" fmla="*/ 405 h 631"/>
                          <a:gd name="T46" fmla="*/ 27 w 4562"/>
                          <a:gd name="T47" fmla="*/ 316 h 631"/>
                          <a:gd name="T48" fmla="*/ 27 w 4562"/>
                          <a:gd name="T49" fmla="*/ 227 h 631"/>
                          <a:gd name="T50" fmla="*/ 86 w 4562"/>
                          <a:gd name="T51" fmla="*/ 85 h 631"/>
                          <a:gd name="T52" fmla="*/ 227 w 4562"/>
                          <a:gd name="T53" fmla="*/ 27 h 631"/>
                          <a:gd name="T54" fmla="*/ 2281 w 4562"/>
                          <a:gd name="T55" fmla="*/ 27 h 631"/>
                          <a:gd name="T56" fmla="*/ 4336 w 4562"/>
                          <a:gd name="T57" fmla="*/ 27 h 631"/>
                          <a:gd name="T58" fmla="*/ 4477 w 4562"/>
                          <a:gd name="T59" fmla="*/ 85 h 631"/>
                          <a:gd name="T60" fmla="*/ 4535 w 4562"/>
                          <a:gd name="T61" fmla="*/ 227 h 631"/>
                          <a:gd name="T62" fmla="*/ 4535 w 4562"/>
                          <a:gd name="T63" fmla="*/ 316 h 631"/>
                          <a:gd name="T64" fmla="*/ 4535 w 4562"/>
                          <a:gd name="T65" fmla="*/ 405 h 631"/>
                          <a:gd name="T66" fmla="*/ 2782 w 4562"/>
                          <a:gd name="T67" fmla="*/ 567 h 631"/>
                          <a:gd name="T68" fmla="*/ 2789 w 4562"/>
                          <a:gd name="T69" fmla="*/ 567 h 631"/>
                          <a:gd name="T70" fmla="*/ 2792 w 4562"/>
                          <a:gd name="T71" fmla="*/ 441 h 631"/>
                          <a:gd name="T72" fmla="*/ 2792 w 4562"/>
                          <a:gd name="T73" fmla="*/ 190 h 631"/>
                          <a:gd name="T74" fmla="*/ 2789 w 4562"/>
                          <a:gd name="T75" fmla="*/ 64 h 631"/>
                          <a:gd name="T76" fmla="*/ 2782 w 4562"/>
                          <a:gd name="T77" fmla="*/ 64 h 631"/>
                          <a:gd name="T78" fmla="*/ 2779 w 4562"/>
                          <a:gd name="T79" fmla="*/ 190 h 631"/>
                          <a:gd name="T80" fmla="*/ 2779 w 4562"/>
                          <a:gd name="T81" fmla="*/ 441 h 631"/>
                          <a:gd name="T82" fmla="*/ 1771 w 4562"/>
                          <a:gd name="T83" fmla="*/ 567 h 631"/>
                          <a:gd name="T84" fmla="*/ 1777 w 4562"/>
                          <a:gd name="T85" fmla="*/ 567 h 631"/>
                          <a:gd name="T86" fmla="*/ 1784 w 4562"/>
                          <a:gd name="T87" fmla="*/ 567 h 631"/>
                          <a:gd name="T88" fmla="*/ 1784 w 4562"/>
                          <a:gd name="T89" fmla="*/ 316 h 631"/>
                          <a:gd name="T90" fmla="*/ 1784 w 4562"/>
                          <a:gd name="T91" fmla="*/ 64 h 631"/>
                          <a:gd name="T92" fmla="*/ 1777 w 4562"/>
                          <a:gd name="T93" fmla="*/ 64 h 631"/>
                          <a:gd name="T94" fmla="*/ 1771 w 4562"/>
                          <a:gd name="T95" fmla="*/ 64 h 631"/>
                          <a:gd name="T96" fmla="*/ 1771 w 4562"/>
                          <a:gd name="T97" fmla="*/ 316 h 631"/>
                          <a:gd name="T98" fmla="*/ 1771 w 4562"/>
                          <a:gd name="T99" fmla="*/ 567 h 63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4562" h="631">
                            <a:moveTo>
                              <a:pt x="4336" y="0"/>
                            </a:moveTo>
                            <a:cubicBezTo>
                              <a:pt x="3308" y="0"/>
                              <a:pt x="3308" y="0"/>
                              <a:pt x="3308" y="0"/>
                            </a:cubicBezTo>
                            <a:cubicBezTo>
                              <a:pt x="2281" y="0"/>
                              <a:pt x="2281" y="0"/>
                              <a:pt x="2281" y="0"/>
                            </a:cubicBezTo>
                            <a:cubicBezTo>
                              <a:pt x="1254" y="0"/>
                              <a:pt x="1254" y="0"/>
                              <a:pt x="1254" y="0"/>
                            </a:cubicBezTo>
                            <a:cubicBezTo>
                              <a:pt x="227" y="0"/>
                              <a:pt x="227" y="0"/>
                              <a:pt x="227" y="0"/>
                            </a:cubicBezTo>
                            <a:cubicBezTo>
                              <a:pt x="196" y="0"/>
                              <a:pt x="166" y="6"/>
                              <a:pt x="139" y="18"/>
                            </a:cubicBezTo>
                            <a:cubicBezTo>
                              <a:pt x="112" y="29"/>
                              <a:pt x="87" y="46"/>
                              <a:pt x="67" y="66"/>
                            </a:cubicBezTo>
                            <a:cubicBezTo>
                              <a:pt x="46" y="87"/>
                              <a:pt x="30" y="111"/>
                              <a:pt x="18" y="138"/>
                            </a:cubicBezTo>
                            <a:cubicBezTo>
                              <a:pt x="7" y="165"/>
                              <a:pt x="0" y="195"/>
                              <a:pt x="0" y="227"/>
                            </a:cubicBezTo>
                            <a:cubicBezTo>
                              <a:pt x="0" y="271"/>
                              <a:pt x="0" y="271"/>
                              <a:pt x="0" y="271"/>
                            </a:cubicBezTo>
                            <a:cubicBezTo>
                              <a:pt x="0" y="316"/>
                              <a:pt x="0" y="316"/>
                              <a:pt x="0" y="316"/>
                            </a:cubicBezTo>
                            <a:cubicBezTo>
                              <a:pt x="0" y="360"/>
                              <a:pt x="0" y="360"/>
                              <a:pt x="0" y="360"/>
                            </a:cubicBezTo>
                            <a:cubicBezTo>
                              <a:pt x="0" y="405"/>
                              <a:pt x="0" y="405"/>
                              <a:pt x="0" y="405"/>
                            </a:cubicBezTo>
                            <a:cubicBezTo>
                              <a:pt x="0" y="436"/>
                              <a:pt x="7" y="466"/>
                              <a:pt x="18" y="493"/>
                            </a:cubicBezTo>
                            <a:cubicBezTo>
                              <a:pt x="30" y="520"/>
                              <a:pt x="46" y="544"/>
                              <a:pt x="67" y="565"/>
                            </a:cubicBezTo>
                            <a:cubicBezTo>
                              <a:pt x="87" y="585"/>
                              <a:pt x="112" y="602"/>
                              <a:pt x="139" y="613"/>
                            </a:cubicBezTo>
                            <a:cubicBezTo>
                              <a:pt x="166" y="625"/>
                              <a:pt x="196" y="631"/>
                              <a:pt x="227" y="631"/>
                            </a:cubicBezTo>
                            <a:cubicBezTo>
                              <a:pt x="1254" y="631"/>
                              <a:pt x="1254" y="631"/>
                              <a:pt x="1254" y="631"/>
                            </a:cubicBezTo>
                            <a:cubicBezTo>
                              <a:pt x="2281" y="631"/>
                              <a:pt x="2281" y="631"/>
                              <a:pt x="2281" y="631"/>
                            </a:cubicBezTo>
                            <a:cubicBezTo>
                              <a:pt x="3308" y="631"/>
                              <a:pt x="3308" y="631"/>
                              <a:pt x="3308" y="631"/>
                            </a:cubicBezTo>
                            <a:cubicBezTo>
                              <a:pt x="4336" y="631"/>
                              <a:pt x="4336" y="631"/>
                              <a:pt x="4336" y="631"/>
                            </a:cubicBezTo>
                            <a:cubicBezTo>
                              <a:pt x="4367" y="631"/>
                              <a:pt x="4397" y="625"/>
                              <a:pt x="4424" y="613"/>
                            </a:cubicBezTo>
                            <a:cubicBezTo>
                              <a:pt x="4451" y="602"/>
                              <a:pt x="4475" y="585"/>
                              <a:pt x="4496" y="565"/>
                            </a:cubicBezTo>
                            <a:cubicBezTo>
                              <a:pt x="4516" y="544"/>
                              <a:pt x="4533" y="520"/>
                              <a:pt x="4544" y="493"/>
                            </a:cubicBezTo>
                            <a:cubicBezTo>
                              <a:pt x="4556" y="466"/>
                              <a:pt x="4562" y="436"/>
                              <a:pt x="4562" y="405"/>
                            </a:cubicBezTo>
                            <a:cubicBezTo>
                              <a:pt x="4562" y="360"/>
                              <a:pt x="4562" y="360"/>
                              <a:pt x="4562" y="360"/>
                            </a:cubicBezTo>
                            <a:cubicBezTo>
                              <a:pt x="4562" y="316"/>
                              <a:pt x="4562" y="316"/>
                              <a:pt x="4562" y="316"/>
                            </a:cubicBezTo>
                            <a:cubicBezTo>
                              <a:pt x="4562" y="271"/>
                              <a:pt x="4562" y="271"/>
                              <a:pt x="4562" y="271"/>
                            </a:cubicBezTo>
                            <a:cubicBezTo>
                              <a:pt x="4562" y="227"/>
                              <a:pt x="4562" y="227"/>
                              <a:pt x="4562" y="227"/>
                            </a:cubicBezTo>
                            <a:cubicBezTo>
                              <a:pt x="4562" y="195"/>
                              <a:pt x="4556" y="165"/>
                              <a:pt x="4544" y="138"/>
                            </a:cubicBezTo>
                            <a:cubicBezTo>
                              <a:pt x="4533" y="111"/>
                              <a:pt x="4516" y="87"/>
                              <a:pt x="4496" y="66"/>
                            </a:cubicBezTo>
                            <a:cubicBezTo>
                              <a:pt x="4475" y="46"/>
                              <a:pt x="4451" y="29"/>
                              <a:pt x="4424" y="18"/>
                            </a:cubicBezTo>
                            <a:cubicBezTo>
                              <a:pt x="4397" y="6"/>
                              <a:pt x="4367" y="0"/>
                              <a:pt x="4336" y="0"/>
                            </a:cubicBezTo>
                            <a:close/>
                            <a:moveTo>
                              <a:pt x="4535" y="405"/>
                            </a:moveTo>
                            <a:cubicBezTo>
                              <a:pt x="4535" y="432"/>
                              <a:pt x="4530" y="458"/>
                              <a:pt x="4520" y="482"/>
                            </a:cubicBezTo>
                            <a:cubicBezTo>
                              <a:pt x="4510" y="506"/>
                              <a:pt x="4495" y="528"/>
                              <a:pt x="4477" y="546"/>
                            </a:cubicBezTo>
                            <a:cubicBezTo>
                              <a:pt x="4459" y="564"/>
                              <a:pt x="4437" y="578"/>
                              <a:pt x="4413" y="589"/>
                            </a:cubicBezTo>
                            <a:cubicBezTo>
                              <a:pt x="4389" y="599"/>
                              <a:pt x="4363" y="604"/>
                              <a:pt x="4336" y="604"/>
                            </a:cubicBezTo>
                            <a:cubicBezTo>
                              <a:pt x="3308" y="604"/>
                              <a:pt x="3308" y="604"/>
                              <a:pt x="3308" y="604"/>
                            </a:cubicBezTo>
                            <a:cubicBezTo>
                              <a:pt x="2281" y="604"/>
                              <a:pt x="2281" y="604"/>
                              <a:pt x="2281" y="604"/>
                            </a:cubicBezTo>
                            <a:cubicBezTo>
                              <a:pt x="1254" y="604"/>
                              <a:pt x="1254" y="604"/>
                              <a:pt x="1254" y="604"/>
                            </a:cubicBezTo>
                            <a:cubicBezTo>
                              <a:pt x="227" y="604"/>
                              <a:pt x="227" y="604"/>
                              <a:pt x="227" y="604"/>
                            </a:cubicBezTo>
                            <a:cubicBezTo>
                              <a:pt x="200" y="604"/>
                              <a:pt x="173" y="599"/>
                              <a:pt x="149" y="589"/>
                            </a:cubicBezTo>
                            <a:cubicBezTo>
                              <a:pt x="125" y="578"/>
                              <a:pt x="104" y="564"/>
                              <a:pt x="86" y="546"/>
                            </a:cubicBezTo>
                            <a:cubicBezTo>
                              <a:pt x="68" y="528"/>
                              <a:pt x="53" y="506"/>
                              <a:pt x="43" y="482"/>
                            </a:cubicBezTo>
                            <a:cubicBezTo>
                              <a:pt x="33" y="458"/>
                              <a:pt x="27" y="432"/>
                              <a:pt x="27" y="405"/>
                            </a:cubicBezTo>
                            <a:cubicBezTo>
                              <a:pt x="27" y="360"/>
                              <a:pt x="27" y="360"/>
                              <a:pt x="27" y="360"/>
                            </a:cubicBezTo>
                            <a:cubicBezTo>
                              <a:pt x="27" y="316"/>
                              <a:pt x="27" y="316"/>
                              <a:pt x="27" y="316"/>
                            </a:cubicBezTo>
                            <a:cubicBezTo>
                              <a:pt x="27" y="271"/>
                              <a:pt x="27" y="271"/>
                              <a:pt x="27" y="271"/>
                            </a:cubicBezTo>
                            <a:cubicBezTo>
                              <a:pt x="27" y="227"/>
                              <a:pt x="27" y="227"/>
                              <a:pt x="27" y="227"/>
                            </a:cubicBezTo>
                            <a:cubicBezTo>
                              <a:pt x="27" y="199"/>
                              <a:pt x="33" y="173"/>
                              <a:pt x="43" y="149"/>
                            </a:cubicBezTo>
                            <a:cubicBezTo>
                              <a:pt x="53" y="125"/>
                              <a:pt x="68" y="103"/>
                              <a:pt x="86" y="85"/>
                            </a:cubicBezTo>
                            <a:cubicBezTo>
                              <a:pt x="104" y="67"/>
                              <a:pt x="125" y="53"/>
                              <a:pt x="149" y="43"/>
                            </a:cubicBezTo>
                            <a:cubicBezTo>
                              <a:pt x="173" y="32"/>
                              <a:pt x="200" y="27"/>
                              <a:pt x="227" y="27"/>
                            </a:cubicBezTo>
                            <a:cubicBezTo>
                              <a:pt x="1254" y="27"/>
                              <a:pt x="1254" y="27"/>
                              <a:pt x="1254" y="27"/>
                            </a:cubicBezTo>
                            <a:cubicBezTo>
                              <a:pt x="2281" y="27"/>
                              <a:pt x="2281" y="27"/>
                              <a:pt x="2281" y="27"/>
                            </a:cubicBezTo>
                            <a:cubicBezTo>
                              <a:pt x="3308" y="27"/>
                              <a:pt x="3308" y="27"/>
                              <a:pt x="3308" y="27"/>
                            </a:cubicBezTo>
                            <a:cubicBezTo>
                              <a:pt x="4336" y="27"/>
                              <a:pt x="4336" y="27"/>
                              <a:pt x="4336" y="27"/>
                            </a:cubicBezTo>
                            <a:cubicBezTo>
                              <a:pt x="4363" y="27"/>
                              <a:pt x="4389" y="32"/>
                              <a:pt x="4413" y="43"/>
                            </a:cubicBezTo>
                            <a:cubicBezTo>
                              <a:pt x="4437" y="53"/>
                              <a:pt x="4459" y="67"/>
                              <a:pt x="4477" y="85"/>
                            </a:cubicBezTo>
                            <a:cubicBezTo>
                              <a:pt x="4495" y="103"/>
                              <a:pt x="4510" y="125"/>
                              <a:pt x="4520" y="149"/>
                            </a:cubicBezTo>
                            <a:cubicBezTo>
                              <a:pt x="4530" y="173"/>
                              <a:pt x="4535" y="199"/>
                              <a:pt x="4535" y="227"/>
                            </a:cubicBezTo>
                            <a:cubicBezTo>
                              <a:pt x="4535" y="271"/>
                              <a:pt x="4535" y="271"/>
                              <a:pt x="4535" y="271"/>
                            </a:cubicBezTo>
                            <a:cubicBezTo>
                              <a:pt x="4535" y="316"/>
                              <a:pt x="4535" y="316"/>
                              <a:pt x="4535" y="316"/>
                            </a:cubicBezTo>
                            <a:cubicBezTo>
                              <a:pt x="4535" y="360"/>
                              <a:pt x="4535" y="360"/>
                              <a:pt x="4535" y="360"/>
                            </a:cubicBezTo>
                            <a:lnTo>
                              <a:pt x="4535" y="405"/>
                            </a:lnTo>
                            <a:close/>
                            <a:moveTo>
                              <a:pt x="2779" y="567"/>
                            </a:moveTo>
                            <a:cubicBezTo>
                              <a:pt x="2782" y="567"/>
                              <a:pt x="2782" y="567"/>
                              <a:pt x="2782" y="567"/>
                            </a:cubicBezTo>
                            <a:cubicBezTo>
                              <a:pt x="2785" y="567"/>
                              <a:pt x="2785" y="567"/>
                              <a:pt x="2785" y="567"/>
                            </a:cubicBezTo>
                            <a:cubicBezTo>
                              <a:pt x="2789" y="567"/>
                              <a:pt x="2789" y="567"/>
                              <a:pt x="2789" y="567"/>
                            </a:cubicBezTo>
                            <a:cubicBezTo>
                              <a:pt x="2792" y="567"/>
                              <a:pt x="2792" y="567"/>
                              <a:pt x="2792" y="567"/>
                            </a:cubicBezTo>
                            <a:cubicBezTo>
                              <a:pt x="2792" y="441"/>
                              <a:pt x="2792" y="441"/>
                              <a:pt x="2792" y="441"/>
                            </a:cubicBezTo>
                            <a:cubicBezTo>
                              <a:pt x="2792" y="316"/>
                              <a:pt x="2792" y="316"/>
                              <a:pt x="2792" y="316"/>
                            </a:cubicBezTo>
                            <a:cubicBezTo>
                              <a:pt x="2792" y="190"/>
                              <a:pt x="2792" y="190"/>
                              <a:pt x="2792" y="190"/>
                            </a:cubicBezTo>
                            <a:cubicBezTo>
                              <a:pt x="2792" y="64"/>
                              <a:pt x="2792" y="64"/>
                              <a:pt x="2792" y="64"/>
                            </a:cubicBezTo>
                            <a:cubicBezTo>
                              <a:pt x="2789" y="64"/>
                              <a:pt x="2789" y="64"/>
                              <a:pt x="2789" y="64"/>
                            </a:cubicBezTo>
                            <a:cubicBezTo>
                              <a:pt x="2785" y="64"/>
                              <a:pt x="2785" y="64"/>
                              <a:pt x="2785" y="64"/>
                            </a:cubicBezTo>
                            <a:cubicBezTo>
                              <a:pt x="2782" y="64"/>
                              <a:pt x="2782" y="64"/>
                              <a:pt x="2782" y="64"/>
                            </a:cubicBezTo>
                            <a:cubicBezTo>
                              <a:pt x="2779" y="64"/>
                              <a:pt x="2779" y="64"/>
                              <a:pt x="2779" y="64"/>
                            </a:cubicBezTo>
                            <a:cubicBezTo>
                              <a:pt x="2779" y="190"/>
                              <a:pt x="2779" y="190"/>
                              <a:pt x="2779" y="190"/>
                            </a:cubicBezTo>
                            <a:cubicBezTo>
                              <a:pt x="2779" y="316"/>
                              <a:pt x="2779" y="316"/>
                              <a:pt x="2779" y="316"/>
                            </a:cubicBezTo>
                            <a:cubicBezTo>
                              <a:pt x="2779" y="441"/>
                              <a:pt x="2779" y="441"/>
                              <a:pt x="2779" y="441"/>
                            </a:cubicBezTo>
                            <a:lnTo>
                              <a:pt x="2779" y="567"/>
                            </a:lnTo>
                            <a:close/>
                            <a:moveTo>
                              <a:pt x="1771" y="567"/>
                            </a:moveTo>
                            <a:cubicBezTo>
                              <a:pt x="1774" y="567"/>
                              <a:pt x="1774" y="567"/>
                              <a:pt x="1774" y="567"/>
                            </a:cubicBezTo>
                            <a:cubicBezTo>
                              <a:pt x="1777" y="567"/>
                              <a:pt x="1777" y="567"/>
                              <a:pt x="1777" y="567"/>
                            </a:cubicBezTo>
                            <a:cubicBezTo>
                              <a:pt x="1781" y="567"/>
                              <a:pt x="1781" y="567"/>
                              <a:pt x="1781" y="567"/>
                            </a:cubicBezTo>
                            <a:cubicBezTo>
                              <a:pt x="1784" y="567"/>
                              <a:pt x="1784" y="567"/>
                              <a:pt x="1784" y="567"/>
                            </a:cubicBezTo>
                            <a:cubicBezTo>
                              <a:pt x="1784" y="441"/>
                              <a:pt x="1784" y="441"/>
                              <a:pt x="1784" y="441"/>
                            </a:cubicBezTo>
                            <a:cubicBezTo>
                              <a:pt x="1784" y="316"/>
                              <a:pt x="1784" y="316"/>
                              <a:pt x="1784" y="316"/>
                            </a:cubicBezTo>
                            <a:cubicBezTo>
                              <a:pt x="1784" y="190"/>
                              <a:pt x="1784" y="190"/>
                              <a:pt x="1784" y="190"/>
                            </a:cubicBezTo>
                            <a:cubicBezTo>
                              <a:pt x="1784" y="64"/>
                              <a:pt x="1784" y="64"/>
                              <a:pt x="1784" y="64"/>
                            </a:cubicBezTo>
                            <a:cubicBezTo>
                              <a:pt x="1781" y="64"/>
                              <a:pt x="1781" y="64"/>
                              <a:pt x="1781" y="64"/>
                            </a:cubicBezTo>
                            <a:cubicBezTo>
                              <a:pt x="1777" y="64"/>
                              <a:pt x="1777" y="64"/>
                              <a:pt x="1777" y="64"/>
                            </a:cubicBezTo>
                            <a:cubicBezTo>
                              <a:pt x="1774" y="64"/>
                              <a:pt x="1774" y="64"/>
                              <a:pt x="1774" y="64"/>
                            </a:cubicBezTo>
                            <a:cubicBezTo>
                              <a:pt x="1771" y="64"/>
                              <a:pt x="1771" y="64"/>
                              <a:pt x="1771" y="64"/>
                            </a:cubicBezTo>
                            <a:cubicBezTo>
                              <a:pt x="1771" y="190"/>
                              <a:pt x="1771" y="190"/>
                              <a:pt x="1771" y="190"/>
                            </a:cubicBezTo>
                            <a:cubicBezTo>
                              <a:pt x="1771" y="316"/>
                              <a:pt x="1771" y="316"/>
                              <a:pt x="1771" y="316"/>
                            </a:cubicBezTo>
                            <a:cubicBezTo>
                              <a:pt x="1771" y="441"/>
                              <a:pt x="1771" y="441"/>
                              <a:pt x="1771" y="441"/>
                            </a:cubicBezTo>
                            <a:lnTo>
                              <a:pt x="1771" y="56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EAE253" id="Freeform 2" o:spid="_x0000_s1026" style="position:absolute;margin-left:300.7pt;margin-top:6.35pt;width:195.3pt;height:30.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62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" path="m4336,c3308,,3308,,3308,,2281,,2281,,2281,,1254,,1254,,1254,,227,,227,,227,,196,,166,6,139,18,112,29,87,46,67,66,46,87,30,111,18,138,7,165,,195,,227v,44,,44,,44c,316,,316,,316v,44,,44,,44c,405,,405,,405v,31,7,61,18,88c30,520,46,544,67,565v20,20,45,37,72,48c166,625,196,631,227,631v1027,,1027,,1027,c2281,631,2281,631,2281,631v1027,,1027,,1027,c4336,631,4336,631,4336,631v31,,61,-6,88,-18c4451,602,4475,585,4496,565v20,-21,37,-45,48,-72c4556,466,4562,436,4562,405v,-45,,-45,,-45c4562,316,4562,316,4562,316v,-45,,-45,,-45c4562,227,4562,227,4562,227v,-32,-6,-62,-18,-89c4533,111,4516,87,4496,66,4475,46,4451,29,4424,18,4397,6,4367,,4336,xm4535,405v,27,-5,53,-15,77c4510,506,4495,528,4477,546v-18,18,-40,32,-64,43c4389,599,4363,604,4336,604v-1028,,-1028,,-1028,c2281,604,2281,604,2281,604v-1027,,-1027,,-1027,c227,604,227,604,227,604v-27,,-54,-5,-78,-15c125,578,104,564,86,546,68,528,53,506,43,482,33,458,27,432,27,405v,-45,,-45,,-45c27,316,27,316,27,316v,-45,,-45,,-45c27,227,27,227,27,227v,-28,6,-54,16,-78c53,125,68,103,86,85,104,67,125,53,149,43,173,32,200,27,227,27v1027,,1027,,1027,c2281,27,2281,27,2281,27v1027,,1027,,1027,c4336,27,4336,27,4336,27v27,,53,5,77,16c4437,53,4459,67,4477,85v18,18,33,40,43,64c4530,173,4535,199,4535,227v,44,,44,,44c4535,316,4535,316,4535,316v,44,,44,,44l4535,405xm2779,567v3,,3,,3,c2785,567,2785,567,2785,567v4,,4,,4,c2792,567,2792,567,2792,567v,-126,,-126,,-126c2792,316,2792,316,2792,316v,-126,,-126,,-126c2792,64,2792,64,2792,64v-3,,-3,,-3,c2785,64,2785,64,2785,64v-3,,-3,,-3,c2779,64,2779,64,2779,64v,126,,126,,126c2779,316,2779,316,2779,316v,125,,125,,125l2779,567xm1771,567v3,,3,,3,c1777,567,1777,567,1777,567v4,,4,,4,c1784,567,1784,567,1784,567v,-126,,-126,,-126c1784,316,1784,316,1784,316v,-126,,-126,,-126c1784,64,1784,64,1784,64v-3,,-3,,-3,c1777,64,1777,64,1777,64v-3,,-3,,-3,c1771,64,1771,64,1771,64v,126,,126,,126c1771,316,1771,316,1771,316v,125,,125,,125l1771,567xe" fillcolor="black" stroked="f">
              <v:path arrowok="t" o:connecttype="custom" o:connectlocs="1798524,0;681786,0;75573,10977;9786,84158;0,165267;0,219543;9786,300652;75573,373833;681786,384810;1798524,384810;2405281,373833;2470524,300652;2480310,219543;2480310,165267;2470524,84158;2405281,10977;2465630,246986;2434096,332973;2357436,368344;1240155,368344;123417,368344;46757,332973;14680,246986;14680,192710;14680,138434;46757,51837;123417,16466;1240155,16466;2357436,16466;2434096,51837;2465630,138434;2465630,192710;2465630,246986;1512543,345780;1516349,345780;1517980,268940;1517980,115870;1516349,39030;1512543,39030;1510912,115870;1510912,268940;962874,345780;966136,345780;969941,345780;969941,192710;969941,39030;966136,39030;962874,39030;962874,192710;962874,345780" o:connectangles="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0211D283" wp14:editId="00C59ACD">
          <wp:extent cx="720000" cy="720000"/>
          <wp:effectExtent l="0" t="0" r="4445" b="4445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Outline-Blu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napToGrid/>
        <w:lang w:val="en-US"/>
      </w:rPr>
      <w:drawing>
        <wp:inline distT="0" distB="0" distL="0" distR="0" wp14:anchorId="37D04839" wp14:editId="4C6F8173">
          <wp:extent cx="1431771" cy="720000"/>
          <wp:effectExtent l="0" t="0" r="0" b="4445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iLumi-logo-REF-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77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4F86350" w14:textId="77777777" w:rsidR="007245C3" w:rsidRPr="00404A61" w:rsidRDefault="007245C3" w:rsidP="004E1777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6CC60233" wp14:editId="034F4E2D">
              <wp:simplePos x="0" y="0"/>
              <wp:positionH relativeFrom="column">
                <wp:posOffset>-196215</wp:posOffset>
              </wp:positionH>
              <wp:positionV relativeFrom="paragraph">
                <wp:posOffset>105411</wp:posOffset>
              </wp:positionV>
              <wp:extent cx="6491605" cy="9124950"/>
              <wp:effectExtent l="0" t="0" r="4445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6491605" cy="9124950"/>
                      </a:xfrm>
                      <a:custGeom>
                        <a:avLst/>
                        <a:gdLst>
                          <a:gd name="T0" fmla="*/ 204 w 13633"/>
                          <a:gd name="T1" fmla="*/ 16998 h 17024"/>
                          <a:gd name="T2" fmla="*/ 26 w 13633"/>
                          <a:gd name="T3" fmla="*/ 16821 h 17024"/>
                          <a:gd name="T4" fmla="*/ 0 w 13633"/>
                          <a:gd name="T5" fmla="*/ 16691 h 17024"/>
                          <a:gd name="T6" fmla="*/ 0 w 13633"/>
                          <a:gd name="T7" fmla="*/ 16691 h 17024"/>
                          <a:gd name="T8" fmla="*/ 0 w 13633"/>
                          <a:gd name="T9" fmla="*/ 12602 h 17024"/>
                          <a:gd name="T10" fmla="*/ 0 w 13633"/>
                          <a:gd name="T11" fmla="*/ 4423 h 17024"/>
                          <a:gd name="T12" fmla="*/ 26 w 13633"/>
                          <a:gd name="T13" fmla="*/ 204 h 17024"/>
                          <a:gd name="T14" fmla="*/ 204 w 13633"/>
                          <a:gd name="T15" fmla="*/ 27 h 17024"/>
                          <a:gd name="T16" fmla="*/ 333 w 13633"/>
                          <a:gd name="T17" fmla="*/ 0 h 17024"/>
                          <a:gd name="T18" fmla="*/ 333 w 13633"/>
                          <a:gd name="T19" fmla="*/ 0 h 17024"/>
                          <a:gd name="T20" fmla="*/ 3575 w 13633"/>
                          <a:gd name="T21" fmla="*/ 0 h 17024"/>
                          <a:gd name="T22" fmla="*/ 10058 w 13633"/>
                          <a:gd name="T23" fmla="*/ 0 h 17024"/>
                          <a:gd name="T24" fmla="*/ 13429 w 13633"/>
                          <a:gd name="T25" fmla="*/ 27 h 17024"/>
                          <a:gd name="T26" fmla="*/ 13607 w 13633"/>
                          <a:gd name="T27" fmla="*/ 204 h 17024"/>
                          <a:gd name="T28" fmla="*/ 13633 w 13633"/>
                          <a:gd name="T29" fmla="*/ 334 h 17024"/>
                          <a:gd name="T30" fmla="*/ 13633 w 13633"/>
                          <a:gd name="T31" fmla="*/ 334 h 17024"/>
                          <a:gd name="T32" fmla="*/ 13633 w 13633"/>
                          <a:gd name="T33" fmla="*/ 4423 h 17024"/>
                          <a:gd name="T34" fmla="*/ 13633 w 13633"/>
                          <a:gd name="T35" fmla="*/ 12602 h 17024"/>
                          <a:gd name="T36" fmla="*/ 13607 w 13633"/>
                          <a:gd name="T37" fmla="*/ 16821 h 17024"/>
                          <a:gd name="T38" fmla="*/ 13429 w 13633"/>
                          <a:gd name="T39" fmla="*/ 16998 h 17024"/>
                          <a:gd name="T40" fmla="*/ 13300 w 13633"/>
                          <a:gd name="T41" fmla="*/ 17024 h 17024"/>
                          <a:gd name="T42" fmla="*/ 13300 w 13633"/>
                          <a:gd name="T43" fmla="*/ 17024 h 17024"/>
                          <a:gd name="T44" fmla="*/ 10058 w 13633"/>
                          <a:gd name="T45" fmla="*/ 17024 h 17024"/>
                          <a:gd name="T46" fmla="*/ 3575 w 13633"/>
                          <a:gd name="T47" fmla="*/ 17024 h 17024"/>
                          <a:gd name="T48" fmla="*/ 333 w 13633"/>
                          <a:gd name="T49" fmla="*/ 17024 h 17024"/>
                          <a:gd name="T50" fmla="*/ 333 w 13633"/>
                          <a:gd name="T51" fmla="*/ 17024 h 17024"/>
                          <a:gd name="T52" fmla="*/ 51 w 13633"/>
                          <a:gd name="T53" fmla="*/ 16810 h 17024"/>
                          <a:gd name="T54" fmla="*/ 214 w 13633"/>
                          <a:gd name="T55" fmla="*/ 16973 h 17024"/>
                          <a:gd name="T56" fmla="*/ 333 w 13633"/>
                          <a:gd name="T57" fmla="*/ 16997 h 17024"/>
                          <a:gd name="T58" fmla="*/ 333 w 13633"/>
                          <a:gd name="T59" fmla="*/ 16997 h 17024"/>
                          <a:gd name="T60" fmla="*/ 3575 w 13633"/>
                          <a:gd name="T61" fmla="*/ 16997 h 17024"/>
                          <a:gd name="T62" fmla="*/ 10058 w 13633"/>
                          <a:gd name="T63" fmla="*/ 16997 h 17024"/>
                          <a:gd name="T64" fmla="*/ 13419 w 13633"/>
                          <a:gd name="T65" fmla="*/ 16973 h 17024"/>
                          <a:gd name="T66" fmla="*/ 13582 w 13633"/>
                          <a:gd name="T67" fmla="*/ 16810 h 17024"/>
                          <a:gd name="T68" fmla="*/ 13606 w 13633"/>
                          <a:gd name="T69" fmla="*/ 16691 h 17024"/>
                          <a:gd name="T70" fmla="*/ 13606 w 13633"/>
                          <a:gd name="T71" fmla="*/ 16691 h 17024"/>
                          <a:gd name="T72" fmla="*/ 13606 w 13633"/>
                          <a:gd name="T73" fmla="*/ 12602 h 17024"/>
                          <a:gd name="T74" fmla="*/ 13606 w 13633"/>
                          <a:gd name="T75" fmla="*/ 4423 h 17024"/>
                          <a:gd name="T76" fmla="*/ 13582 w 13633"/>
                          <a:gd name="T77" fmla="*/ 214 h 17024"/>
                          <a:gd name="T78" fmla="*/ 13419 w 13633"/>
                          <a:gd name="T79" fmla="*/ 51 h 17024"/>
                          <a:gd name="T80" fmla="*/ 13300 w 13633"/>
                          <a:gd name="T81" fmla="*/ 27 h 17024"/>
                          <a:gd name="T82" fmla="*/ 13300 w 13633"/>
                          <a:gd name="T83" fmla="*/ 27 h 17024"/>
                          <a:gd name="T84" fmla="*/ 10058 w 13633"/>
                          <a:gd name="T85" fmla="*/ 27 h 17024"/>
                          <a:gd name="T86" fmla="*/ 3575 w 13633"/>
                          <a:gd name="T87" fmla="*/ 27 h 17024"/>
                          <a:gd name="T88" fmla="*/ 214 w 13633"/>
                          <a:gd name="T89" fmla="*/ 51 h 17024"/>
                          <a:gd name="T90" fmla="*/ 51 w 13633"/>
                          <a:gd name="T91" fmla="*/ 214 h 17024"/>
                          <a:gd name="T92" fmla="*/ 27 w 13633"/>
                          <a:gd name="T93" fmla="*/ 334 h 17024"/>
                          <a:gd name="T94" fmla="*/ 27 w 13633"/>
                          <a:gd name="T95" fmla="*/ 334 h 17024"/>
                          <a:gd name="T96" fmla="*/ 27 w 13633"/>
                          <a:gd name="T97" fmla="*/ 4423 h 17024"/>
                          <a:gd name="T98" fmla="*/ 27 w 13633"/>
                          <a:gd name="T99" fmla="*/ 12602 h 17024"/>
                          <a:gd name="T100" fmla="*/ 27 w 13633"/>
                          <a:gd name="T101" fmla="*/ 16691 h 17024"/>
                          <a:gd name="T102" fmla="*/ 27 w 13633"/>
                          <a:gd name="T103" fmla="*/ 16691 h 1702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3633" h="17024">
                            <a:moveTo>
                              <a:pt x="333" y="17024"/>
                            </a:moveTo>
                            <a:cubicBezTo>
                              <a:pt x="287" y="17024"/>
                              <a:pt x="243" y="17015"/>
                              <a:pt x="204" y="16998"/>
                            </a:cubicBezTo>
                            <a:cubicBezTo>
                              <a:pt x="164" y="16981"/>
                              <a:pt x="128" y="16957"/>
                              <a:pt x="98" y="16927"/>
                            </a:cubicBezTo>
                            <a:cubicBezTo>
                              <a:pt x="67" y="16896"/>
                              <a:pt x="43" y="16860"/>
                              <a:pt x="26" y="16821"/>
                            </a:cubicBezTo>
                            <a:cubicBezTo>
                              <a:pt x="9" y="16781"/>
                              <a:pt x="0" y="16737"/>
                              <a:pt x="0" y="16691"/>
                            </a:cubicBezTo>
                            <a:cubicBezTo>
                              <a:pt x="0" y="16691"/>
                              <a:pt x="0" y="16691"/>
                              <a:pt x="0" y="16691"/>
                            </a:cubicBezTo>
                            <a:cubicBezTo>
                              <a:pt x="0" y="16691"/>
                              <a:pt x="0" y="16691"/>
                              <a:pt x="0" y="16691"/>
                            </a:cubicBezTo>
                            <a:cubicBezTo>
                              <a:pt x="0" y="16691"/>
                              <a:pt x="0" y="16691"/>
                              <a:pt x="0" y="16691"/>
                            </a:cubicBezTo>
                            <a:cubicBezTo>
                              <a:pt x="0" y="16691"/>
                              <a:pt x="0" y="16691"/>
                              <a:pt x="0" y="16691"/>
                            </a:cubicBezTo>
                            <a:cubicBezTo>
                              <a:pt x="0" y="12602"/>
                              <a:pt x="0" y="12602"/>
                              <a:pt x="0" y="12602"/>
                            </a:cubicBezTo>
                            <a:cubicBezTo>
                              <a:pt x="0" y="8512"/>
                              <a:pt x="0" y="8512"/>
                              <a:pt x="0" y="8512"/>
                            </a:cubicBezTo>
                            <a:cubicBezTo>
                              <a:pt x="0" y="4423"/>
                              <a:pt x="0" y="4423"/>
                              <a:pt x="0" y="4423"/>
                            </a:cubicBezTo>
                            <a:cubicBezTo>
                              <a:pt x="0" y="334"/>
                              <a:pt x="0" y="334"/>
                              <a:pt x="0" y="334"/>
                            </a:cubicBezTo>
                            <a:cubicBezTo>
                              <a:pt x="0" y="288"/>
                              <a:pt x="9" y="244"/>
                              <a:pt x="26" y="204"/>
                            </a:cubicBezTo>
                            <a:cubicBezTo>
                              <a:pt x="43" y="164"/>
                              <a:pt x="67" y="128"/>
                              <a:pt x="98" y="98"/>
                            </a:cubicBezTo>
                            <a:cubicBezTo>
                              <a:pt x="128" y="68"/>
                              <a:pt x="164" y="43"/>
                              <a:pt x="204" y="27"/>
                            </a:cubicBezTo>
                            <a:cubicBezTo>
                              <a:pt x="243" y="10"/>
                              <a:pt x="287" y="0"/>
                              <a:pt x="333" y="0"/>
                            </a:cubicBezTo>
                            <a:cubicBezTo>
                              <a:pt x="333" y="0"/>
                              <a:pt x="333" y="0"/>
                              <a:pt x="333" y="0"/>
                            </a:cubicBezTo>
                            <a:cubicBezTo>
                              <a:pt x="333" y="0"/>
                              <a:pt x="333" y="0"/>
                              <a:pt x="333" y="0"/>
                            </a:cubicBezTo>
                            <a:cubicBezTo>
                              <a:pt x="333" y="0"/>
                              <a:pt x="333" y="0"/>
                              <a:pt x="333" y="0"/>
                            </a:cubicBezTo>
                            <a:cubicBezTo>
                              <a:pt x="333" y="0"/>
                              <a:pt x="333" y="0"/>
                              <a:pt x="333" y="0"/>
                            </a:cubicBezTo>
                            <a:cubicBezTo>
                              <a:pt x="3575" y="0"/>
                              <a:pt x="3575" y="0"/>
                              <a:pt x="3575" y="0"/>
                            </a:cubicBezTo>
                            <a:cubicBezTo>
                              <a:pt x="6816" y="0"/>
                              <a:pt x="6816" y="0"/>
                              <a:pt x="6816" y="0"/>
                            </a:cubicBezTo>
                            <a:cubicBezTo>
                              <a:pt x="10058" y="0"/>
                              <a:pt x="10058" y="0"/>
                              <a:pt x="10058" y="0"/>
                            </a:cubicBezTo>
                            <a:cubicBezTo>
                              <a:pt x="13300" y="0"/>
                              <a:pt x="13300" y="0"/>
                              <a:pt x="13300" y="0"/>
                            </a:cubicBezTo>
                            <a:cubicBezTo>
                              <a:pt x="13346" y="0"/>
                              <a:pt x="13389" y="10"/>
                              <a:pt x="13429" y="27"/>
                            </a:cubicBezTo>
                            <a:cubicBezTo>
                              <a:pt x="13469" y="43"/>
                              <a:pt x="13505" y="68"/>
                              <a:pt x="13535" y="98"/>
                            </a:cubicBezTo>
                            <a:cubicBezTo>
                              <a:pt x="13565" y="128"/>
                              <a:pt x="13590" y="164"/>
                              <a:pt x="13607" y="204"/>
                            </a:cubicBezTo>
                            <a:cubicBezTo>
                              <a:pt x="13624" y="244"/>
                              <a:pt x="13633" y="288"/>
                              <a:pt x="13633" y="334"/>
                            </a:cubicBezTo>
                            <a:cubicBezTo>
                              <a:pt x="13633" y="334"/>
                              <a:pt x="13633" y="334"/>
                              <a:pt x="13633" y="334"/>
                            </a:cubicBezTo>
                            <a:cubicBezTo>
                              <a:pt x="13633" y="334"/>
                              <a:pt x="13633" y="334"/>
                              <a:pt x="13633" y="334"/>
                            </a:cubicBezTo>
                            <a:cubicBezTo>
                              <a:pt x="13633" y="334"/>
                              <a:pt x="13633" y="334"/>
                              <a:pt x="13633" y="334"/>
                            </a:cubicBezTo>
                            <a:cubicBezTo>
                              <a:pt x="13633" y="334"/>
                              <a:pt x="13633" y="334"/>
                              <a:pt x="13633" y="334"/>
                            </a:cubicBezTo>
                            <a:cubicBezTo>
                              <a:pt x="13633" y="4423"/>
                              <a:pt x="13633" y="4423"/>
                              <a:pt x="13633" y="4423"/>
                            </a:cubicBezTo>
                            <a:cubicBezTo>
                              <a:pt x="13633" y="8512"/>
                              <a:pt x="13633" y="8512"/>
                              <a:pt x="13633" y="8512"/>
                            </a:cubicBezTo>
                            <a:cubicBezTo>
                              <a:pt x="13633" y="12602"/>
                              <a:pt x="13633" y="12602"/>
                              <a:pt x="13633" y="12602"/>
                            </a:cubicBezTo>
                            <a:cubicBezTo>
                              <a:pt x="13633" y="16691"/>
                              <a:pt x="13633" y="16691"/>
                              <a:pt x="13633" y="16691"/>
                            </a:cubicBezTo>
                            <a:cubicBezTo>
                              <a:pt x="13633" y="16737"/>
                              <a:pt x="13624" y="16781"/>
                              <a:pt x="13607" y="16821"/>
                            </a:cubicBezTo>
                            <a:cubicBezTo>
                              <a:pt x="13590" y="16860"/>
                              <a:pt x="13565" y="16896"/>
                              <a:pt x="13535" y="16927"/>
                            </a:cubicBezTo>
                            <a:cubicBezTo>
                              <a:pt x="13505" y="16957"/>
                              <a:pt x="13469" y="16981"/>
                              <a:pt x="13429" y="16998"/>
                            </a:cubicBezTo>
                            <a:cubicBezTo>
                              <a:pt x="13389" y="17015"/>
                              <a:pt x="13346" y="17024"/>
                              <a:pt x="13300" y="17024"/>
                            </a:cubicBezTo>
                            <a:cubicBezTo>
                              <a:pt x="13300" y="17024"/>
                              <a:pt x="13300" y="17024"/>
                              <a:pt x="13300" y="17024"/>
                            </a:cubicBezTo>
                            <a:cubicBezTo>
                              <a:pt x="13300" y="17024"/>
                              <a:pt x="13300" y="17024"/>
                              <a:pt x="13300" y="17024"/>
                            </a:cubicBezTo>
                            <a:cubicBezTo>
                              <a:pt x="13300" y="17024"/>
                              <a:pt x="13300" y="17024"/>
                              <a:pt x="13300" y="17024"/>
                            </a:cubicBezTo>
                            <a:cubicBezTo>
                              <a:pt x="13300" y="17024"/>
                              <a:pt x="13300" y="17024"/>
                              <a:pt x="13300" y="17024"/>
                            </a:cubicBezTo>
                            <a:cubicBezTo>
                              <a:pt x="10058" y="17024"/>
                              <a:pt x="10058" y="17024"/>
                              <a:pt x="10058" y="17024"/>
                            </a:cubicBezTo>
                            <a:cubicBezTo>
                              <a:pt x="6816" y="17024"/>
                              <a:pt x="6816" y="17024"/>
                              <a:pt x="6816" y="17024"/>
                            </a:cubicBezTo>
                            <a:cubicBezTo>
                              <a:pt x="3575" y="17024"/>
                              <a:pt x="3575" y="17024"/>
                              <a:pt x="3575" y="17024"/>
                            </a:cubicBezTo>
                            <a:cubicBezTo>
                              <a:pt x="333" y="17024"/>
                              <a:pt x="333" y="17024"/>
                              <a:pt x="333" y="17024"/>
                            </a:cubicBezTo>
                            <a:cubicBezTo>
                              <a:pt x="333" y="17024"/>
                              <a:pt x="333" y="17024"/>
                              <a:pt x="333" y="17024"/>
                            </a:cubicBezTo>
                            <a:cubicBezTo>
                              <a:pt x="333" y="17024"/>
                              <a:pt x="333" y="17024"/>
                              <a:pt x="333" y="17024"/>
                            </a:cubicBezTo>
                            <a:cubicBezTo>
                              <a:pt x="333" y="17024"/>
                              <a:pt x="333" y="17024"/>
                              <a:pt x="333" y="17024"/>
                            </a:cubicBezTo>
                            <a:close/>
                            <a:moveTo>
                              <a:pt x="27" y="16691"/>
                            </a:moveTo>
                            <a:cubicBezTo>
                              <a:pt x="27" y="16733"/>
                              <a:pt x="35" y="16774"/>
                              <a:pt x="51" y="16810"/>
                            </a:cubicBezTo>
                            <a:cubicBezTo>
                              <a:pt x="66" y="16847"/>
                              <a:pt x="89" y="16880"/>
                              <a:pt x="117" y="16908"/>
                            </a:cubicBezTo>
                            <a:cubicBezTo>
                              <a:pt x="144" y="16935"/>
                              <a:pt x="177" y="16958"/>
                              <a:pt x="214" y="16973"/>
                            </a:cubicBezTo>
                            <a:cubicBezTo>
                              <a:pt x="251" y="16989"/>
                              <a:pt x="291" y="16997"/>
                              <a:pt x="333" y="16997"/>
                            </a:cubicBezTo>
                            <a:cubicBezTo>
                              <a:pt x="333" y="16997"/>
                              <a:pt x="333" y="16997"/>
                              <a:pt x="333" y="16997"/>
                            </a:cubicBezTo>
                            <a:cubicBezTo>
                              <a:pt x="333" y="16997"/>
                              <a:pt x="333" y="16997"/>
                              <a:pt x="333" y="16997"/>
                            </a:cubicBezTo>
                            <a:cubicBezTo>
                              <a:pt x="333" y="16997"/>
                              <a:pt x="333" y="16997"/>
                              <a:pt x="333" y="16997"/>
                            </a:cubicBezTo>
                            <a:cubicBezTo>
                              <a:pt x="333" y="16997"/>
                              <a:pt x="333" y="16997"/>
                              <a:pt x="333" y="16997"/>
                            </a:cubicBezTo>
                            <a:cubicBezTo>
                              <a:pt x="3575" y="16997"/>
                              <a:pt x="3575" y="16997"/>
                              <a:pt x="3575" y="16997"/>
                            </a:cubicBezTo>
                            <a:cubicBezTo>
                              <a:pt x="6816" y="16997"/>
                              <a:pt x="6816" y="16997"/>
                              <a:pt x="6816" y="16997"/>
                            </a:cubicBezTo>
                            <a:cubicBezTo>
                              <a:pt x="10058" y="16997"/>
                              <a:pt x="10058" y="16997"/>
                              <a:pt x="10058" y="16997"/>
                            </a:cubicBezTo>
                            <a:cubicBezTo>
                              <a:pt x="13300" y="16997"/>
                              <a:pt x="13300" y="16997"/>
                              <a:pt x="13300" y="16997"/>
                            </a:cubicBezTo>
                            <a:cubicBezTo>
                              <a:pt x="13342" y="16997"/>
                              <a:pt x="13382" y="16989"/>
                              <a:pt x="13419" y="16973"/>
                            </a:cubicBezTo>
                            <a:cubicBezTo>
                              <a:pt x="13456" y="16958"/>
                              <a:pt x="13489" y="16935"/>
                              <a:pt x="13516" y="16908"/>
                            </a:cubicBezTo>
                            <a:cubicBezTo>
                              <a:pt x="13544" y="16880"/>
                              <a:pt x="13567" y="16847"/>
                              <a:pt x="13582" y="16810"/>
                            </a:cubicBezTo>
                            <a:cubicBezTo>
                              <a:pt x="13598" y="16774"/>
                              <a:pt x="13606" y="16733"/>
                              <a:pt x="13606" y="16691"/>
                            </a:cubicBezTo>
                            <a:cubicBezTo>
                              <a:pt x="13606" y="16691"/>
                              <a:pt x="13606" y="16691"/>
                              <a:pt x="13606" y="16691"/>
                            </a:cubicBezTo>
                            <a:cubicBezTo>
                              <a:pt x="13606" y="16691"/>
                              <a:pt x="13606" y="16691"/>
                              <a:pt x="13606" y="16691"/>
                            </a:cubicBezTo>
                            <a:cubicBezTo>
                              <a:pt x="13606" y="16691"/>
                              <a:pt x="13606" y="16691"/>
                              <a:pt x="13606" y="16691"/>
                            </a:cubicBezTo>
                            <a:cubicBezTo>
                              <a:pt x="13606" y="16691"/>
                              <a:pt x="13606" y="16691"/>
                              <a:pt x="13606" y="16691"/>
                            </a:cubicBezTo>
                            <a:cubicBezTo>
                              <a:pt x="13606" y="12602"/>
                              <a:pt x="13606" y="12602"/>
                              <a:pt x="13606" y="12602"/>
                            </a:cubicBezTo>
                            <a:cubicBezTo>
                              <a:pt x="13606" y="8512"/>
                              <a:pt x="13606" y="8512"/>
                              <a:pt x="13606" y="8512"/>
                            </a:cubicBezTo>
                            <a:cubicBezTo>
                              <a:pt x="13606" y="4423"/>
                              <a:pt x="13606" y="4423"/>
                              <a:pt x="13606" y="4423"/>
                            </a:cubicBezTo>
                            <a:cubicBezTo>
                              <a:pt x="13606" y="334"/>
                              <a:pt x="13606" y="334"/>
                              <a:pt x="13606" y="334"/>
                            </a:cubicBezTo>
                            <a:cubicBezTo>
                              <a:pt x="13606" y="291"/>
                              <a:pt x="13598" y="251"/>
                              <a:pt x="13582" y="214"/>
                            </a:cubicBezTo>
                            <a:cubicBezTo>
                              <a:pt x="13567" y="178"/>
                              <a:pt x="13544" y="145"/>
                              <a:pt x="13516" y="117"/>
                            </a:cubicBezTo>
                            <a:cubicBezTo>
                              <a:pt x="13489" y="89"/>
                              <a:pt x="13456" y="67"/>
                              <a:pt x="13419" y="51"/>
                            </a:cubicBezTo>
                            <a:cubicBezTo>
                              <a:pt x="13382" y="36"/>
                              <a:pt x="13342" y="27"/>
                              <a:pt x="13300" y="27"/>
                            </a:cubicBezTo>
                            <a:cubicBezTo>
                              <a:pt x="13300" y="27"/>
                              <a:pt x="13300" y="27"/>
                              <a:pt x="13300" y="27"/>
                            </a:cubicBezTo>
                            <a:cubicBezTo>
                              <a:pt x="13300" y="27"/>
                              <a:pt x="13300" y="27"/>
                              <a:pt x="13300" y="27"/>
                            </a:cubicBezTo>
                            <a:cubicBezTo>
                              <a:pt x="13300" y="27"/>
                              <a:pt x="13300" y="27"/>
                              <a:pt x="13300" y="27"/>
                            </a:cubicBezTo>
                            <a:cubicBezTo>
                              <a:pt x="13300" y="27"/>
                              <a:pt x="13300" y="27"/>
                              <a:pt x="13300" y="27"/>
                            </a:cubicBezTo>
                            <a:cubicBezTo>
                              <a:pt x="10058" y="27"/>
                              <a:pt x="10058" y="27"/>
                              <a:pt x="10058" y="27"/>
                            </a:cubicBezTo>
                            <a:cubicBezTo>
                              <a:pt x="6816" y="27"/>
                              <a:pt x="6816" y="27"/>
                              <a:pt x="6816" y="27"/>
                            </a:cubicBezTo>
                            <a:cubicBezTo>
                              <a:pt x="3575" y="27"/>
                              <a:pt x="3575" y="27"/>
                              <a:pt x="3575" y="27"/>
                            </a:cubicBezTo>
                            <a:cubicBezTo>
                              <a:pt x="333" y="27"/>
                              <a:pt x="333" y="27"/>
                              <a:pt x="333" y="27"/>
                            </a:cubicBezTo>
                            <a:cubicBezTo>
                              <a:pt x="291" y="27"/>
                              <a:pt x="251" y="36"/>
                              <a:pt x="214" y="51"/>
                            </a:cubicBezTo>
                            <a:cubicBezTo>
                              <a:pt x="177" y="67"/>
                              <a:pt x="144" y="89"/>
                              <a:pt x="117" y="117"/>
                            </a:cubicBezTo>
                            <a:cubicBezTo>
                              <a:pt x="89" y="145"/>
                              <a:pt x="66" y="178"/>
                              <a:pt x="51" y="214"/>
                            </a:cubicBezTo>
                            <a:cubicBezTo>
                              <a:pt x="35" y="251"/>
                              <a:pt x="27" y="291"/>
                              <a:pt x="27" y="334"/>
                            </a:cubicBezTo>
                            <a:cubicBezTo>
                              <a:pt x="27" y="334"/>
                              <a:pt x="27" y="334"/>
                              <a:pt x="27" y="334"/>
                            </a:cubicBezTo>
                            <a:cubicBezTo>
                              <a:pt x="27" y="334"/>
                              <a:pt x="27" y="334"/>
                              <a:pt x="27" y="334"/>
                            </a:cubicBezTo>
                            <a:cubicBezTo>
                              <a:pt x="27" y="334"/>
                              <a:pt x="27" y="334"/>
                              <a:pt x="27" y="334"/>
                            </a:cubicBezTo>
                            <a:cubicBezTo>
                              <a:pt x="27" y="334"/>
                              <a:pt x="27" y="334"/>
                              <a:pt x="27" y="334"/>
                            </a:cubicBezTo>
                            <a:cubicBezTo>
                              <a:pt x="27" y="4423"/>
                              <a:pt x="27" y="4423"/>
                              <a:pt x="27" y="4423"/>
                            </a:cubicBezTo>
                            <a:cubicBezTo>
                              <a:pt x="27" y="8512"/>
                              <a:pt x="27" y="8512"/>
                              <a:pt x="27" y="8512"/>
                            </a:cubicBezTo>
                            <a:cubicBezTo>
                              <a:pt x="27" y="12602"/>
                              <a:pt x="27" y="12602"/>
                              <a:pt x="27" y="12602"/>
                            </a:cubicBezTo>
                            <a:cubicBezTo>
                              <a:pt x="27" y="16691"/>
                              <a:pt x="27" y="16691"/>
                              <a:pt x="27" y="16691"/>
                            </a:cubicBezTo>
                            <a:cubicBezTo>
                              <a:pt x="27" y="16691"/>
                              <a:pt x="27" y="16691"/>
                              <a:pt x="27" y="16691"/>
                            </a:cubicBezTo>
                            <a:cubicBezTo>
                              <a:pt x="27" y="16691"/>
                              <a:pt x="27" y="16691"/>
                              <a:pt x="27" y="16691"/>
                            </a:cubicBezTo>
                            <a:cubicBezTo>
                              <a:pt x="27" y="16691"/>
                              <a:pt x="27" y="16691"/>
                              <a:pt x="27" y="16691"/>
                            </a:cubicBez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70BB2A" id="Freeform 3" o:spid="_x0000_s1026" style="position:absolute;margin-left:-15.45pt;margin-top:8.3pt;width:511.15pt;height:718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633,1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" path="m333,17024v-46,,-90,-9,-129,-26c164,16981,128,16957,98,16927v-31,-31,-55,-67,-72,-106c9,16781,,16737,,16691v,,,,,c,16691,,16691,,16691v,,,,,c,16691,,16691,,16691,,12602,,12602,,12602,,8512,,8512,,8512,,4423,,4423,,4423,,334,,334,,334,,288,9,244,26,204,43,164,67,128,98,98,128,68,164,43,204,27,243,10,287,,333,v,,,,,c333,,333,,333,v,,,,,c333,,333,,333,,3575,,3575,,3575,,6816,,6816,,6816,v3242,,3242,,3242,c13300,,13300,,13300,v46,,89,10,129,27c13469,43,13505,68,13535,98v30,30,55,66,72,106c13624,244,13633,288,13633,334v,,,,,c13633,334,13633,334,13633,334v,,,,,c13633,334,13633,334,13633,334v,4089,,4089,,4089c13633,8512,13633,8512,13633,8512v,4090,,4090,,4090c13633,16691,13633,16691,13633,16691v,46,-9,90,-26,130c13590,16860,13565,16896,13535,16927v-30,30,-66,54,-106,71c13389,17015,13346,17024,13300,17024v,,,,,c13300,17024,13300,17024,13300,17024v,,,,,c13300,17024,13300,17024,13300,17024v-3242,,-3242,,-3242,c6816,17024,6816,17024,6816,17024v-3241,,-3241,,-3241,c333,17024,333,17024,333,17024v,,,,,c333,17024,333,17024,333,17024v,,,,,xm27,16691v,42,8,83,24,119c66,16847,89,16880,117,16908v27,27,60,50,97,65c251,16989,291,16997,333,16997v,,,,,c333,16997,333,16997,333,16997v,,,,,c333,16997,333,16997,333,16997v3242,,3242,,3242,c6816,16997,6816,16997,6816,16997v3242,,3242,,3242,c13300,16997,13300,16997,13300,16997v42,,82,-8,119,-24c13456,16958,13489,16935,13516,16908v28,-28,51,-61,66,-98c13598,16774,13606,16733,13606,16691v,,,,,c13606,16691,13606,16691,13606,16691v,,,,,c13606,16691,13606,16691,13606,16691v,-4089,,-4089,,-4089c13606,8512,13606,8512,13606,8512v,-4089,,-4089,,-4089c13606,334,13606,334,13606,334v,-43,-8,-83,-24,-120c13567,178,13544,145,13516,117v-27,-28,-60,-50,-97,-66c13382,36,13342,27,13300,27v,,,,,c13300,27,13300,27,13300,27v,,,,,c13300,27,13300,27,13300,27v-3242,,-3242,,-3242,c6816,27,6816,27,6816,27v-3241,,-3241,,-3241,c333,27,333,27,333,27v-42,,-82,9,-119,24c177,67,144,89,117,117,89,145,66,178,51,214,35,251,27,291,27,334v,,,,,c27,334,27,334,27,334v,,,,,c27,334,27,334,27,334v,4089,,4089,,4089c27,8512,27,8512,27,8512v,4090,,4090,,4090c27,16691,27,16691,27,16691v,,,,,c27,16691,27,16691,27,16691v,,,,,xe" fillcolor="black" stroked="f">
              <v:path arrowok="t" o:connecttype="custom" o:connectlocs="97138,9111014;12380,9016141;0,8946460;0,8946460;0,6754736;0,2370750;12380,109345;97138,14472;158564,0;158564,0;1702302,0;4789303,0;6394467,14472;6479225,109345;6491605,179026;6491605,179026;6491605,2370750;6491605,6754736;6479225,9016141;6394467,9111014;6333041,9124950;6333041,9124950;4789303,9124950;1702302,9124950;158564,9124950;158564,9124950;24285,9010245;101900,9097614;158564,9110478;158564,9110478;1702302,9110478;4789303,9110478;6389705,9097614;6467320,9010245;6478748,8946460;6478748,8946460;6478748,6754736;6478748,2370750;6467320,114705;6389705,27336;6333041,14472;6333041,14472;4789303,14472;1702302,14472;101900,27336;24285,114705;12857,179026;12857,179026;12857,2370750;12857,6754736;12857,8946460;12857,8946460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0494B" w14:textId="77777777" w:rsidR="007245C3" w:rsidRPr="00F81394" w:rsidRDefault="007245C3" w:rsidP="00D0049C"/>
  <w:p w14:paraId="0E18BA83" w14:textId="77777777" w:rsidR="007245C3" w:rsidRPr="002E5317" w:rsidRDefault="007245C3" w:rsidP="00D0049C">
    <w:r>
      <w:rPr>
        <w:noProof/>
        <w:lang w:val="en-US"/>
      </w:rPr>
      <w:drawing>
        <wp:inline distT="0" distB="0" distL="0" distR="0" wp14:anchorId="1476BA57" wp14:editId="29D7529B">
          <wp:extent cx="720000" cy="720000"/>
          <wp:effectExtent l="0" t="0" r="4445" b="4445"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Outline-Blu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4488DB3A" wp14:editId="514F0E85">
              <wp:simplePos x="0" y="0"/>
              <wp:positionH relativeFrom="column">
                <wp:posOffset>3883809</wp:posOffset>
              </wp:positionH>
              <wp:positionV relativeFrom="paragraph">
                <wp:posOffset>474227</wp:posOffset>
              </wp:positionV>
              <wp:extent cx="2416514" cy="297372"/>
              <wp:effectExtent l="0" t="0" r="0" b="0"/>
              <wp:wrapNone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514" cy="2973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997D9" w14:textId="77777777" w:rsidR="007245C3" w:rsidRPr="002E5317" w:rsidRDefault="007245C3" w:rsidP="00D0049C">
                          <w:pPr>
                            <w:tabs>
                              <w:tab w:val="center" w:pos="709"/>
                              <w:tab w:val="center" w:pos="1843"/>
                              <w:tab w:val="center" w:pos="3119"/>
                            </w:tabs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2E5317"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t>REFERENCE</w:t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 xml:space="preserve"> : LHC-EQCOD-ES-XXXXX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8DB3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5.8pt;margin-top:37.35pt;width:190.3pt;height:23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" filled="f" stroked="f">
              <v:textbox>
                <w:txbxContent>
                  <w:p w14:paraId="100997D9" w14:textId="77777777" w:rsidR="007245C3" w:rsidRPr="002E5317" w:rsidRDefault="007245C3" w:rsidP="00D0049C">
                    <w:pPr>
                      <w:tabs>
                        <w:tab w:val="center" w:pos="709"/>
                        <w:tab w:val="center" w:pos="1843"/>
                        <w:tab w:val="center" w:pos="3119"/>
                      </w:tabs>
                      <w:rPr>
                        <w:noProof/>
                        <w:sz w:val="20"/>
                        <w:szCs w:val="20"/>
                      </w:rPr>
                    </w:pPr>
                    <w:r w:rsidRPr="002E5317">
                      <w:rPr>
                        <w:b/>
                        <w:noProof/>
                        <w:sz w:val="20"/>
                        <w:szCs w:val="20"/>
                      </w:rPr>
                      <w:t>REFERENCE</w:t>
                    </w:r>
                    <w:r>
                      <w:rPr>
                        <w:noProof/>
                        <w:sz w:val="20"/>
                        <w:szCs w:val="20"/>
                      </w:rPr>
                      <w:t xml:space="preserve"> : LHC-EQCOD-ES-XXXXX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60ECE4F9" wp14:editId="7B190A6E">
              <wp:simplePos x="0" y="0"/>
              <wp:positionH relativeFrom="column">
                <wp:posOffset>3820012</wp:posOffset>
              </wp:positionH>
              <wp:positionV relativeFrom="paragraph">
                <wp:posOffset>80822</wp:posOffset>
              </wp:positionV>
              <wp:extent cx="2700670" cy="393405"/>
              <wp:effectExtent l="0" t="0" r="0" b="0"/>
              <wp:wrapNone/>
              <wp:docPr id="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670" cy="393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3D8F2" w14:textId="77777777" w:rsidR="007245C3" w:rsidRPr="002E5317" w:rsidRDefault="007245C3" w:rsidP="00D0049C">
                          <w:pPr>
                            <w:tabs>
                              <w:tab w:val="center" w:pos="709"/>
                              <w:tab w:val="center" w:pos="1843"/>
                              <w:tab w:val="center" w:pos="3119"/>
                            </w:tabs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tab/>
                          </w:r>
                          <w:r w:rsidRPr="002E5317">
                            <w:rPr>
                              <w:noProof/>
                              <w:sz w:val="20"/>
                              <w:szCs w:val="20"/>
                            </w:rPr>
                            <w:t>EDMS NO.</w:t>
                          </w:r>
                          <w:r w:rsidRPr="002E5317">
                            <w:rPr>
                              <w:noProof/>
                              <w:sz w:val="20"/>
                              <w:szCs w:val="20"/>
                            </w:rPr>
                            <w:tab/>
                            <w:t>REV.</w:t>
                          </w:r>
                          <w:r w:rsidRPr="002E5317">
                            <w:rPr>
                              <w:noProof/>
                              <w:sz w:val="20"/>
                              <w:szCs w:val="20"/>
                            </w:rPr>
                            <w:tab/>
                            <w:t>VALIDITY</w:t>
                          </w:r>
                        </w:p>
                        <w:p w14:paraId="7FA66CFD" w14:textId="77777777" w:rsidR="007245C3" w:rsidRPr="002E5317" w:rsidRDefault="007245C3" w:rsidP="00D0049C">
                          <w:pPr>
                            <w:tabs>
                              <w:tab w:val="center" w:pos="709"/>
                              <w:tab w:val="center" w:pos="1843"/>
                              <w:tab w:val="center" w:pos="3119"/>
                            </w:tabs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</w:pPr>
                          <w:r w:rsidRPr="002E5317">
                            <w:rPr>
                              <w:noProof/>
                              <w:sz w:val="20"/>
                              <w:szCs w:val="20"/>
                            </w:rPr>
                            <w:tab/>
                          </w:r>
                          <w:r w:rsidRPr="002E5317"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t>0000000</w:t>
                          </w:r>
                          <w:r w:rsidRPr="002E5317"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tab/>
                            <w:t>0.0</w:t>
                          </w:r>
                          <w:r w:rsidRPr="002E5317"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tab/>
                            <w:t>DRAFT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ECE4F9" id="_x0000_s1029" type="#_x0000_t202" style="position:absolute;left:0;text-align:left;margin-left:300.8pt;margin-top:6.35pt;width:212.65pt;height:3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" filled="f" stroked="f">
              <v:textbox>
                <w:txbxContent>
                  <w:p w14:paraId="0503D8F2" w14:textId="77777777" w:rsidR="007245C3" w:rsidRPr="002E5317" w:rsidRDefault="007245C3" w:rsidP="00D0049C">
                    <w:pPr>
                      <w:tabs>
                        <w:tab w:val="center" w:pos="709"/>
                        <w:tab w:val="center" w:pos="1843"/>
                        <w:tab w:val="center" w:pos="3119"/>
                      </w:tabs>
                      <w:rPr>
                        <w:noProof/>
                        <w:sz w:val="20"/>
                        <w:szCs w:val="20"/>
                      </w:rPr>
                    </w:pPr>
                    <w:r>
                      <w:tab/>
                    </w:r>
                    <w:r w:rsidRPr="002E5317">
                      <w:rPr>
                        <w:noProof/>
                        <w:sz w:val="20"/>
                        <w:szCs w:val="20"/>
                      </w:rPr>
                      <w:t>EDMS NO.</w:t>
                    </w:r>
                    <w:r w:rsidRPr="002E5317">
                      <w:rPr>
                        <w:noProof/>
                        <w:sz w:val="20"/>
                        <w:szCs w:val="20"/>
                      </w:rPr>
                      <w:tab/>
                      <w:t>REV.</w:t>
                    </w:r>
                    <w:r w:rsidRPr="002E5317">
                      <w:rPr>
                        <w:noProof/>
                        <w:sz w:val="20"/>
                        <w:szCs w:val="20"/>
                      </w:rPr>
                      <w:tab/>
                      <w:t>VALIDITY</w:t>
                    </w:r>
                  </w:p>
                  <w:p w14:paraId="7FA66CFD" w14:textId="77777777" w:rsidR="007245C3" w:rsidRPr="002E5317" w:rsidRDefault="007245C3" w:rsidP="00D0049C">
                    <w:pPr>
                      <w:tabs>
                        <w:tab w:val="center" w:pos="709"/>
                        <w:tab w:val="center" w:pos="1843"/>
                        <w:tab w:val="center" w:pos="3119"/>
                      </w:tabs>
                      <w:rPr>
                        <w:b/>
                        <w:noProof/>
                        <w:sz w:val="20"/>
                        <w:szCs w:val="20"/>
                      </w:rPr>
                    </w:pPr>
                    <w:r w:rsidRPr="002E5317">
                      <w:rPr>
                        <w:noProof/>
                        <w:sz w:val="20"/>
                        <w:szCs w:val="20"/>
                      </w:rPr>
                      <w:tab/>
                    </w:r>
                    <w:r w:rsidRPr="002E5317">
                      <w:rPr>
                        <w:b/>
                        <w:noProof/>
                        <w:sz w:val="20"/>
                        <w:szCs w:val="20"/>
                      </w:rPr>
                      <w:t>0000000</w:t>
                    </w:r>
                    <w:r w:rsidRPr="002E5317">
                      <w:rPr>
                        <w:b/>
                        <w:noProof/>
                        <w:sz w:val="20"/>
                        <w:szCs w:val="20"/>
                      </w:rPr>
                      <w:tab/>
                      <w:t>0.0</w:t>
                    </w:r>
                    <w:r w:rsidRPr="002E5317">
                      <w:rPr>
                        <w:b/>
                        <w:noProof/>
                        <w:sz w:val="20"/>
                        <w:szCs w:val="20"/>
                      </w:rPr>
                      <w:tab/>
                      <w:t>DRAFT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0AB22656" wp14:editId="6F7554D5">
              <wp:simplePos x="0" y="0"/>
              <wp:positionH relativeFrom="column">
                <wp:posOffset>3818890</wp:posOffset>
              </wp:positionH>
              <wp:positionV relativeFrom="paragraph">
                <wp:posOffset>473710</wp:posOffset>
              </wp:positionV>
              <wp:extent cx="2474595" cy="294005"/>
              <wp:effectExtent l="0" t="0" r="1905" b="0"/>
              <wp:wrapNone/>
              <wp:docPr id="4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74595" cy="294005"/>
                      </a:xfrm>
                      <a:custGeom>
                        <a:avLst/>
                        <a:gdLst>
                          <a:gd name="T0" fmla="*/ 135 w 3793"/>
                          <a:gd name="T1" fmla="*/ 600 h 617"/>
                          <a:gd name="T2" fmla="*/ 17 w 3793"/>
                          <a:gd name="T3" fmla="*/ 483 h 617"/>
                          <a:gd name="T4" fmla="*/ 0 w 3793"/>
                          <a:gd name="T5" fmla="*/ 398 h 617"/>
                          <a:gd name="T6" fmla="*/ 0 w 3793"/>
                          <a:gd name="T7" fmla="*/ 398 h 617"/>
                          <a:gd name="T8" fmla="*/ 0 w 3793"/>
                          <a:gd name="T9" fmla="*/ 353 h 617"/>
                          <a:gd name="T10" fmla="*/ 0 w 3793"/>
                          <a:gd name="T11" fmla="*/ 264 h 617"/>
                          <a:gd name="T12" fmla="*/ 17 w 3793"/>
                          <a:gd name="T13" fmla="*/ 134 h 617"/>
                          <a:gd name="T14" fmla="*/ 135 w 3793"/>
                          <a:gd name="T15" fmla="*/ 17 h 617"/>
                          <a:gd name="T16" fmla="*/ 222 w 3793"/>
                          <a:gd name="T17" fmla="*/ 0 h 617"/>
                          <a:gd name="T18" fmla="*/ 222 w 3793"/>
                          <a:gd name="T19" fmla="*/ 0 h 617"/>
                          <a:gd name="T20" fmla="*/ 1059 w 3793"/>
                          <a:gd name="T21" fmla="*/ 0 h 617"/>
                          <a:gd name="T22" fmla="*/ 2734 w 3793"/>
                          <a:gd name="T23" fmla="*/ 0 h 617"/>
                          <a:gd name="T24" fmla="*/ 3658 w 3793"/>
                          <a:gd name="T25" fmla="*/ 17 h 617"/>
                          <a:gd name="T26" fmla="*/ 3776 w 3793"/>
                          <a:gd name="T27" fmla="*/ 134 h 617"/>
                          <a:gd name="T28" fmla="*/ 3793 w 3793"/>
                          <a:gd name="T29" fmla="*/ 220 h 617"/>
                          <a:gd name="T30" fmla="*/ 3793 w 3793"/>
                          <a:gd name="T31" fmla="*/ 220 h 617"/>
                          <a:gd name="T32" fmla="*/ 3793 w 3793"/>
                          <a:gd name="T33" fmla="*/ 264 h 617"/>
                          <a:gd name="T34" fmla="*/ 3793 w 3793"/>
                          <a:gd name="T35" fmla="*/ 353 h 617"/>
                          <a:gd name="T36" fmla="*/ 3793 w 3793"/>
                          <a:gd name="T37" fmla="*/ 398 h 617"/>
                          <a:gd name="T38" fmla="*/ 3793 w 3793"/>
                          <a:gd name="T39" fmla="*/ 398 h 617"/>
                          <a:gd name="T40" fmla="*/ 3776 w 3793"/>
                          <a:gd name="T41" fmla="*/ 483 h 617"/>
                          <a:gd name="T42" fmla="*/ 3658 w 3793"/>
                          <a:gd name="T43" fmla="*/ 600 h 617"/>
                          <a:gd name="T44" fmla="*/ 3571 w 3793"/>
                          <a:gd name="T45" fmla="*/ 617 h 617"/>
                          <a:gd name="T46" fmla="*/ 3571 w 3793"/>
                          <a:gd name="T47" fmla="*/ 617 h 617"/>
                          <a:gd name="T48" fmla="*/ 2734 w 3793"/>
                          <a:gd name="T49" fmla="*/ 617 h 617"/>
                          <a:gd name="T50" fmla="*/ 1059 w 3793"/>
                          <a:gd name="T51" fmla="*/ 617 h 617"/>
                          <a:gd name="T52" fmla="*/ 222 w 3793"/>
                          <a:gd name="T53" fmla="*/ 617 h 617"/>
                          <a:gd name="T54" fmla="*/ 222 w 3793"/>
                          <a:gd name="T55" fmla="*/ 617 h 617"/>
                          <a:gd name="T56" fmla="*/ 13 w 3793"/>
                          <a:gd name="T57" fmla="*/ 264 h 617"/>
                          <a:gd name="T58" fmla="*/ 13 w 3793"/>
                          <a:gd name="T59" fmla="*/ 353 h 617"/>
                          <a:gd name="T60" fmla="*/ 30 w 3793"/>
                          <a:gd name="T61" fmla="*/ 478 h 617"/>
                          <a:gd name="T62" fmla="*/ 141 w 3793"/>
                          <a:gd name="T63" fmla="*/ 588 h 617"/>
                          <a:gd name="T64" fmla="*/ 222 w 3793"/>
                          <a:gd name="T65" fmla="*/ 604 h 617"/>
                          <a:gd name="T66" fmla="*/ 222 w 3793"/>
                          <a:gd name="T67" fmla="*/ 604 h 617"/>
                          <a:gd name="T68" fmla="*/ 1059 w 3793"/>
                          <a:gd name="T69" fmla="*/ 604 h 617"/>
                          <a:gd name="T70" fmla="*/ 2734 w 3793"/>
                          <a:gd name="T71" fmla="*/ 604 h 617"/>
                          <a:gd name="T72" fmla="*/ 3652 w 3793"/>
                          <a:gd name="T73" fmla="*/ 588 h 617"/>
                          <a:gd name="T74" fmla="*/ 3763 w 3793"/>
                          <a:gd name="T75" fmla="*/ 478 h 617"/>
                          <a:gd name="T76" fmla="*/ 3780 w 3793"/>
                          <a:gd name="T77" fmla="*/ 398 h 617"/>
                          <a:gd name="T78" fmla="*/ 3780 w 3793"/>
                          <a:gd name="T79" fmla="*/ 398 h 617"/>
                          <a:gd name="T80" fmla="*/ 3780 w 3793"/>
                          <a:gd name="T81" fmla="*/ 398 h 617"/>
                          <a:gd name="T82" fmla="*/ 3780 w 3793"/>
                          <a:gd name="T83" fmla="*/ 398 h 617"/>
                          <a:gd name="T84" fmla="*/ 3780 w 3793"/>
                          <a:gd name="T85" fmla="*/ 353 h 617"/>
                          <a:gd name="T86" fmla="*/ 3780 w 3793"/>
                          <a:gd name="T87" fmla="*/ 264 h 617"/>
                          <a:gd name="T88" fmla="*/ 3763 w 3793"/>
                          <a:gd name="T89" fmla="*/ 139 h 617"/>
                          <a:gd name="T90" fmla="*/ 3652 w 3793"/>
                          <a:gd name="T91" fmla="*/ 29 h 617"/>
                          <a:gd name="T92" fmla="*/ 3571 w 3793"/>
                          <a:gd name="T93" fmla="*/ 13 h 617"/>
                          <a:gd name="T94" fmla="*/ 3571 w 3793"/>
                          <a:gd name="T95" fmla="*/ 13 h 617"/>
                          <a:gd name="T96" fmla="*/ 2734 w 3793"/>
                          <a:gd name="T97" fmla="*/ 13 h 617"/>
                          <a:gd name="T98" fmla="*/ 1059 w 3793"/>
                          <a:gd name="T99" fmla="*/ 13 h 617"/>
                          <a:gd name="T100" fmla="*/ 141 w 3793"/>
                          <a:gd name="T101" fmla="*/ 29 h 617"/>
                          <a:gd name="T102" fmla="*/ 30 w 3793"/>
                          <a:gd name="T103" fmla="*/ 139 h 617"/>
                          <a:gd name="T104" fmla="*/ 13 w 3793"/>
                          <a:gd name="T105" fmla="*/ 220 h 617"/>
                          <a:gd name="T106" fmla="*/ 13 w 3793"/>
                          <a:gd name="T107" fmla="*/ 220 h 6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3793" h="617">
                            <a:moveTo>
                              <a:pt x="222" y="617"/>
                            </a:moveTo>
                            <a:cubicBezTo>
                              <a:pt x="191" y="617"/>
                              <a:pt x="162" y="611"/>
                              <a:pt x="135" y="600"/>
                            </a:cubicBezTo>
                            <a:cubicBezTo>
                              <a:pt x="109" y="589"/>
                              <a:pt x="85" y="573"/>
                              <a:pt x="65" y="553"/>
                            </a:cubicBezTo>
                            <a:cubicBezTo>
                              <a:pt x="45" y="533"/>
                              <a:pt x="29" y="509"/>
                              <a:pt x="17" y="483"/>
                            </a:cubicBezTo>
                            <a:cubicBezTo>
                              <a:pt x="6" y="457"/>
                              <a:pt x="0" y="428"/>
                              <a:pt x="0" y="398"/>
                            </a:cubicBezTo>
                            <a:cubicBezTo>
                              <a:pt x="0" y="398"/>
                              <a:pt x="0" y="398"/>
                              <a:pt x="0" y="398"/>
                            </a:cubicBezTo>
                            <a:cubicBezTo>
                              <a:pt x="0" y="398"/>
                              <a:pt x="0" y="398"/>
                              <a:pt x="0" y="398"/>
                            </a:cubicBezTo>
                            <a:cubicBezTo>
                              <a:pt x="0" y="398"/>
                              <a:pt x="0" y="398"/>
                              <a:pt x="0" y="398"/>
                            </a:cubicBezTo>
                            <a:cubicBezTo>
                              <a:pt x="0" y="398"/>
                              <a:pt x="0" y="398"/>
                              <a:pt x="0" y="398"/>
                            </a:cubicBezTo>
                            <a:cubicBezTo>
                              <a:pt x="0" y="353"/>
                              <a:pt x="0" y="353"/>
                              <a:pt x="0" y="353"/>
                            </a:cubicBezTo>
                            <a:cubicBezTo>
                              <a:pt x="0" y="309"/>
                              <a:pt x="0" y="309"/>
                              <a:pt x="0" y="309"/>
                            </a:cubicBezTo>
                            <a:cubicBezTo>
                              <a:pt x="0" y="264"/>
                              <a:pt x="0" y="264"/>
                              <a:pt x="0" y="264"/>
                            </a:cubicBezTo>
                            <a:cubicBezTo>
                              <a:pt x="0" y="220"/>
                              <a:pt x="0" y="220"/>
                              <a:pt x="0" y="220"/>
                            </a:cubicBezTo>
                            <a:cubicBezTo>
                              <a:pt x="0" y="189"/>
                              <a:pt x="6" y="160"/>
                              <a:pt x="17" y="134"/>
                            </a:cubicBezTo>
                            <a:cubicBezTo>
                              <a:pt x="29" y="108"/>
                              <a:pt x="45" y="84"/>
                              <a:pt x="65" y="64"/>
                            </a:cubicBezTo>
                            <a:cubicBezTo>
                              <a:pt x="85" y="44"/>
                              <a:pt x="109" y="28"/>
                              <a:pt x="135" y="17"/>
                            </a:cubicBezTo>
                            <a:cubicBezTo>
                              <a:pt x="162" y="6"/>
                              <a:pt x="191" y="0"/>
                              <a:pt x="222" y="0"/>
                            </a:cubicBezTo>
                            <a:cubicBezTo>
                              <a:pt x="222" y="0"/>
                              <a:pt x="222" y="0"/>
                              <a:pt x="222" y="0"/>
                            </a:cubicBezTo>
                            <a:cubicBezTo>
                              <a:pt x="222" y="0"/>
                              <a:pt x="222" y="0"/>
                              <a:pt x="222" y="0"/>
                            </a:cubicBezTo>
                            <a:cubicBezTo>
                              <a:pt x="222" y="0"/>
                              <a:pt x="222" y="0"/>
                              <a:pt x="222" y="0"/>
                            </a:cubicBezTo>
                            <a:cubicBezTo>
                              <a:pt x="222" y="0"/>
                              <a:pt x="222" y="0"/>
                              <a:pt x="222" y="0"/>
                            </a:cubicBezTo>
                            <a:cubicBezTo>
                              <a:pt x="1059" y="0"/>
                              <a:pt x="1059" y="0"/>
                              <a:pt x="1059" y="0"/>
                            </a:cubicBezTo>
                            <a:cubicBezTo>
                              <a:pt x="1896" y="0"/>
                              <a:pt x="1896" y="0"/>
                              <a:pt x="1896" y="0"/>
                            </a:cubicBezTo>
                            <a:cubicBezTo>
                              <a:pt x="2734" y="0"/>
                              <a:pt x="2734" y="0"/>
                              <a:pt x="2734" y="0"/>
                            </a:cubicBezTo>
                            <a:cubicBezTo>
                              <a:pt x="3571" y="0"/>
                              <a:pt x="3571" y="0"/>
                              <a:pt x="3571" y="0"/>
                            </a:cubicBezTo>
                            <a:cubicBezTo>
                              <a:pt x="3602" y="0"/>
                              <a:pt x="3631" y="6"/>
                              <a:pt x="3658" y="17"/>
                            </a:cubicBezTo>
                            <a:cubicBezTo>
                              <a:pt x="3684" y="28"/>
                              <a:pt x="3708" y="44"/>
                              <a:pt x="3728" y="64"/>
                            </a:cubicBezTo>
                            <a:cubicBezTo>
                              <a:pt x="3748" y="84"/>
                              <a:pt x="3764" y="108"/>
                              <a:pt x="3776" y="134"/>
                            </a:cubicBezTo>
                            <a:cubicBezTo>
                              <a:pt x="3787" y="160"/>
                              <a:pt x="3793" y="189"/>
                              <a:pt x="3793" y="220"/>
                            </a:cubicBezTo>
                            <a:cubicBezTo>
                              <a:pt x="3793" y="220"/>
                              <a:pt x="3793" y="220"/>
                              <a:pt x="3793" y="220"/>
                            </a:cubicBezTo>
                            <a:cubicBezTo>
                              <a:pt x="3793" y="220"/>
                              <a:pt x="3793" y="220"/>
                              <a:pt x="3793" y="220"/>
                            </a:cubicBezTo>
                            <a:cubicBezTo>
                              <a:pt x="3793" y="220"/>
                              <a:pt x="3793" y="220"/>
                              <a:pt x="3793" y="220"/>
                            </a:cubicBezTo>
                            <a:cubicBezTo>
                              <a:pt x="3793" y="220"/>
                              <a:pt x="3793" y="220"/>
                              <a:pt x="3793" y="220"/>
                            </a:cubicBezTo>
                            <a:cubicBezTo>
                              <a:pt x="3793" y="264"/>
                              <a:pt x="3793" y="264"/>
                              <a:pt x="3793" y="264"/>
                            </a:cubicBezTo>
                            <a:cubicBezTo>
                              <a:pt x="3793" y="309"/>
                              <a:pt x="3793" y="309"/>
                              <a:pt x="3793" y="309"/>
                            </a:cubicBezTo>
                            <a:cubicBezTo>
                              <a:pt x="3793" y="353"/>
                              <a:pt x="3793" y="353"/>
                              <a:pt x="3793" y="353"/>
                            </a:cubicBezTo>
                            <a:cubicBezTo>
                              <a:pt x="3793" y="398"/>
                              <a:pt x="3793" y="398"/>
                              <a:pt x="3793" y="398"/>
                            </a:cubicBezTo>
                            <a:cubicBezTo>
                              <a:pt x="3793" y="398"/>
                              <a:pt x="3793" y="398"/>
                              <a:pt x="3793" y="398"/>
                            </a:cubicBezTo>
                            <a:cubicBezTo>
                              <a:pt x="3793" y="398"/>
                              <a:pt x="3793" y="398"/>
                              <a:pt x="3793" y="398"/>
                            </a:cubicBezTo>
                            <a:cubicBezTo>
                              <a:pt x="3793" y="398"/>
                              <a:pt x="3793" y="398"/>
                              <a:pt x="3793" y="398"/>
                            </a:cubicBezTo>
                            <a:cubicBezTo>
                              <a:pt x="3793" y="398"/>
                              <a:pt x="3793" y="398"/>
                              <a:pt x="3793" y="398"/>
                            </a:cubicBezTo>
                            <a:cubicBezTo>
                              <a:pt x="3793" y="428"/>
                              <a:pt x="3787" y="457"/>
                              <a:pt x="3776" y="483"/>
                            </a:cubicBezTo>
                            <a:cubicBezTo>
                              <a:pt x="3764" y="509"/>
                              <a:pt x="3748" y="533"/>
                              <a:pt x="3728" y="553"/>
                            </a:cubicBezTo>
                            <a:cubicBezTo>
                              <a:pt x="3708" y="573"/>
                              <a:pt x="3684" y="589"/>
                              <a:pt x="3658" y="600"/>
                            </a:cubicBezTo>
                            <a:cubicBezTo>
                              <a:pt x="3631" y="611"/>
                              <a:pt x="3602" y="617"/>
                              <a:pt x="3571" y="617"/>
                            </a:cubicBezTo>
                            <a:cubicBezTo>
                              <a:pt x="3571" y="617"/>
                              <a:pt x="3571" y="617"/>
                              <a:pt x="3571" y="617"/>
                            </a:cubicBezTo>
                            <a:cubicBezTo>
                              <a:pt x="3571" y="617"/>
                              <a:pt x="3571" y="617"/>
                              <a:pt x="3571" y="617"/>
                            </a:cubicBezTo>
                            <a:cubicBezTo>
                              <a:pt x="3571" y="617"/>
                              <a:pt x="3571" y="617"/>
                              <a:pt x="3571" y="617"/>
                            </a:cubicBezTo>
                            <a:cubicBezTo>
                              <a:pt x="3571" y="617"/>
                              <a:pt x="3571" y="617"/>
                              <a:pt x="3571" y="617"/>
                            </a:cubicBezTo>
                            <a:cubicBezTo>
                              <a:pt x="2734" y="617"/>
                              <a:pt x="2734" y="617"/>
                              <a:pt x="2734" y="617"/>
                            </a:cubicBezTo>
                            <a:cubicBezTo>
                              <a:pt x="1896" y="617"/>
                              <a:pt x="1896" y="617"/>
                              <a:pt x="1896" y="617"/>
                            </a:cubicBezTo>
                            <a:cubicBezTo>
                              <a:pt x="1059" y="617"/>
                              <a:pt x="1059" y="617"/>
                              <a:pt x="1059" y="617"/>
                            </a:cubicBezTo>
                            <a:cubicBezTo>
                              <a:pt x="222" y="617"/>
                              <a:pt x="222" y="617"/>
                              <a:pt x="222" y="617"/>
                            </a:cubicBezTo>
                            <a:cubicBezTo>
                              <a:pt x="222" y="617"/>
                              <a:pt x="222" y="617"/>
                              <a:pt x="222" y="617"/>
                            </a:cubicBezTo>
                            <a:cubicBezTo>
                              <a:pt x="222" y="617"/>
                              <a:pt x="222" y="617"/>
                              <a:pt x="222" y="617"/>
                            </a:cubicBezTo>
                            <a:cubicBezTo>
                              <a:pt x="222" y="617"/>
                              <a:pt x="222" y="617"/>
                              <a:pt x="222" y="617"/>
                            </a:cubicBezTo>
                            <a:close/>
                            <a:moveTo>
                              <a:pt x="13" y="220"/>
                            </a:moveTo>
                            <a:cubicBezTo>
                              <a:pt x="13" y="264"/>
                              <a:pt x="13" y="264"/>
                              <a:pt x="13" y="264"/>
                            </a:cubicBezTo>
                            <a:cubicBezTo>
                              <a:pt x="13" y="309"/>
                              <a:pt x="13" y="309"/>
                              <a:pt x="13" y="309"/>
                            </a:cubicBezTo>
                            <a:cubicBezTo>
                              <a:pt x="13" y="353"/>
                              <a:pt x="13" y="353"/>
                              <a:pt x="13" y="353"/>
                            </a:cubicBezTo>
                            <a:cubicBezTo>
                              <a:pt x="13" y="398"/>
                              <a:pt x="13" y="398"/>
                              <a:pt x="13" y="398"/>
                            </a:cubicBezTo>
                            <a:cubicBezTo>
                              <a:pt x="13" y="426"/>
                              <a:pt x="19" y="453"/>
                              <a:pt x="30" y="478"/>
                            </a:cubicBezTo>
                            <a:cubicBezTo>
                              <a:pt x="40" y="503"/>
                              <a:pt x="56" y="525"/>
                              <a:pt x="74" y="544"/>
                            </a:cubicBezTo>
                            <a:cubicBezTo>
                              <a:pt x="93" y="562"/>
                              <a:pt x="116" y="577"/>
                              <a:pt x="141" y="588"/>
                            </a:cubicBezTo>
                            <a:cubicBezTo>
                              <a:pt x="165" y="598"/>
                              <a:pt x="193" y="604"/>
                              <a:pt x="222" y="604"/>
                            </a:cubicBezTo>
                            <a:cubicBezTo>
                              <a:pt x="222" y="604"/>
                              <a:pt x="222" y="604"/>
                              <a:pt x="222" y="604"/>
                            </a:cubicBezTo>
                            <a:cubicBezTo>
                              <a:pt x="222" y="604"/>
                              <a:pt x="222" y="604"/>
                              <a:pt x="222" y="604"/>
                            </a:cubicBezTo>
                            <a:cubicBezTo>
                              <a:pt x="222" y="604"/>
                              <a:pt x="222" y="604"/>
                              <a:pt x="222" y="604"/>
                            </a:cubicBezTo>
                            <a:cubicBezTo>
                              <a:pt x="222" y="604"/>
                              <a:pt x="222" y="604"/>
                              <a:pt x="222" y="604"/>
                            </a:cubicBezTo>
                            <a:cubicBezTo>
                              <a:pt x="1059" y="604"/>
                              <a:pt x="1059" y="604"/>
                              <a:pt x="1059" y="604"/>
                            </a:cubicBezTo>
                            <a:cubicBezTo>
                              <a:pt x="1896" y="604"/>
                              <a:pt x="1896" y="604"/>
                              <a:pt x="1896" y="604"/>
                            </a:cubicBezTo>
                            <a:cubicBezTo>
                              <a:pt x="2734" y="604"/>
                              <a:pt x="2734" y="604"/>
                              <a:pt x="2734" y="604"/>
                            </a:cubicBezTo>
                            <a:cubicBezTo>
                              <a:pt x="3571" y="604"/>
                              <a:pt x="3571" y="604"/>
                              <a:pt x="3571" y="604"/>
                            </a:cubicBezTo>
                            <a:cubicBezTo>
                              <a:pt x="3600" y="604"/>
                              <a:pt x="3628" y="598"/>
                              <a:pt x="3652" y="588"/>
                            </a:cubicBezTo>
                            <a:cubicBezTo>
                              <a:pt x="3677" y="577"/>
                              <a:pt x="3700" y="562"/>
                              <a:pt x="3719" y="544"/>
                            </a:cubicBezTo>
                            <a:cubicBezTo>
                              <a:pt x="3737" y="525"/>
                              <a:pt x="3753" y="503"/>
                              <a:pt x="3763" y="478"/>
                            </a:cubicBezTo>
                            <a:cubicBezTo>
                              <a:pt x="3774" y="453"/>
                              <a:pt x="3780" y="426"/>
                              <a:pt x="3780" y="398"/>
                            </a:cubicBezTo>
                            <a:cubicBezTo>
                              <a:pt x="3780" y="398"/>
                              <a:pt x="3780" y="398"/>
                              <a:pt x="3780" y="398"/>
                            </a:cubicBezTo>
                            <a:cubicBezTo>
                              <a:pt x="3780" y="398"/>
                              <a:pt x="3780" y="398"/>
                              <a:pt x="3780" y="398"/>
                            </a:cubicBezTo>
                            <a:cubicBezTo>
                              <a:pt x="3780" y="398"/>
                              <a:pt x="3780" y="398"/>
                              <a:pt x="3780" y="398"/>
                            </a:cubicBezTo>
                            <a:cubicBezTo>
                              <a:pt x="3780" y="398"/>
                              <a:pt x="3780" y="398"/>
                              <a:pt x="3780" y="398"/>
                            </a:cubicBezTo>
                            <a:cubicBezTo>
                              <a:pt x="3780" y="398"/>
                              <a:pt x="3780" y="398"/>
                              <a:pt x="3780" y="398"/>
                            </a:cubicBezTo>
                            <a:cubicBezTo>
                              <a:pt x="3780" y="398"/>
                              <a:pt x="3780" y="398"/>
                              <a:pt x="3780" y="398"/>
                            </a:cubicBezTo>
                            <a:cubicBezTo>
                              <a:pt x="3780" y="398"/>
                              <a:pt x="3780" y="398"/>
                              <a:pt x="3780" y="398"/>
                            </a:cubicBezTo>
                            <a:cubicBezTo>
                              <a:pt x="3780" y="398"/>
                              <a:pt x="3780" y="398"/>
                              <a:pt x="3780" y="398"/>
                            </a:cubicBezTo>
                            <a:cubicBezTo>
                              <a:pt x="3780" y="353"/>
                              <a:pt x="3780" y="353"/>
                              <a:pt x="3780" y="353"/>
                            </a:cubicBezTo>
                            <a:cubicBezTo>
                              <a:pt x="3780" y="309"/>
                              <a:pt x="3780" y="309"/>
                              <a:pt x="3780" y="309"/>
                            </a:cubicBezTo>
                            <a:cubicBezTo>
                              <a:pt x="3780" y="264"/>
                              <a:pt x="3780" y="264"/>
                              <a:pt x="3780" y="264"/>
                            </a:cubicBezTo>
                            <a:cubicBezTo>
                              <a:pt x="3780" y="220"/>
                              <a:pt x="3780" y="220"/>
                              <a:pt x="3780" y="220"/>
                            </a:cubicBezTo>
                            <a:cubicBezTo>
                              <a:pt x="3780" y="191"/>
                              <a:pt x="3774" y="164"/>
                              <a:pt x="3763" y="139"/>
                            </a:cubicBezTo>
                            <a:cubicBezTo>
                              <a:pt x="3753" y="115"/>
                              <a:pt x="3737" y="92"/>
                              <a:pt x="3719" y="74"/>
                            </a:cubicBezTo>
                            <a:cubicBezTo>
                              <a:pt x="3700" y="55"/>
                              <a:pt x="3677" y="40"/>
                              <a:pt x="3652" y="29"/>
                            </a:cubicBezTo>
                            <a:cubicBezTo>
                              <a:pt x="3628" y="19"/>
                              <a:pt x="3600" y="13"/>
                              <a:pt x="3571" y="13"/>
                            </a:cubicBezTo>
                            <a:cubicBezTo>
                              <a:pt x="3571" y="13"/>
                              <a:pt x="3571" y="13"/>
                              <a:pt x="3571" y="13"/>
                            </a:cubicBezTo>
                            <a:cubicBezTo>
                              <a:pt x="3571" y="13"/>
                              <a:pt x="3571" y="13"/>
                              <a:pt x="3571" y="13"/>
                            </a:cubicBezTo>
                            <a:cubicBezTo>
                              <a:pt x="3571" y="13"/>
                              <a:pt x="3571" y="13"/>
                              <a:pt x="3571" y="13"/>
                            </a:cubicBezTo>
                            <a:cubicBezTo>
                              <a:pt x="3571" y="13"/>
                              <a:pt x="3571" y="13"/>
                              <a:pt x="3571" y="13"/>
                            </a:cubicBezTo>
                            <a:cubicBezTo>
                              <a:pt x="2734" y="13"/>
                              <a:pt x="2734" y="13"/>
                              <a:pt x="2734" y="13"/>
                            </a:cubicBezTo>
                            <a:cubicBezTo>
                              <a:pt x="1896" y="13"/>
                              <a:pt x="1896" y="13"/>
                              <a:pt x="1896" y="13"/>
                            </a:cubicBezTo>
                            <a:cubicBezTo>
                              <a:pt x="1059" y="13"/>
                              <a:pt x="1059" y="13"/>
                              <a:pt x="1059" y="13"/>
                            </a:cubicBezTo>
                            <a:cubicBezTo>
                              <a:pt x="222" y="13"/>
                              <a:pt x="222" y="13"/>
                              <a:pt x="222" y="13"/>
                            </a:cubicBezTo>
                            <a:cubicBezTo>
                              <a:pt x="193" y="13"/>
                              <a:pt x="165" y="19"/>
                              <a:pt x="141" y="29"/>
                            </a:cubicBezTo>
                            <a:cubicBezTo>
                              <a:pt x="116" y="40"/>
                              <a:pt x="93" y="55"/>
                              <a:pt x="74" y="74"/>
                            </a:cubicBezTo>
                            <a:cubicBezTo>
                              <a:pt x="56" y="92"/>
                              <a:pt x="40" y="115"/>
                              <a:pt x="30" y="139"/>
                            </a:cubicBezTo>
                            <a:cubicBezTo>
                              <a:pt x="19" y="164"/>
                              <a:pt x="13" y="191"/>
                              <a:pt x="13" y="220"/>
                            </a:cubicBezTo>
                            <a:cubicBezTo>
                              <a:pt x="13" y="220"/>
                              <a:pt x="13" y="220"/>
                              <a:pt x="13" y="220"/>
                            </a:cubicBezTo>
                            <a:cubicBezTo>
                              <a:pt x="13" y="220"/>
                              <a:pt x="13" y="220"/>
                              <a:pt x="13" y="220"/>
                            </a:cubicBezTo>
                            <a:cubicBezTo>
                              <a:pt x="13" y="220"/>
                              <a:pt x="13" y="220"/>
                              <a:pt x="13" y="220"/>
                            </a:cubicBez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8D2EB8B" id="Freeform 19" o:spid="_x0000_s1026" style="position:absolute;margin-left:300.7pt;margin-top:37.3pt;width:194.85pt;height:23.1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793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" path="m222,617v-31,,-60,-6,-87,-17c109,589,85,573,65,553,45,533,29,509,17,483,6,457,,428,,398v,,,,,c,398,,398,,398v,,,,,c,398,,398,,398,,353,,353,,353,,309,,309,,309,,264,,264,,264,,220,,220,,220,,189,6,160,17,134,29,108,45,84,65,64,85,44,109,28,135,17,162,6,191,,222,v,,,,,c222,,222,,222,v,,,,,c222,,222,,222,v837,,837,,837,c1896,,1896,,1896,v838,,838,,838,c3571,,3571,,3571,v31,,60,6,87,17c3684,28,3708,44,3728,64v20,20,36,44,48,70c3787,160,3793,189,3793,220v,,,,,c3793,220,3793,220,3793,220v,,,,,c3793,220,3793,220,3793,220v,44,,44,,44c3793,309,3793,309,3793,309v,44,,44,,44c3793,398,3793,398,3793,398v,,,,,c3793,398,3793,398,3793,398v,,,,,c3793,398,3793,398,3793,398v,30,-6,59,-17,85c3764,509,3748,533,3728,553v-20,20,-44,36,-70,47c3631,611,3602,617,3571,617v,,,,,c3571,617,3571,617,3571,617v,,,,,c3571,617,3571,617,3571,617v-837,,-837,,-837,c1896,617,1896,617,1896,617v-837,,-837,,-837,c222,617,222,617,222,617v,,,,,c222,617,222,617,222,617v,,,,,xm13,220v,44,,44,,44c13,309,13,309,13,309v,44,,44,,44c13,398,13,398,13,398v,28,6,55,17,80c40,503,56,525,74,544v19,18,42,33,67,44c165,598,193,604,222,604v,,,,,c222,604,222,604,222,604v,,,,,c222,604,222,604,222,604v837,,837,,837,c1896,604,1896,604,1896,604v838,,838,,838,c3571,604,3571,604,3571,604v29,,57,-6,81,-16c3677,577,3700,562,3719,544v18,-19,34,-41,44,-66c3774,453,3780,426,3780,398v,,,,,c3780,398,3780,398,3780,398v,,,,,c3780,398,3780,398,3780,398v,,,,,c3780,398,3780,398,3780,398v,,,,,c3780,398,3780,398,3780,398v,-45,,-45,,-45c3780,309,3780,309,3780,309v,-45,,-45,,-45c3780,220,3780,220,3780,220v,-29,-6,-56,-17,-81c3753,115,3737,92,3719,74,3700,55,3677,40,3652,29,3628,19,3600,13,3571,13v,,,,,c3571,13,3571,13,3571,13v,,,,,c3571,13,3571,13,3571,13v-837,,-837,,-837,c1896,13,1896,13,1896,13v-837,,-837,,-837,c222,13,222,13,222,13v-29,,-57,6,-81,16c116,40,93,55,74,74,56,92,40,115,30,139,19,164,13,191,13,220v,,,,,c13,220,13,220,13,220v,,,,,xe" fillcolor="black [3213]" stroked="f">
              <v:path arrowok="t" o:connecttype="custom" o:connectlocs="88075,285904;11091,230153;0,189650;0,189650;0,168207;0,125798;11091,63852;88075,8101;144835,0;144835,0;690903,0;1783692,0;2386520,8101;2463504,63852;2474595,104832;2474595,104832;2474595,125798;2474595,168207;2474595,189650;2474595,189650;2463504,230153;2386520,285904;2329760,294005;2329760,294005;1783692,294005;690903,294005;144835,294005;144835,294005;8481,125798;8481,168207;19572,227770;91990,280186;144835,287810;144835,287810;690903,287810;1783692,287810;2382605,280186;2455023,227770;2466114,189650;2466114,189650;2466114,189650;2466114,189650;2466114,168207;2466114,125798;2455023,66235;2382605,13819;2329760,6195;2329760,6195;1783692,6195;690903,6195;91990,13819;19572,66235;8481,104832;8481,104832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034453F0" wp14:editId="6F54C8AB">
              <wp:simplePos x="0" y="0"/>
              <wp:positionH relativeFrom="column">
                <wp:posOffset>3818890</wp:posOffset>
              </wp:positionH>
              <wp:positionV relativeFrom="paragraph">
                <wp:posOffset>80645</wp:posOffset>
              </wp:positionV>
              <wp:extent cx="2480310" cy="384810"/>
              <wp:effectExtent l="0" t="0" r="0" b="0"/>
              <wp:wrapNone/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80310" cy="384810"/>
                      </a:xfrm>
                      <a:custGeom>
                        <a:avLst/>
                        <a:gdLst>
                          <a:gd name="T0" fmla="*/ 3308 w 4562"/>
                          <a:gd name="T1" fmla="*/ 0 h 631"/>
                          <a:gd name="T2" fmla="*/ 1254 w 4562"/>
                          <a:gd name="T3" fmla="*/ 0 h 631"/>
                          <a:gd name="T4" fmla="*/ 139 w 4562"/>
                          <a:gd name="T5" fmla="*/ 18 h 631"/>
                          <a:gd name="T6" fmla="*/ 18 w 4562"/>
                          <a:gd name="T7" fmla="*/ 138 h 631"/>
                          <a:gd name="T8" fmla="*/ 0 w 4562"/>
                          <a:gd name="T9" fmla="*/ 271 h 631"/>
                          <a:gd name="T10" fmla="*/ 0 w 4562"/>
                          <a:gd name="T11" fmla="*/ 360 h 631"/>
                          <a:gd name="T12" fmla="*/ 18 w 4562"/>
                          <a:gd name="T13" fmla="*/ 493 h 631"/>
                          <a:gd name="T14" fmla="*/ 139 w 4562"/>
                          <a:gd name="T15" fmla="*/ 613 h 631"/>
                          <a:gd name="T16" fmla="*/ 1254 w 4562"/>
                          <a:gd name="T17" fmla="*/ 631 h 631"/>
                          <a:gd name="T18" fmla="*/ 3308 w 4562"/>
                          <a:gd name="T19" fmla="*/ 631 h 631"/>
                          <a:gd name="T20" fmla="*/ 4424 w 4562"/>
                          <a:gd name="T21" fmla="*/ 613 h 631"/>
                          <a:gd name="T22" fmla="*/ 4544 w 4562"/>
                          <a:gd name="T23" fmla="*/ 493 h 631"/>
                          <a:gd name="T24" fmla="*/ 4562 w 4562"/>
                          <a:gd name="T25" fmla="*/ 360 h 631"/>
                          <a:gd name="T26" fmla="*/ 4562 w 4562"/>
                          <a:gd name="T27" fmla="*/ 271 h 631"/>
                          <a:gd name="T28" fmla="*/ 4544 w 4562"/>
                          <a:gd name="T29" fmla="*/ 138 h 631"/>
                          <a:gd name="T30" fmla="*/ 4424 w 4562"/>
                          <a:gd name="T31" fmla="*/ 18 h 631"/>
                          <a:gd name="T32" fmla="*/ 4535 w 4562"/>
                          <a:gd name="T33" fmla="*/ 405 h 631"/>
                          <a:gd name="T34" fmla="*/ 4477 w 4562"/>
                          <a:gd name="T35" fmla="*/ 546 h 631"/>
                          <a:gd name="T36" fmla="*/ 4336 w 4562"/>
                          <a:gd name="T37" fmla="*/ 604 h 631"/>
                          <a:gd name="T38" fmla="*/ 2281 w 4562"/>
                          <a:gd name="T39" fmla="*/ 604 h 631"/>
                          <a:gd name="T40" fmla="*/ 227 w 4562"/>
                          <a:gd name="T41" fmla="*/ 604 h 631"/>
                          <a:gd name="T42" fmla="*/ 86 w 4562"/>
                          <a:gd name="T43" fmla="*/ 546 h 631"/>
                          <a:gd name="T44" fmla="*/ 27 w 4562"/>
                          <a:gd name="T45" fmla="*/ 405 h 631"/>
                          <a:gd name="T46" fmla="*/ 27 w 4562"/>
                          <a:gd name="T47" fmla="*/ 316 h 631"/>
                          <a:gd name="T48" fmla="*/ 27 w 4562"/>
                          <a:gd name="T49" fmla="*/ 227 h 631"/>
                          <a:gd name="T50" fmla="*/ 86 w 4562"/>
                          <a:gd name="T51" fmla="*/ 85 h 631"/>
                          <a:gd name="T52" fmla="*/ 227 w 4562"/>
                          <a:gd name="T53" fmla="*/ 27 h 631"/>
                          <a:gd name="T54" fmla="*/ 2281 w 4562"/>
                          <a:gd name="T55" fmla="*/ 27 h 631"/>
                          <a:gd name="T56" fmla="*/ 4336 w 4562"/>
                          <a:gd name="T57" fmla="*/ 27 h 631"/>
                          <a:gd name="T58" fmla="*/ 4477 w 4562"/>
                          <a:gd name="T59" fmla="*/ 85 h 631"/>
                          <a:gd name="T60" fmla="*/ 4535 w 4562"/>
                          <a:gd name="T61" fmla="*/ 227 h 631"/>
                          <a:gd name="T62" fmla="*/ 4535 w 4562"/>
                          <a:gd name="T63" fmla="*/ 316 h 631"/>
                          <a:gd name="T64" fmla="*/ 4535 w 4562"/>
                          <a:gd name="T65" fmla="*/ 405 h 631"/>
                          <a:gd name="T66" fmla="*/ 2782 w 4562"/>
                          <a:gd name="T67" fmla="*/ 567 h 631"/>
                          <a:gd name="T68" fmla="*/ 2789 w 4562"/>
                          <a:gd name="T69" fmla="*/ 567 h 631"/>
                          <a:gd name="T70" fmla="*/ 2792 w 4562"/>
                          <a:gd name="T71" fmla="*/ 441 h 631"/>
                          <a:gd name="T72" fmla="*/ 2792 w 4562"/>
                          <a:gd name="T73" fmla="*/ 190 h 631"/>
                          <a:gd name="T74" fmla="*/ 2789 w 4562"/>
                          <a:gd name="T75" fmla="*/ 64 h 631"/>
                          <a:gd name="T76" fmla="*/ 2782 w 4562"/>
                          <a:gd name="T77" fmla="*/ 64 h 631"/>
                          <a:gd name="T78" fmla="*/ 2779 w 4562"/>
                          <a:gd name="T79" fmla="*/ 190 h 631"/>
                          <a:gd name="T80" fmla="*/ 2779 w 4562"/>
                          <a:gd name="T81" fmla="*/ 441 h 631"/>
                          <a:gd name="T82" fmla="*/ 1771 w 4562"/>
                          <a:gd name="T83" fmla="*/ 567 h 631"/>
                          <a:gd name="T84" fmla="*/ 1777 w 4562"/>
                          <a:gd name="T85" fmla="*/ 567 h 631"/>
                          <a:gd name="T86" fmla="*/ 1784 w 4562"/>
                          <a:gd name="T87" fmla="*/ 567 h 631"/>
                          <a:gd name="T88" fmla="*/ 1784 w 4562"/>
                          <a:gd name="T89" fmla="*/ 316 h 631"/>
                          <a:gd name="T90" fmla="*/ 1784 w 4562"/>
                          <a:gd name="T91" fmla="*/ 64 h 631"/>
                          <a:gd name="T92" fmla="*/ 1777 w 4562"/>
                          <a:gd name="T93" fmla="*/ 64 h 631"/>
                          <a:gd name="T94" fmla="*/ 1771 w 4562"/>
                          <a:gd name="T95" fmla="*/ 64 h 631"/>
                          <a:gd name="T96" fmla="*/ 1771 w 4562"/>
                          <a:gd name="T97" fmla="*/ 316 h 631"/>
                          <a:gd name="T98" fmla="*/ 1771 w 4562"/>
                          <a:gd name="T99" fmla="*/ 567 h 63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4562" h="631">
                            <a:moveTo>
                              <a:pt x="4336" y="0"/>
                            </a:moveTo>
                            <a:cubicBezTo>
                              <a:pt x="3308" y="0"/>
                              <a:pt x="3308" y="0"/>
                              <a:pt x="3308" y="0"/>
                            </a:cubicBezTo>
                            <a:cubicBezTo>
                              <a:pt x="2281" y="0"/>
                              <a:pt x="2281" y="0"/>
                              <a:pt x="2281" y="0"/>
                            </a:cubicBezTo>
                            <a:cubicBezTo>
                              <a:pt x="1254" y="0"/>
                              <a:pt x="1254" y="0"/>
                              <a:pt x="1254" y="0"/>
                            </a:cubicBezTo>
                            <a:cubicBezTo>
                              <a:pt x="227" y="0"/>
                              <a:pt x="227" y="0"/>
                              <a:pt x="227" y="0"/>
                            </a:cubicBezTo>
                            <a:cubicBezTo>
                              <a:pt x="196" y="0"/>
                              <a:pt x="166" y="6"/>
                              <a:pt x="139" y="18"/>
                            </a:cubicBezTo>
                            <a:cubicBezTo>
                              <a:pt x="112" y="29"/>
                              <a:pt x="87" y="46"/>
                              <a:pt x="67" y="66"/>
                            </a:cubicBezTo>
                            <a:cubicBezTo>
                              <a:pt x="46" y="87"/>
                              <a:pt x="30" y="111"/>
                              <a:pt x="18" y="138"/>
                            </a:cubicBezTo>
                            <a:cubicBezTo>
                              <a:pt x="7" y="165"/>
                              <a:pt x="0" y="195"/>
                              <a:pt x="0" y="227"/>
                            </a:cubicBezTo>
                            <a:cubicBezTo>
                              <a:pt x="0" y="271"/>
                              <a:pt x="0" y="271"/>
                              <a:pt x="0" y="271"/>
                            </a:cubicBezTo>
                            <a:cubicBezTo>
                              <a:pt x="0" y="316"/>
                              <a:pt x="0" y="316"/>
                              <a:pt x="0" y="316"/>
                            </a:cubicBezTo>
                            <a:cubicBezTo>
                              <a:pt x="0" y="360"/>
                              <a:pt x="0" y="360"/>
                              <a:pt x="0" y="360"/>
                            </a:cubicBezTo>
                            <a:cubicBezTo>
                              <a:pt x="0" y="405"/>
                              <a:pt x="0" y="405"/>
                              <a:pt x="0" y="405"/>
                            </a:cubicBezTo>
                            <a:cubicBezTo>
                              <a:pt x="0" y="436"/>
                              <a:pt x="7" y="466"/>
                              <a:pt x="18" y="493"/>
                            </a:cubicBezTo>
                            <a:cubicBezTo>
                              <a:pt x="30" y="520"/>
                              <a:pt x="46" y="544"/>
                              <a:pt x="67" y="565"/>
                            </a:cubicBezTo>
                            <a:cubicBezTo>
                              <a:pt x="87" y="585"/>
                              <a:pt x="112" y="602"/>
                              <a:pt x="139" y="613"/>
                            </a:cubicBezTo>
                            <a:cubicBezTo>
                              <a:pt x="166" y="625"/>
                              <a:pt x="196" y="631"/>
                              <a:pt x="227" y="631"/>
                            </a:cubicBezTo>
                            <a:cubicBezTo>
                              <a:pt x="1254" y="631"/>
                              <a:pt x="1254" y="631"/>
                              <a:pt x="1254" y="631"/>
                            </a:cubicBezTo>
                            <a:cubicBezTo>
                              <a:pt x="2281" y="631"/>
                              <a:pt x="2281" y="631"/>
                              <a:pt x="2281" y="631"/>
                            </a:cubicBezTo>
                            <a:cubicBezTo>
                              <a:pt x="3308" y="631"/>
                              <a:pt x="3308" y="631"/>
                              <a:pt x="3308" y="631"/>
                            </a:cubicBezTo>
                            <a:cubicBezTo>
                              <a:pt x="4336" y="631"/>
                              <a:pt x="4336" y="631"/>
                              <a:pt x="4336" y="631"/>
                            </a:cubicBezTo>
                            <a:cubicBezTo>
                              <a:pt x="4367" y="631"/>
                              <a:pt x="4397" y="625"/>
                              <a:pt x="4424" y="613"/>
                            </a:cubicBezTo>
                            <a:cubicBezTo>
                              <a:pt x="4451" y="602"/>
                              <a:pt x="4475" y="585"/>
                              <a:pt x="4496" y="565"/>
                            </a:cubicBezTo>
                            <a:cubicBezTo>
                              <a:pt x="4516" y="544"/>
                              <a:pt x="4533" y="520"/>
                              <a:pt x="4544" y="493"/>
                            </a:cubicBezTo>
                            <a:cubicBezTo>
                              <a:pt x="4556" y="466"/>
                              <a:pt x="4562" y="436"/>
                              <a:pt x="4562" y="405"/>
                            </a:cubicBezTo>
                            <a:cubicBezTo>
                              <a:pt x="4562" y="360"/>
                              <a:pt x="4562" y="360"/>
                              <a:pt x="4562" y="360"/>
                            </a:cubicBezTo>
                            <a:cubicBezTo>
                              <a:pt x="4562" y="316"/>
                              <a:pt x="4562" y="316"/>
                              <a:pt x="4562" y="316"/>
                            </a:cubicBezTo>
                            <a:cubicBezTo>
                              <a:pt x="4562" y="271"/>
                              <a:pt x="4562" y="271"/>
                              <a:pt x="4562" y="271"/>
                            </a:cubicBezTo>
                            <a:cubicBezTo>
                              <a:pt x="4562" y="227"/>
                              <a:pt x="4562" y="227"/>
                              <a:pt x="4562" y="227"/>
                            </a:cubicBezTo>
                            <a:cubicBezTo>
                              <a:pt x="4562" y="195"/>
                              <a:pt x="4556" y="165"/>
                              <a:pt x="4544" y="138"/>
                            </a:cubicBezTo>
                            <a:cubicBezTo>
                              <a:pt x="4533" y="111"/>
                              <a:pt x="4516" y="87"/>
                              <a:pt x="4496" y="66"/>
                            </a:cubicBezTo>
                            <a:cubicBezTo>
                              <a:pt x="4475" y="46"/>
                              <a:pt x="4451" y="29"/>
                              <a:pt x="4424" y="18"/>
                            </a:cubicBezTo>
                            <a:cubicBezTo>
                              <a:pt x="4397" y="6"/>
                              <a:pt x="4367" y="0"/>
                              <a:pt x="4336" y="0"/>
                            </a:cubicBezTo>
                            <a:close/>
                            <a:moveTo>
                              <a:pt x="4535" y="405"/>
                            </a:moveTo>
                            <a:cubicBezTo>
                              <a:pt x="4535" y="432"/>
                              <a:pt x="4530" y="458"/>
                              <a:pt x="4520" y="482"/>
                            </a:cubicBezTo>
                            <a:cubicBezTo>
                              <a:pt x="4510" y="506"/>
                              <a:pt x="4495" y="528"/>
                              <a:pt x="4477" y="546"/>
                            </a:cubicBezTo>
                            <a:cubicBezTo>
                              <a:pt x="4459" y="564"/>
                              <a:pt x="4437" y="578"/>
                              <a:pt x="4413" y="589"/>
                            </a:cubicBezTo>
                            <a:cubicBezTo>
                              <a:pt x="4389" y="599"/>
                              <a:pt x="4363" y="604"/>
                              <a:pt x="4336" y="604"/>
                            </a:cubicBezTo>
                            <a:cubicBezTo>
                              <a:pt x="3308" y="604"/>
                              <a:pt x="3308" y="604"/>
                              <a:pt x="3308" y="604"/>
                            </a:cubicBezTo>
                            <a:cubicBezTo>
                              <a:pt x="2281" y="604"/>
                              <a:pt x="2281" y="604"/>
                              <a:pt x="2281" y="604"/>
                            </a:cubicBezTo>
                            <a:cubicBezTo>
                              <a:pt x="1254" y="604"/>
                              <a:pt x="1254" y="604"/>
                              <a:pt x="1254" y="604"/>
                            </a:cubicBezTo>
                            <a:cubicBezTo>
                              <a:pt x="227" y="604"/>
                              <a:pt x="227" y="604"/>
                              <a:pt x="227" y="604"/>
                            </a:cubicBezTo>
                            <a:cubicBezTo>
                              <a:pt x="200" y="604"/>
                              <a:pt x="173" y="599"/>
                              <a:pt x="149" y="589"/>
                            </a:cubicBezTo>
                            <a:cubicBezTo>
                              <a:pt x="125" y="578"/>
                              <a:pt x="104" y="564"/>
                              <a:pt x="86" y="546"/>
                            </a:cubicBezTo>
                            <a:cubicBezTo>
                              <a:pt x="68" y="528"/>
                              <a:pt x="53" y="506"/>
                              <a:pt x="43" y="482"/>
                            </a:cubicBezTo>
                            <a:cubicBezTo>
                              <a:pt x="33" y="458"/>
                              <a:pt x="27" y="432"/>
                              <a:pt x="27" y="405"/>
                            </a:cubicBezTo>
                            <a:cubicBezTo>
                              <a:pt x="27" y="360"/>
                              <a:pt x="27" y="360"/>
                              <a:pt x="27" y="360"/>
                            </a:cubicBezTo>
                            <a:cubicBezTo>
                              <a:pt x="27" y="316"/>
                              <a:pt x="27" y="316"/>
                              <a:pt x="27" y="316"/>
                            </a:cubicBezTo>
                            <a:cubicBezTo>
                              <a:pt x="27" y="271"/>
                              <a:pt x="27" y="271"/>
                              <a:pt x="27" y="271"/>
                            </a:cubicBezTo>
                            <a:cubicBezTo>
                              <a:pt x="27" y="227"/>
                              <a:pt x="27" y="227"/>
                              <a:pt x="27" y="227"/>
                            </a:cubicBezTo>
                            <a:cubicBezTo>
                              <a:pt x="27" y="199"/>
                              <a:pt x="33" y="173"/>
                              <a:pt x="43" y="149"/>
                            </a:cubicBezTo>
                            <a:cubicBezTo>
                              <a:pt x="53" y="125"/>
                              <a:pt x="68" y="103"/>
                              <a:pt x="86" y="85"/>
                            </a:cubicBezTo>
                            <a:cubicBezTo>
                              <a:pt x="104" y="67"/>
                              <a:pt x="125" y="53"/>
                              <a:pt x="149" y="43"/>
                            </a:cubicBezTo>
                            <a:cubicBezTo>
                              <a:pt x="173" y="32"/>
                              <a:pt x="200" y="27"/>
                              <a:pt x="227" y="27"/>
                            </a:cubicBezTo>
                            <a:cubicBezTo>
                              <a:pt x="1254" y="27"/>
                              <a:pt x="1254" y="27"/>
                              <a:pt x="1254" y="27"/>
                            </a:cubicBezTo>
                            <a:cubicBezTo>
                              <a:pt x="2281" y="27"/>
                              <a:pt x="2281" y="27"/>
                              <a:pt x="2281" y="27"/>
                            </a:cubicBezTo>
                            <a:cubicBezTo>
                              <a:pt x="3308" y="27"/>
                              <a:pt x="3308" y="27"/>
                              <a:pt x="3308" y="27"/>
                            </a:cubicBezTo>
                            <a:cubicBezTo>
                              <a:pt x="4336" y="27"/>
                              <a:pt x="4336" y="27"/>
                              <a:pt x="4336" y="27"/>
                            </a:cubicBezTo>
                            <a:cubicBezTo>
                              <a:pt x="4363" y="27"/>
                              <a:pt x="4389" y="32"/>
                              <a:pt x="4413" y="43"/>
                            </a:cubicBezTo>
                            <a:cubicBezTo>
                              <a:pt x="4437" y="53"/>
                              <a:pt x="4459" y="67"/>
                              <a:pt x="4477" y="85"/>
                            </a:cubicBezTo>
                            <a:cubicBezTo>
                              <a:pt x="4495" y="103"/>
                              <a:pt x="4510" y="125"/>
                              <a:pt x="4520" y="149"/>
                            </a:cubicBezTo>
                            <a:cubicBezTo>
                              <a:pt x="4530" y="173"/>
                              <a:pt x="4535" y="199"/>
                              <a:pt x="4535" y="227"/>
                            </a:cubicBezTo>
                            <a:cubicBezTo>
                              <a:pt x="4535" y="271"/>
                              <a:pt x="4535" y="271"/>
                              <a:pt x="4535" y="271"/>
                            </a:cubicBezTo>
                            <a:cubicBezTo>
                              <a:pt x="4535" y="316"/>
                              <a:pt x="4535" y="316"/>
                              <a:pt x="4535" y="316"/>
                            </a:cubicBezTo>
                            <a:cubicBezTo>
                              <a:pt x="4535" y="360"/>
                              <a:pt x="4535" y="360"/>
                              <a:pt x="4535" y="360"/>
                            </a:cubicBezTo>
                            <a:lnTo>
                              <a:pt x="4535" y="405"/>
                            </a:lnTo>
                            <a:close/>
                            <a:moveTo>
                              <a:pt x="2779" y="567"/>
                            </a:moveTo>
                            <a:cubicBezTo>
                              <a:pt x="2782" y="567"/>
                              <a:pt x="2782" y="567"/>
                              <a:pt x="2782" y="567"/>
                            </a:cubicBezTo>
                            <a:cubicBezTo>
                              <a:pt x="2785" y="567"/>
                              <a:pt x="2785" y="567"/>
                              <a:pt x="2785" y="567"/>
                            </a:cubicBezTo>
                            <a:cubicBezTo>
                              <a:pt x="2789" y="567"/>
                              <a:pt x="2789" y="567"/>
                              <a:pt x="2789" y="567"/>
                            </a:cubicBezTo>
                            <a:cubicBezTo>
                              <a:pt x="2792" y="567"/>
                              <a:pt x="2792" y="567"/>
                              <a:pt x="2792" y="567"/>
                            </a:cubicBezTo>
                            <a:cubicBezTo>
                              <a:pt x="2792" y="441"/>
                              <a:pt x="2792" y="441"/>
                              <a:pt x="2792" y="441"/>
                            </a:cubicBezTo>
                            <a:cubicBezTo>
                              <a:pt x="2792" y="316"/>
                              <a:pt x="2792" y="316"/>
                              <a:pt x="2792" y="316"/>
                            </a:cubicBezTo>
                            <a:cubicBezTo>
                              <a:pt x="2792" y="190"/>
                              <a:pt x="2792" y="190"/>
                              <a:pt x="2792" y="190"/>
                            </a:cubicBezTo>
                            <a:cubicBezTo>
                              <a:pt x="2792" y="64"/>
                              <a:pt x="2792" y="64"/>
                              <a:pt x="2792" y="64"/>
                            </a:cubicBezTo>
                            <a:cubicBezTo>
                              <a:pt x="2789" y="64"/>
                              <a:pt x="2789" y="64"/>
                              <a:pt x="2789" y="64"/>
                            </a:cubicBezTo>
                            <a:cubicBezTo>
                              <a:pt x="2785" y="64"/>
                              <a:pt x="2785" y="64"/>
                              <a:pt x="2785" y="64"/>
                            </a:cubicBezTo>
                            <a:cubicBezTo>
                              <a:pt x="2782" y="64"/>
                              <a:pt x="2782" y="64"/>
                              <a:pt x="2782" y="64"/>
                            </a:cubicBezTo>
                            <a:cubicBezTo>
                              <a:pt x="2779" y="64"/>
                              <a:pt x="2779" y="64"/>
                              <a:pt x="2779" y="64"/>
                            </a:cubicBezTo>
                            <a:cubicBezTo>
                              <a:pt x="2779" y="190"/>
                              <a:pt x="2779" y="190"/>
                              <a:pt x="2779" y="190"/>
                            </a:cubicBezTo>
                            <a:cubicBezTo>
                              <a:pt x="2779" y="316"/>
                              <a:pt x="2779" y="316"/>
                              <a:pt x="2779" y="316"/>
                            </a:cubicBezTo>
                            <a:cubicBezTo>
                              <a:pt x="2779" y="441"/>
                              <a:pt x="2779" y="441"/>
                              <a:pt x="2779" y="441"/>
                            </a:cubicBezTo>
                            <a:lnTo>
                              <a:pt x="2779" y="567"/>
                            </a:lnTo>
                            <a:close/>
                            <a:moveTo>
                              <a:pt x="1771" y="567"/>
                            </a:moveTo>
                            <a:cubicBezTo>
                              <a:pt x="1774" y="567"/>
                              <a:pt x="1774" y="567"/>
                              <a:pt x="1774" y="567"/>
                            </a:cubicBezTo>
                            <a:cubicBezTo>
                              <a:pt x="1777" y="567"/>
                              <a:pt x="1777" y="567"/>
                              <a:pt x="1777" y="567"/>
                            </a:cubicBezTo>
                            <a:cubicBezTo>
                              <a:pt x="1781" y="567"/>
                              <a:pt x="1781" y="567"/>
                              <a:pt x="1781" y="567"/>
                            </a:cubicBezTo>
                            <a:cubicBezTo>
                              <a:pt x="1784" y="567"/>
                              <a:pt x="1784" y="567"/>
                              <a:pt x="1784" y="567"/>
                            </a:cubicBezTo>
                            <a:cubicBezTo>
                              <a:pt x="1784" y="441"/>
                              <a:pt x="1784" y="441"/>
                              <a:pt x="1784" y="441"/>
                            </a:cubicBezTo>
                            <a:cubicBezTo>
                              <a:pt x="1784" y="316"/>
                              <a:pt x="1784" y="316"/>
                              <a:pt x="1784" y="316"/>
                            </a:cubicBezTo>
                            <a:cubicBezTo>
                              <a:pt x="1784" y="190"/>
                              <a:pt x="1784" y="190"/>
                              <a:pt x="1784" y="190"/>
                            </a:cubicBezTo>
                            <a:cubicBezTo>
                              <a:pt x="1784" y="64"/>
                              <a:pt x="1784" y="64"/>
                              <a:pt x="1784" y="64"/>
                            </a:cubicBezTo>
                            <a:cubicBezTo>
                              <a:pt x="1781" y="64"/>
                              <a:pt x="1781" y="64"/>
                              <a:pt x="1781" y="64"/>
                            </a:cubicBezTo>
                            <a:cubicBezTo>
                              <a:pt x="1777" y="64"/>
                              <a:pt x="1777" y="64"/>
                              <a:pt x="1777" y="64"/>
                            </a:cubicBezTo>
                            <a:cubicBezTo>
                              <a:pt x="1774" y="64"/>
                              <a:pt x="1774" y="64"/>
                              <a:pt x="1774" y="64"/>
                            </a:cubicBezTo>
                            <a:cubicBezTo>
                              <a:pt x="1771" y="64"/>
                              <a:pt x="1771" y="64"/>
                              <a:pt x="1771" y="64"/>
                            </a:cubicBezTo>
                            <a:cubicBezTo>
                              <a:pt x="1771" y="190"/>
                              <a:pt x="1771" y="190"/>
                              <a:pt x="1771" y="190"/>
                            </a:cubicBezTo>
                            <a:cubicBezTo>
                              <a:pt x="1771" y="316"/>
                              <a:pt x="1771" y="316"/>
                              <a:pt x="1771" y="316"/>
                            </a:cubicBezTo>
                            <a:cubicBezTo>
                              <a:pt x="1771" y="441"/>
                              <a:pt x="1771" y="441"/>
                              <a:pt x="1771" y="441"/>
                            </a:cubicBezTo>
                            <a:lnTo>
                              <a:pt x="1771" y="56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2C2F7E" id="Freeform 5" o:spid="_x0000_s1026" style="position:absolute;margin-left:300.7pt;margin-top:6.35pt;width:195.3pt;height:30.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62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" path="m4336,c3308,,3308,,3308,,2281,,2281,,2281,,1254,,1254,,1254,,227,,227,,227,,196,,166,6,139,18,112,29,87,46,67,66,46,87,30,111,18,138,7,165,,195,,227v,44,,44,,44c,316,,316,,316v,44,,44,,44c,405,,405,,405v,31,7,61,18,88c30,520,46,544,67,565v20,20,45,37,72,48c166,625,196,631,227,631v1027,,1027,,1027,c2281,631,2281,631,2281,631v1027,,1027,,1027,c4336,631,4336,631,4336,631v31,,61,-6,88,-18c4451,602,4475,585,4496,565v20,-21,37,-45,48,-72c4556,466,4562,436,4562,405v,-45,,-45,,-45c4562,316,4562,316,4562,316v,-45,,-45,,-45c4562,227,4562,227,4562,227v,-32,-6,-62,-18,-89c4533,111,4516,87,4496,66,4475,46,4451,29,4424,18,4397,6,4367,,4336,xm4535,405v,27,-5,53,-15,77c4510,506,4495,528,4477,546v-18,18,-40,32,-64,43c4389,599,4363,604,4336,604v-1028,,-1028,,-1028,c2281,604,2281,604,2281,604v-1027,,-1027,,-1027,c227,604,227,604,227,604v-27,,-54,-5,-78,-15c125,578,104,564,86,546,68,528,53,506,43,482,33,458,27,432,27,405v,-45,,-45,,-45c27,316,27,316,27,316v,-45,,-45,,-45c27,227,27,227,27,227v,-28,6,-54,16,-78c53,125,68,103,86,85,104,67,125,53,149,43,173,32,200,27,227,27v1027,,1027,,1027,c2281,27,2281,27,2281,27v1027,,1027,,1027,c4336,27,4336,27,4336,27v27,,53,5,77,16c4437,53,4459,67,4477,85v18,18,33,40,43,64c4530,173,4535,199,4535,227v,44,,44,,44c4535,316,4535,316,4535,316v,44,,44,,44l4535,405xm2779,567v3,,3,,3,c2785,567,2785,567,2785,567v4,,4,,4,c2792,567,2792,567,2792,567v,-126,,-126,,-126c2792,316,2792,316,2792,316v,-126,,-126,,-126c2792,64,2792,64,2792,64v-3,,-3,,-3,c2785,64,2785,64,2785,64v-3,,-3,,-3,c2779,64,2779,64,2779,64v,126,,126,,126c2779,316,2779,316,2779,316v,125,,125,,125l2779,567xm1771,567v3,,3,,3,c1777,567,1777,567,1777,567v4,,4,,4,c1784,567,1784,567,1784,567v,-126,,-126,,-126c1784,316,1784,316,1784,316v,-126,,-126,,-126c1784,64,1784,64,1784,64v-3,,-3,,-3,c1777,64,1777,64,1777,64v-3,,-3,,-3,c1771,64,1771,64,1771,64v,126,,126,,126c1771,316,1771,316,1771,316v,125,,125,,125l1771,567xe" fillcolor="black" stroked="f">
              <v:path arrowok="t" o:connecttype="custom" o:connectlocs="1798524,0;681786,0;75573,10977;9786,84158;0,165267;0,219543;9786,300652;75573,373833;681786,384810;1798524,384810;2405281,373833;2470524,300652;2480310,219543;2480310,165267;2470524,84158;2405281,10977;2465630,246986;2434096,332973;2357436,368344;1240155,368344;123417,368344;46757,332973;14680,246986;14680,192710;14680,138434;46757,51837;123417,16466;1240155,16466;2357436,16466;2434096,51837;2465630,138434;2465630,192710;2465630,246986;1512543,345780;1516349,345780;1517980,268940;1517980,115870;1516349,39030;1512543,39030;1510912,115870;1510912,268940;962874,345780;966136,345780;969941,345780;969941,192710;969941,39030;966136,39030;962874,39030;962874,192710;962874,345780" o:connectangles="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snapToGrid/>
        <w:lang w:val="en-US"/>
      </w:rPr>
      <w:drawing>
        <wp:inline distT="0" distB="0" distL="0" distR="0" wp14:anchorId="22A347F4" wp14:editId="6D0C218C">
          <wp:extent cx="1431771" cy="720000"/>
          <wp:effectExtent l="0" t="0" r="0" b="4445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iLumi-logo-REF-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77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B7EC29" w14:textId="77777777" w:rsidR="007245C3" w:rsidRPr="00D0049C" w:rsidRDefault="007245C3" w:rsidP="00D0049C">
    <w:pPr>
      <w:pStyle w:val="Header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056FE3C3" wp14:editId="30815288">
              <wp:simplePos x="0" y="0"/>
              <wp:positionH relativeFrom="column">
                <wp:posOffset>-187960</wp:posOffset>
              </wp:positionH>
              <wp:positionV relativeFrom="paragraph">
                <wp:posOffset>123825</wp:posOffset>
              </wp:positionV>
              <wp:extent cx="6491605" cy="9020175"/>
              <wp:effectExtent l="0" t="0" r="4445" b="9525"/>
              <wp:wrapNone/>
              <wp:docPr id="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6491605" cy="9020175"/>
                      </a:xfrm>
                      <a:custGeom>
                        <a:avLst/>
                        <a:gdLst>
                          <a:gd name="T0" fmla="*/ 204 w 13633"/>
                          <a:gd name="T1" fmla="*/ 16998 h 17024"/>
                          <a:gd name="T2" fmla="*/ 26 w 13633"/>
                          <a:gd name="T3" fmla="*/ 16821 h 17024"/>
                          <a:gd name="T4" fmla="*/ 0 w 13633"/>
                          <a:gd name="T5" fmla="*/ 16691 h 17024"/>
                          <a:gd name="T6" fmla="*/ 0 w 13633"/>
                          <a:gd name="T7" fmla="*/ 16691 h 17024"/>
                          <a:gd name="T8" fmla="*/ 0 w 13633"/>
                          <a:gd name="T9" fmla="*/ 12602 h 17024"/>
                          <a:gd name="T10" fmla="*/ 0 w 13633"/>
                          <a:gd name="T11" fmla="*/ 4423 h 17024"/>
                          <a:gd name="T12" fmla="*/ 26 w 13633"/>
                          <a:gd name="T13" fmla="*/ 204 h 17024"/>
                          <a:gd name="T14" fmla="*/ 204 w 13633"/>
                          <a:gd name="T15" fmla="*/ 27 h 17024"/>
                          <a:gd name="T16" fmla="*/ 333 w 13633"/>
                          <a:gd name="T17" fmla="*/ 0 h 17024"/>
                          <a:gd name="T18" fmla="*/ 333 w 13633"/>
                          <a:gd name="T19" fmla="*/ 0 h 17024"/>
                          <a:gd name="T20" fmla="*/ 3575 w 13633"/>
                          <a:gd name="T21" fmla="*/ 0 h 17024"/>
                          <a:gd name="T22" fmla="*/ 10058 w 13633"/>
                          <a:gd name="T23" fmla="*/ 0 h 17024"/>
                          <a:gd name="T24" fmla="*/ 13429 w 13633"/>
                          <a:gd name="T25" fmla="*/ 27 h 17024"/>
                          <a:gd name="T26" fmla="*/ 13607 w 13633"/>
                          <a:gd name="T27" fmla="*/ 204 h 17024"/>
                          <a:gd name="T28" fmla="*/ 13633 w 13633"/>
                          <a:gd name="T29" fmla="*/ 334 h 17024"/>
                          <a:gd name="T30" fmla="*/ 13633 w 13633"/>
                          <a:gd name="T31" fmla="*/ 334 h 17024"/>
                          <a:gd name="T32" fmla="*/ 13633 w 13633"/>
                          <a:gd name="T33" fmla="*/ 4423 h 17024"/>
                          <a:gd name="T34" fmla="*/ 13633 w 13633"/>
                          <a:gd name="T35" fmla="*/ 12602 h 17024"/>
                          <a:gd name="T36" fmla="*/ 13607 w 13633"/>
                          <a:gd name="T37" fmla="*/ 16821 h 17024"/>
                          <a:gd name="T38" fmla="*/ 13429 w 13633"/>
                          <a:gd name="T39" fmla="*/ 16998 h 17024"/>
                          <a:gd name="T40" fmla="*/ 13300 w 13633"/>
                          <a:gd name="T41" fmla="*/ 17024 h 17024"/>
                          <a:gd name="T42" fmla="*/ 13300 w 13633"/>
                          <a:gd name="T43" fmla="*/ 17024 h 17024"/>
                          <a:gd name="T44" fmla="*/ 10058 w 13633"/>
                          <a:gd name="T45" fmla="*/ 17024 h 17024"/>
                          <a:gd name="T46" fmla="*/ 3575 w 13633"/>
                          <a:gd name="T47" fmla="*/ 17024 h 17024"/>
                          <a:gd name="T48" fmla="*/ 333 w 13633"/>
                          <a:gd name="T49" fmla="*/ 17024 h 17024"/>
                          <a:gd name="T50" fmla="*/ 333 w 13633"/>
                          <a:gd name="T51" fmla="*/ 17024 h 17024"/>
                          <a:gd name="T52" fmla="*/ 51 w 13633"/>
                          <a:gd name="T53" fmla="*/ 16810 h 17024"/>
                          <a:gd name="T54" fmla="*/ 214 w 13633"/>
                          <a:gd name="T55" fmla="*/ 16973 h 17024"/>
                          <a:gd name="T56" fmla="*/ 333 w 13633"/>
                          <a:gd name="T57" fmla="*/ 16997 h 17024"/>
                          <a:gd name="T58" fmla="*/ 333 w 13633"/>
                          <a:gd name="T59" fmla="*/ 16997 h 17024"/>
                          <a:gd name="T60" fmla="*/ 3575 w 13633"/>
                          <a:gd name="T61" fmla="*/ 16997 h 17024"/>
                          <a:gd name="T62" fmla="*/ 10058 w 13633"/>
                          <a:gd name="T63" fmla="*/ 16997 h 17024"/>
                          <a:gd name="T64" fmla="*/ 13419 w 13633"/>
                          <a:gd name="T65" fmla="*/ 16973 h 17024"/>
                          <a:gd name="T66" fmla="*/ 13582 w 13633"/>
                          <a:gd name="T67" fmla="*/ 16810 h 17024"/>
                          <a:gd name="T68" fmla="*/ 13606 w 13633"/>
                          <a:gd name="T69" fmla="*/ 16691 h 17024"/>
                          <a:gd name="T70" fmla="*/ 13606 w 13633"/>
                          <a:gd name="T71" fmla="*/ 16691 h 17024"/>
                          <a:gd name="T72" fmla="*/ 13606 w 13633"/>
                          <a:gd name="T73" fmla="*/ 12602 h 17024"/>
                          <a:gd name="T74" fmla="*/ 13606 w 13633"/>
                          <a:gd name="T75" fmla="*/ 4423 h 17024"/>
                          <a:gd name="T76" fmla="*/ 13582 w 13633"/>
                          <a:gd name="T77" fmla="*/ 214 h 17024"/>
                          <a:gd name="T78" fmla="*/ 13419 w 13633"/>
                          <a:gd name="T79" fmla="*/ 51 h 17024"/>
                          <a:gd name="T80" fmla="*/ 13300 w 13633"/>
                          <a:gd name="T81" fmla="*/ 27 h 17024"/>
                          <a:gd name="T82" fmla="*/ 13300 w 13633"/>
                          <a:gd name="T83" fmla="*/ 27 h 17024"/>
                          <a:gd name="T84" fmla="*/ 10058 w 13633"/>
                          <a:gd name="T85" fmla="*/ 27 h 17024"/>
                          <a:gd name="T86" fmla="*/ 3575 w 13633"/>
                          <a:gd name="T87" fmla="*/ 27 h 17024"/>
                          <a:gd name="T88" fmla="*/ 214 w 13633"/>
                          <a:gd name="T89" fmla="*/ 51 h 17024"/>
                          <a:gd name="T90" fmla="*/ 51 w 13633"/>
                          <a:gd name="T91" fmla="*/ 214 h 17024"/>
                          <a:gd name="T92" fmla="*/ 27 w 13633"/>
                          <a:gd name="T93" fmla="*/ 334 h 17024"/>
                          <a:gd name="T94" fmla="*/ 27 w 13633"/>
                          <a:gd name="T95" fmla="*/ 334 h 17024"/>
                          <a:gd name="T96" fmla="*/ 27 w 13633"/>
                          <a:gd name="T97" fmla="*/ 4423 h 17024"/>
                          <a:gd name="T98" fmla="*/ 27 w 13633"/>
                          <a:gd name="T99" fmla="*/ 12602 h 17024"/>
                          <a:gd name="T100" fmla="*/ 27 w 13633"/>
                          <a:gd name="T101" fmla="*/ 16691 h 17024"/>
                          <a:gd name="T102" fmla="*/ 27 w 13633"/>
                          <a:gd name="T103" fmla="*/ 16691 h 1702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3633" h="17024">
                            <a:moveTo>
                              <a:pt x="333" y="17024"/>
                            </a:moveTo>
                            <a:cubicBezTo>
                              <a:pt x="287" y="17024"/>
                              <a:pt x="243" y="17015"/>
                              <a:pt x="204" y="16998"/>
                            </a:cubicBezTo>
                            <a:cubicBezTo>
                              <a:pt x="164" y="16981"/>
                              <a:pt x="128" y="16957"/>
                              <a:pt x="98" y="16927"/>
                            </a:cubicBezTo>
                            <a:cubicBezTo>
                              <a:pt x="67" y="16896"/>
                              <a:pt x="43" y="16860"/>
                              <a:pt x="26" y="16821"/>
                            </a:cubicBezTo>
                            <a:cubicBezTo>
                              <a:pt x="9" y="16781"/>
                              <a:pt x="0" y="16737"/>
                              <a:pt x="0" y="16691"/>
                            </a:cubicBezTo>
                            <a:cubicBezTo>
                              <a:pt x="0" y="16691"/>
                              <a:pt x="0" y="16691"/>
                              <a:pt x="0" y="16691"/>
                            </a:cubicBezTo>
                            <a:cubicBezTo>
                              <a:pt x="0" y="16691"/>
                              <a:pt x="0" y="16691"/>
                              <a:pt x="0" y="16691"/>
                            </a:cubicBezTo>
                            <a:cubicBezTo>
                              <a:pt x="0" y="16691"/>
                              <a:pt x="0" y="16691"/>
                              <a:pt x="0" y="16691"/>
                            </a:cubicBezTo>
                            <a:cubicBezTo>
                              <a:pt x="0" y="16691"/>
                              <a:pt x="0" y="16691"/>
                              <a:pt x="0" y="16691"/>
                            </a:cubicBezTo>
                            <a:cubicBezTo>
                              <a:pt x="0" y="12602"/>
                              <a:pt x="0" y="12602"/>
                              <a:pt x="0" y="12602"/>
                            </a:cubicBezTo>
                            <a:cubicBezTo>
                              <a:pt x="0" y="8512"/>
                              <a:pt x="0" y="8512"/>
                              <a:pt x="0" y="8512"/>
                            </a:cubicBezTo>
                            <a:cubicBezTo>
                              <a:pt x="0" y="4423"/>
                              <a:pt x="0" y="4423"/>
                              <a:pt x="0" y="4423"/>
                            </a:cubicBezTo>
                            <a:cubicBezTo>
                              <a:pt x="0" y="334"/>
                              <a:pt x="0" y="334"/>
                              <a:pt x="0" y="334"/>
                            </a:cubicBezTo>
                            <a:cubicBezTo>
                              <a:pt x="0" y="288"/>
                              <a:pt x="9" y="244"/>
                              <a:pt x="26" y="204"/>
                            </a:cubicBezTo>
                            <a:cubicBezTo>
                              <a:pt x="43" y="164"/>
                              <a:pt x="67" y="128"/>
                              <a:pt x="98" y="98"/>
                            </a:cubicBezTo>
                            <a:cubicBezTo>
                              <a:pt x="128" y="68"/>
                              <a:pt x="164" y="43"/>
                              <a:pt x="204" y="27"/>
                            </a:cubicBezTo>
                            <a:cubicBezTo>
                              <a:pt x="243" y="10"/>
                              <a:pt x="287" y="0"/>
                              <a:pt x="333" y="0"/>
                            </a:cubicBezTo>
                            <a:cubicBezTo>
                              <a:pt x="333" y="0"/>
                              <a:pt x="333" y="0"/>
                              <a:pt x="333" y="0"/>
                            </a:cubicBezTo>
                            <a:cubicBezTo>
                              <a:pt x="333" y="0"/>
                              <a:pt x="333" y="0"/>
                              <a:pt x="333" y="0"/>
                            </a:cubicBezTo>
                            <a:cubicBezTo>
                              <a:pt x="333" y="0"/>
                              <a:pt x="333" y="0"/>
                              <a:pt x="333" y="0"/>
                            </a:cubicBezTo>
                            <a:cubicBezTo>
                              <a:pt x="333" y="0"/>
                              <a:pt x="333" y="0"/>
                              <a:pt x="333" y="0"/>
                            </a:cubicBezTo>
                            <a:cubicBezTo>
                              <a:pt x="3575" y="0"/>
                              <a:pt x="3575" y="0"/>
                              <a:pt x="3575" y="0"/>
                            </a:cubicBezTo>
                            <a:cubicBezTo>
                              <a:pt x="6816" y="0"/>
                              <a:pt x="6816" y="0"/>
                              <a:pt x="6816" y="0"/>
                            </a:cubicBezTo>
                            <a:cubicBezTo>
                              <a:pt x="10058" y="0"/>
                              <a:pt x="10058" y="0"/>
                              <a:pt x="10058" y="0"/>
                            </a:cubicBezTo>
                            <a:cubicBezTo>
                              <a:pt x="13300" y="0"/>
                              <a:pt x="13300" y="0"/>
                              <a:pt x="13300" y="0"/>
                            </a:cubicBezTo>
                            <a:cubicBezTo>
                              <a:pt x="13346" y="0"/>
                              <a:pt x="13389" y="10"/>
                              <a:pt x="13429" y="27"/>
                            </a:cubicBezTo>
                            <a:cubicBezTo>
                              <a:pt x="13469" y="43"/>
                              <a:pt x="13505" y="68"/>
                              <a:pt x="13535" y="98"/>
                            </a:cubicBezTo>
                            <a:cubicBezTo>
                              <a:pt x="13565" y="128"/>
                              <a:pt x="13590" y="164"/>
                              <a:pt x="13607" y="204"/>
                            </a:cubicBezTo>
                            <a:cubicBezTo>
                              <a:pt x="13624" y="244"/>
                              <a:pt x="13633" y="288"/>
                              <a:pt x="13633" y="334"/>
                            </a:cubicBezTo>
                            <a:cubicBezTo>
                              <a:pt x="13633" y="334"/>
                              <a:pt x="13633" y="334"/>
                              <a:pt x="13633" y="334"/>
                            </a:cubicBezTo>
                            <a:cubicBezTo>
                              <a:pt x="13633" y="334"/>
                              <a:pt x="13633" y="334"/>
                              <a:pt x="13633" y="334"/>
                            </a:cubicBezTo>
                            <a:cubicBezTo>
                              <a:pt x="13633" y="334"/>
                              <a:pt x="13633" y="334"/>
                              <a:pt x="13633" y="334"/>
                            </a:cubicBezTo>
                            <a:cubicBezTo>
                              <a:pt x="13633" y="334"/>
                              <a:pt x="13633" y="334"/>
                              <a:pt x="13633" y="334"/>
                            </a:cubicBezTo>
                            <a:cubicBezTo>
                              <a:pt x="13633" y="4423"/>
                              <a:pt x="13633" y="4423"/>
                              <a:pt x="13633" y="4423"/>
                            </a:cubicBezTo>
                            <a:cubicBezTo>
                              <a:pt x="13633" y="8512"/>
                              <a:pt x="13633" y="8512"/>
                              <a:pt x="13633" y="8512"/>
                            </a:cubicBezTo>
                            <a:cubicBezTo>
                              <a:pt x="13633" y="12602"/>
                              <a:pt x="13633" y="12602"/>
                              <a:pt x="13633" y="12602"/>
                            </a:cubicBezTo>
                            <a:cubicBezTo>
                              <a:pt x="13633" y="16691"/>
                              <a:pt x="13633" y="16691"/>
                              <a:pt x="13633" y="16691"/>
                            </a:cubicBezTo>
                            <a:cubicBezTo>
                              <a:pt x="13633" y="16737"/>
                              <a:pt x="13624" y="16781"/>
                              <a:pt x="13607" y="16821"/>
                            </a:cubicBezTo>
                            <a:cubicBezTo>
                              <a:pt x="13590" y="16860"/>
                              <a:pt x="13565" y="16896"/>
                              <a:pt x="13535" y="16927"/>
                            </a:cubicBezTo>
                            <a:cubicBezTo>
                              <a:pt x="13505" y="16957"/>
                              <a:pt x="13469" y="16981"/>
                              <a:pt x="13429" y="16998"/>
                            </a:cubicBezTo>
                            <a:cubicBezTo>
                              <a:pt x="13389" y="17015"/>
                              <a:pt x="13346" y="17024"/>
                              <a:pt x="13300" y="17024"/>
                            </a:cubicBezTo>
                            <a:cubicBezTo>
                              <a:pt x="13300" y="17024"/>
                              <a:pt x="13300" y="17024"/>
                              <a:pt x="13300" y="17024"/>
                            </a:cubicBezTo>
                            <a:cubicBezTo>
                              <a:pt x="13300" y="17024"/>
                              <a:pt x="13300" y="17024"/>
                              <a:pt x="13300" y="17024"/>
                            </a:cubicBezTo>
                            <a:cubicBezTo>
                              <a:pt x="13300" y="17024"/>
                              <a:pt x="13300" y="17024"/>
                              <a:pt x="13300" y="17024"/>
                            </a:cubicBezTo>
                            <a:cubicBezTo>
                              <a:pt x="13300" y="17024"/>
                              <a:pt x="13300" y="17024"/>
                              <a:pt x="13300" y="17024"/>
                            </a:cubicBezTo>
                            <a:cubicBezTo>
                              <a:pt x="10058" y="17024"/>
                              <a:pt x="10058" y="17024"/>
                              <a:pt x="10058" y="17024"/>
                            </a:cubicBezTo>
                            <a:cubicBezTo>
                              <a:pt x="6816" y="17024"/>
                              <a:pt x="6816" y="17024"/>
                              <a:pt x="6816" y="17024"/>
                            </a:cubicBezTo>
                            <a:cubicBezTo>
                              <a:pt x="3575" y="17024"/>
                              <a:pt x="3575" y="17024"/>
                              <a:pt x="3575" y="17024"/>
                            </a:cubicBezTo>
                            <a:cubicBezTo>
                              <a:pt x="333" y="17024"/>
                              <a:pt x="333" y="17024"/>
                              <a:pt x="333" y="17024"/>
                            </a:cubicBezTo>
                            <a:cubicBezTo>
                              <a:pt x="333" y="17024"/>
                              <a:pt x="333" y="17024"/>
                              <a:pt x="333" y="17024"/>
                            </a:cubicBezTo>
                            <a:cubicBezTo>
                              <a:pt x="333" y="17024"/>
                              <a:pt x="333" y="17024"/>
                              <a:pt x="333" y="17024"/>
                            </a:cubicBezTo>
                            <a:cubicBezTo>
                              <a:pt x="333" y="17024"/>
                              <a:pt x="333" y="17024"/>
                              <a:pt x="333" y="17024"/>
                            </a:cubicBezTo>
                            <a:close/>
                            <a:moveTo>
                              <a:pt x="27" y="16691"/>
                            </a:moveTo>
                            <a:cubicBezTo>
                              <a:pt x="27" y="16733"/>
                              <a:pt x="35" y="16774"/>
                              <a:pt x="51" y="16810"/>
                            </a:cubicBezTo>
                            <a:cubicBezTo>
                              <a:pt x="66" y="16847"/>
                              <a:pt x="89" y="16880"/>
                              <a:pt x="117" y="16908"/>
                            </a:cubicBezTo>
                            <a:cubicBezTo>
                              <a:pt x="144" y="16935"/>
                              <a:pt x="177" y="16958"/>
                              <a:pt x="214" y="16973"/>
                            </a:cubicBezTo>
                            <a:cubicBezTo>
                              <a:pt x="251" y="16989"/>
                              <a:pt x="291" y="16997"/>
                              <a:pt x="333" y="16997"/>
                            </a:cubicBezTo>
                            <a:cubicBezTo>
                              <a:pt x="333" y="16997"/>
                              <a:pt x="333" y="16997"/>
                              <a:pt x="333" y="16997"/>
                            </a:cubicBezTo>
                            <a:cubicBezTo>
                              <a:pt x="333" y="16997"/>
                              <a:pt x="333" y="16997"/>
                              <a:pt x="333" y="16997"/>
                            </a:cubicBezTo>
                            <a:cubicBezTo>
                              <a:pt x="333" y="16997"/>
                              <a:pt x="333" y="16997"/>
                              <a:pt x="333" y="16997"/>
                            </a:cubicBezTo>
                            <a:cubicBezTo>
                              <a:pt x="333" y="16997"/>
                              <a:pt x="333" y="16997"/>
                              <a:pt x="333" y="16997"/>
                            </a:cubicBezTo>
                            <a:cubicBezTo>
                              <a:pt x="3575" y="16997"/>
                              <a:pt x="3575" y="16997"/>
                              <a:pt x="3575" y="16997"/>
                            </a:cubicBezTo>
                            <a:cubicBezTo>
                              <a:pt x="6816" y="16997"/>
                              <a:pt x="6816" y="16997"/>
                              <a:pt x="6816" y="16997"/>
                            </a:cubicBezTo>
                            <a:cubicBezTo>
                              <a:pt x="10058" y="16997"/>
                              <a:pt x="10058" y="16997"/>
                              <a:pt x="10058" y="16997"/>
                            </a:cubicBezTo>
                            <a:cubicBezTo>
                              <a:pt x="13300" y="16997"/>
                              <a:pt x="13300" y="16997"/>
                              <a:pt x="13300" y="16997"/>
                            </a:cubicBezTo>
                            <a:cubicBezTo>
                              <a:pt x="13342" y="16997"/>
                              <a:pt x="13382" y="16989"/>
                              <a:pt x="13419" y="16973"/>
                            </a:cubicBezTo>
                            <a:cubicBezTo>
                              <a:pt x="13456" y="16958"/>
                              <a:pt x="13489" y="16935"/>
                              <a:pt x="13516" y="16908"/>
                            </a:cubicBezTo>
                            <a:cubicBezTo>
                              <a:pt x="13544" y="16880"/>
                              <a:pt x="13567" y="16847"/>
                              <a:pt x="13582" y="16810"/>
                            </a:cubicBezTo>
                            <a:cubicBezTo>
                              <a:pt x="13598" y="16774"/>
                              <a:pt x="13606" y="16733"/>
                              <a:pt x="13606" y="16691"/>
                            </a:cubicBezTo>
                            <a:cubicBezTo>
                              <a:pt x="13606" y="16691"/>
                              <a:pt x="13606" y="16691"/>
                              <a:pt x="13606" y="16691"/>
                            </a:cubicBezTo>
                            <a:cubicBezTo>
                              <a:pt x="13606" y="16691"/>
                              <a:pt x="13606" y="16691"/>
                              <a:pt x="13606" y="16691"/>
                            </a:cubicBezTo>
                            <a:cubicBezTo>
                              <a:pt x="13606" y="16691"/>
                              <a:pt x="13606" y="16691"/>
                              <a:pt x="13606" y="16691"/>
                            </a:cubicBezTo>
                            <a:cubicBezTo>
                              <a:pt x="13606" y="16691"/>
                              <a:pt x="13606" y="16691"/>
                              <a:pt x="13606" y="16691"/>
                            </a:cubicBezTo>
                            <a:cubicBezTo>
                              <a:pt x="13606" y="12602"/>
                              <a:pt x="13606" y="12602"/>
                              <a:pt x="13606" y="12602"/>
                            </a:cubicBezTo>
                            <a:cubicBezTo>
                              <a:pt x="13606" y="8512"/>
                              <a:pt x="13606" y="8512"/>
                              <a:pt x="13606" y="8512"/>
                            </a:cubicBezTo>
                            <a:cubicBezTo>
                              <a:pt x="13606" y="4423"/>
                              <a:pt x="13606" y="4423"/>
                              <a:pt x="13606" y="4423"/>
                            </a:cubicBezTo>
                            <a:cubicBezTo>
                              <a:pt x="13606" y="334"/>
                              <a:pt x="13606" y="334"/>
                              <a:pt x="13606" y="334"/>
                            </a:cubicBezTo>
                            <a:cubicBezTo>
                              <a:pt x="13606" y="291"/>
                              <a:pt x="13598" y="251"/>
                              <a:pt x="13582" y="214"/>
                            </a:cubicBezTo>
                            <a:cubicBezTo>
                              <a:pt x="13567" y="178"/>
                              <a:pt x="13544" y="145"/>
                              <a:pt x="13516" y="117"/>
                            </a:cubicBezTo>
                            <a:cubicBezTo>
                              <a:pt x="13489" y="89"/>
                              <a:pt x="13456" y="67"/>
                              <a:pt x="13419" y="51"/>
                            </a:cubicBezTo>
                            <a:cubicBezTo>
                              <a:pt x="13382" y="36"/>
                              <a:pt x="13342" y="27"/>
                              <a:pt x="13300" y="27"/>
                            </a:cubicBezTo>
                            <a:cubicBezTo>
                              <a:pt x="13300" y="27"/>
                              <a:pt x="13300" y="27"/>
                              <a:pt x="13300" y="27"/>
                            </a:cubicBezTo>
                            <a:cubicBezTo>
                              <a:pt x="13300" y="27"/>
                              <a:pt x="13300" y="27"/>
                              <a:pt x="13300" y="27"/>
                            </a:cubicBezTo>
                            <a:cubicBezTo>
                              <a:pt x="13300" y="27"/>
                              <a:pt x="13300" y="27"/>
                              <a:pt x="13300" y="27"/>
                            </a:cubicBezTo>
                            <a:cubicBezTo>
                              <a:pt x="13300" y="27"/>
                              <a:pt x="13300" y="27"/>
                              <a:pt x="13300" y="27"/>
                            </a:cubicBezTo>
                            <a:cubicBezTo>
                              <a:pt x="10058" y="27"/>
                              <a:pt x="10058" y="27"/>
                              <a:pt x="10058" y="27"/>
                            </a:cubicBezTo>
                            <a:cubicBezTo>
                              <a:pt x="6816" y="27"/>
                              <a:pt x="6816" y="27"/>
                              <a:pt x="6816" y="27"/>
                            </a:cubicBezTo>
                            <a:cubicBezTo>
                              <a:pt x="3575" y="27"/>
                              <a:pt x="3575" y="27"/>
                              <a:pt x="3575" y="27"/>
                            </a:cubicBezTo>
                            <a:cubicBezTo>
                              <a:pt x="333" y="27"/>
                              <a:pt x="333" y="27"/>
                              <a:pt x="333" y="27"/>
                            </a:cubicBezTo>
                            <a:cubicBezTo>
                              <a:pt x="291" y="27"/>
                              <a:pt x="251" y="36"/>
                              <a:pt x="214" y="51"/>
                            </a:cubicBezTo>
                            <a:cubicBezTo>
                              <a:pt x="177" y="67"/>
                              <a:pt x="144" y="89"/>
                              <a:pt x="117" y="117"/>
                            </a:cubicBezTo>
                            <a:cubicBezTo>
                              <a:pt x="89" y="145"/>
                              <a:pt x="66" y="178"/>
                              <a:pt x="51" y="214"/>
                            </a:cubicBezTo>
                            <a:cubicBezTo>
                              <a:pt x="35" y="251"/>
                              <a:pt x="27" y="291"/>
                              <a:pt x="27" y="334"/>
                            </a:cubicBezTo>
                            <a:cubicBezTo>
                              <a:pt x="27" y="334"/>
                              <a:pt x="27" y="334"/>
                              <a:pt x="27" y="334"/>
                            </a:cubicBezTo>
                            <a:cubicBezTo>
                              <a:pt x="27" y="334"/>
                              <a:pt x="27" y="334"/>
                              <a:pt x="27" y="334"/>
                            </a:cubicBezTo>
                            <a:cubicBezTo>
                              <a:pt x="27" y="334"/>
                              <a:pt x="27" y="334"/>
                              <a:pt x="27" y="334"/>
                            </a:cubicBezTo>
                            <a:cubicBezTo>
                              <a:pt x="27" y="334"/>
                              <a:pt x="27" y="334"/>
                              <a:pt x="27" y="334"/>
                            </a:cubicBezTo>
                            <a:cubicBezTo>
                              <a:pt x="27" y="4423"/>
                              <a:pt x="27" y="4423"/>
                              <a:pt x="27" y="4423"/>
                            </a:cubicBezTo>
                            <a:cubicBezTo>
                              <a:pt x="27" y="8512"/>
                              <a:pt x="27" y="8512"/>
                              <a:pt x="27" y="8512"/>
                            </a:cubicBezTo>
                            <a:cubicBezTo>
                              <a:pt x="27" y="12602"/>
                              <a:pt x="27" y="12602"/>
                              <a:pt x="27" y="12602"/>
                            </a:cubicBezTo>
                            <a:cubicBezTo>
                              <a:pt x="27" y="16691"/>
                              <a:pt x="27" y="16691"/>
                              <a:pt x="27" y="16691"/>
                            </a:cubicBezTo>
                            <a:cubicBezTo>
                              <a:pt x="27" y="16691"/>
                              <a:pt x="27" y="16691"/>
                              <a:pt x="27" y="16691"/>
                            </a:cubicBezTo>
                            <a:cubicBezTo>
                              <a:pt x="27" y="16691"/>
                              <a:pt x="27" y="16691"/>
                              <a:pt x="27" y="16691"/>
                            </a:cubicBezTo>
                            <a:cubicBezTo>
                              <a:pt x="27" y="16691"/>
                              <a:pt x="27" y="16691"/>
                              <a:pt x="27" y="16691"/>
                            </a:cubicBez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97C4D6" id="Freeform 4" o:spid="_x0000_s1026" style="position:absolute;margin-left:-14.8pt;margin-top:9.75pt;width:511.15pt;height:710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633,1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" path="m333,17024v-46,,-90,-9,-129,-26c164,16981,128,16957,98,16927v-31,-31,-55,-67,-72,-106c9,16781,,16737,,16691v,,,,,c,16691,,16691,,16691v,,,,,c,16691,,16691,,16691,,12602,,12602,,12602,,8512,,8512,,8512,,4423,,4423,,4423,,334,,334,,334,,288,9,244,26,204,43,164,67,128,98,98,128,68,164,43,204,27,243,10,287,,333,v,,,,,c333,,333,,333,v,,,,,c333,,333,,333,,3575,,3575,,3575,,6816,,6816,,6816,v3242,,3242,,3242,c13300,,13300,,13300,v46,,89,10,129,27c13469,43,13505,68,13535,98v30,30,55,66,72,106c13624,244,13633,288,13633,334v,,,,,c13633,334,13633,334,13633,334v,,,,,c13633,334,13633,334,13633,334v,4089,,4089,,4089c13633,8512,13633,8512,13633,8512v,4090,,4090,,4090c13633,16691,13633,16691,13633,16691v,46,-9,90,-26,130c13590,16860,13565,16896,13535,16927v-30,30,-66,54,-106,71c13389,17015,13346,17024,13300,17024v,,,,,c13300,17024,13300,17024,13300,17024v,,,,,c13300,17024,13300,17024,13300,17024v-3242,,-3242,,-3242,c6816,17024,6816,17024,6816,17024v-3241,,-3241,,-3241,c333,17024,333,17024,333,17024v,,,,,c333,17024,333,17024,333,17024v,,,,,xm27,16691v,42,8,83,24,119c66,16847,89,16880,117,16908v27,27,60,50,97,65c251,16989,291,16997,333,16997v,,,,,c333,16997,333,16997,333,16997v,,,,,c333,16997,333,16997,333,16997v3242,,3242,,3242,c6816,16997,6816,16997,6816,16997v3242,,3242,,3242,c13300,16997,13300,16997,13300,16997v42,,82,-8,119,-24c13456,16958,13489,16935,13516,16908v28,-28,51,-61,66,-98c13598,16774,13606,16733,13606,16691v,,,,,c13606,16691,13606,16691,13606,16691v,,,,,c13606,16691,13606,16691,13606,16691v,-4089,,-4089,,-4089c13606,8512,13606,8512,13606,8512v,-4089,,-4089,,-4089c13606,334,13606,334,13606,334v,-43,-8,-83,-24,-120c13567,178,13544,145,13516,117v-27,-28,-60,-50,-97,-66c13382,36,13342,27,13300,27v,,,,,c13300,27,13300,27,13300,27v,,,,,c13300,27,13300,27,13300,27v-3242,,-3242,,-3242,c6816,27,6816,27,6816,27v-3241,,-3241,,-3241,c333,27,333,27,333,27v-42,,-82,9,-119,24c177,67,144,89,117,117,89,145,66,178,51,214,35,251,27,291,27,334v,,,,,c27,334,27,334,27,334v,,,,,c27,334,27,334,27,334v,4089,,4089,,4089c27,8512,27,8512,27,8512v,4090,,4090,,4090c27,16691,27,16691,27,16691v,,,,,c27,16691,27,16691,27,16691v,,,,,xe" fillcolor="black" stroked="f">
              <v:path arrowok="t" o:connecttype="custom" o:connectlocs="97138,9006399;12380,8912615;0,8843735;0,8843735;0,6677176;0,2343529;12380,108090;97138,14306;158564,0;158564,0;1702302,0;4789303,0;6394467,14306;6479225,108090;6491605,176970;6491605,176970;6491605,2343529;6491605,6677176;6479225,8912615;6394467,9006399;6333041,9020175;6333041,9020175;4789303,9020175;1702302,9020175;158564,9020175;158564,9020175;24285,8906787;101900,8993153;158564,9005869;158564,9005869;1702302,9005869;4789303,9005869;6389705,8993153;6467320,8906787;6478748,8843735;6478748,8843735;6478748,6677176;6478748,2343529;6467320,113388;6389705,27022;6333041,14306;6333041,14306;4789303,14306;1702302,14306;101900,27022;24285,113388;12857,176970;12857,176970;12857,2343529;12857,6677176;12857,8843735;12857,8843735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0293"/>
    <w:multiLevelType w:val="hybridMultilevel"/>
    <w:tmpl w:val="C98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28E3"/>
    <w:multiLevelType w:val="multilevel"/>
    <w:tmpl w:val="E8327B0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580752"/>
    <w:multiLevelType w:val="hybridMultilevel"/>
    <w:tmpl w:val="D05616D8"/>
    <w:lvl w:ilvl="0" w:tplc="DFAEC55A">
      <w:start w:val="1"/>
      <w:numFmt w:val="decimal"/>
      <w:pStyle w:val="Heading4"/>
      <w:lvlText w:val="%1.1.1.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34DD"/>
    <w:multiLevelType w:val="hybridMultilevel"/>
    <w:tmpl w:val="9A8A3B0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F142FA"/>
    <w:multiLevelType w:val="hybridMultilevel"/>
    <w:tmpl w:val="FFFC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83F09"/>
    <w:multiLevelType w:val="hybridMultilevel"/>
    <w:tmpl w:val="3E860520"/>
    <w:lvl w:ilvl="0" w:tplc="08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28020AC3"/>
    <w:multiLevelType w:val="hybridMultilevel"/>
    <w:tmpl w:val="3328DEA8"/>
    <w:lvl w:ilvl="0" w:tplc="4CC6B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64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98B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40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6A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81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40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A2F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43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7D1AD4"/>
    <w:multiLevelType w:val="hybridMultilevel"/>
    <w:tmpl w:val="F8A8EDAA"/>
    <w:lvl w:ilvl="0" w:tplc="AA4EE87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7102E6"/>
    <w:multiLevelType w:val="hybridMultilevel"/>
    <w:tmpl w:val="391C5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17D43"/>
    <w:multiLevelType w:val="hybridMultilevel"/>
    <w:tmpl w:val="9020C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250EF"/>
    <w:multiLevelType w:val="hybridMultilevel"/>
    <w:tmpl w:val="4E708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F6C7A"/>
    <w:multiLevelType w:val="hybridMultilevel"/>
    <w:tmpl w:val="ACF8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E6151"/>
    <w:multiLevelType w:val="hybridMultilevel"/>
    <w:tmpl w:val="4CF84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B3415"/>
    <w:multiLevelType w:val="hybridMultilevel"/>
    <w:tmpl w:val="86004E78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3515BBA"/>
    <w:multiLevelType w:val="hybridMultilevel"/>
    <w:tmpl w:val="73CE0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61754"/>
    <w:multiLevelType w:val="hybridMultilevel"/>
    <w:tmpl w:val="521ECA7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CC937BB"/>
    <w:multiLevelType w:val="hybridMultilevel"/>
    <w:tmpl w:val="61543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11D2E"/>
    <w:multiLevelType w:val="hybridMultilevel"/>
    <w:tmpl w:val="357E6C1C"/>
    <w:lvl w:ilvl="0" w:tplc="C69E1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29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05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86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4E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C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81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0D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07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12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16"/>
  </w:num>
  <w:num w:numId="15">
    <w:abstractNumId w:val="11"/>
  </w:num>
  <w:num w:numId="16">
    <w:abstractNumId w:val="14"/>
  </w:num>
  <w:num w:numId="17">
    <w:abstractNumId w:val="6"/>
  </w:num>
  <w:num w:numId="18">
    <w:abstractNumId w:val="17"/>
  </w:num>
  <w:num w:numId="1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52E"/>
    <w:rsid w:val="00002503"/>
    <w:rsid w:val="0000346D"/>
    <w:rsid w:val="00005520"/>
    <w:rsid w:val="00005540"/>
    <w:rsid w:val="00011BBE"/>
    <w:rsid w:val="000125F3"/>
    <w:rsid w:val="00013509"/>
    <w:rsid w:val="00015C97"/>
    <w:rsid w:val="00016725"/>
    <w:rsid w:val="00025D4C"/>
    <w:rsid w:val="00026371"/>
    <w:rsid w:val="00037A18"/>
    <w:rsid w:val="00042D43"/>
    <w:rsid w:val="000436C3"/>
    <w:rsid w:val="00043FE0"/>
    <w:rsid w:val="0004454A"/>
    <w:rsid w:val="00046079"/>
    <w:rsid w:val="0004668B"/>
    <w:rsid w:val="00046B09"/>
    <w:rsid w:val="00047591"/>
    <w:rsid w:val="00047E8A"/>
    <w:rsid w:val="00047FF7"/>
    <w:rsid w:val="0005011D"/>
    <w:rsid w:val="00050287"/>
    <w:rsid w:val="00051595"/>
    <w:rsid w:val="00055F82"/>
    <w:rsid w:val="0006650B"/>
    <w:rsid w:val="00067969"/>
    <w:rsid w:val="00073139"/>
    <w:rsid w:val="00073E0C"/>
    <w:rsid w:val="000740DA"/>
    <w:rsid w:val="000749F6"/>
    <w:rsid w:val="00075F38"/>
    <w:rsid w:val="00080139"/>
    <w:rsid w:val="000840C5"/>
    <w:rsid w:val="000841A3"/>
    <w:rsid w:val="00087229"/>
    <w:rsid w:val="00087B3D"/>
    <w:rsid w:val="000A0B72"/>
    <w:rsid w:val="000A3819"/>
    <w:rsid w:val="000A7005"/>
    <w:rsid w:val="000A725B"/>
    <w:rsid w:val="000C26FD"/>
    <w:rsid w:val="000D159E"/>
    <w:rsid w:val="000D30BD"/>
    <w:rsid w:val="000E1CB2"/>
    <w:rsid w:val="000E236E"/>
    <w:rsid w:val="000E3B06"/>
    <w:rsid w:val="000F3EC9"/>
    <w:rsid w:val="000F4716"/>
    <w:rsid w:val="001040DD"/>
    <w:rsid w:val="00104408"/>
    <w:rsid w:val="0011037C"/>
    <w:rsid w:val="00111C98"/>
    <w:rsid w:val="00121626"/>
    <w:rsid w:val="001227EF"/>
    <w:rsid w:val="0012567C"/>
    <w:rsid w:val="00131155"/>
    <w:rsid w:val="00132BCD"/>
    <w:rsid w:val="00133661"/>
    <w:rsid w:val="001349AB"/>
    <w:rsid w:val="00137D40"/>
    <w:rsid w:val="00140B77"/>
    <w:rsid w:val="00140D51"/>
    <w:rsid w:val="001452A7"/>
    <w:rsid w:val="001456DB"/>
    <w:rsid w:val="00147DDE"/>
    <w:rsid w:val="00151385"/>
    <w:rsid w:val="0015354E"/>
    <w:rsid w:val="00153BFC"/>
    <w:rsid w:val="001726E5"/>
    <w:rsid w:val="00176010"/>
    <w:rsid w:val="00176E13"/>
    <w:rsid w:val="00182496"/>
    <w:rsid w:val="001835DA"/>
    <w:rsid w:val="00185909"/>
    <w:rsid w:val="00187654"/>
    <w:rsid w:val="00191443"/>
    <w:rsid w:val="0019512C"/>
    <w:rsid w:val="001A78B9"/>
    <w:rsid w:val="001B5D08"/>
    <w:rsid w:val="001C4718"/>
    <w:rsid w:val="001C712D"/>
    <w:rsid w:val="001D516A"/>
    <w:rsid w:val="001D53E3"/>
    <w:rsid w:val="001D5770"/>
    <w:rsid w:val="001E03CB"/>
    <w:rsid w:val="001E4E22"/>
    <w:rsid w:val="001F2977"/>
    <w:rsid w:val="001F62CD"/>
    <w:rsid w:val="002028CD"/>
    <w:rsid w:val="00203BEA"/>
    <w:rsid w:val="0021042D"/>
    <w:rsid w:val="00215E10"/>
    <w:rsid w:val="002215C1"/>
    <w:rsid w:val="00223F6E"/>
    <w:rsid w:val="002249C9"/>
    <w:rsid w:val="00233F94"/>
    <w:rsid w:val="002365E7"/>
    <w:rsid w:val="002432A7"/>
    <w:rsid w:val="002436F2"/>
    <w:rsid w:val="002457C0"/>
    <w:rsid w:val="002530EB"/>
    <w:rsid w:val="002600A3"/>
    <w:rsid w:val="00270633"/>
    <w:rsid w:val="002768B3"/>
    <w:rsid w:val="0028025A"/>
    <w:rsid w:val="00280635"/>
    <w:rsid w:val="0028063B"/>
    <w:rsid w:val="002815B7"/>
    <w:rsid w:val="0029436F"/>
    <w:rsid w:val="00294A47"/>
    <w:rsid w:val="00294D51"/>
    <w:rsid w:val="002A5A76"/>
    <w:rsid w:val="002A66DE"/>
    <w:rsid w:val="002B3BC1"/>
    <w:rsid w:val="002B55D7"/>
    <w:rsid w:val="002D0C46"/>
    <w:rsid w:val="002D2EC2"/>
    <w:rsid w:val="002D5B80"/>
    <w:rsid w:val="002E1C0D"/>
    <w:rsid w:val="002E5DD7"/>
    <w:rsid w:val="002F22BE"/>
    <w:rsid w:val="002F708A"/>
    <w:rsid w:val="002F7A06"/>
    <w:rsid w:val="00302B89"/>
    <w:rsid w:val="00307006"/>
    <w:rsid w:val="00307221"/>
    <w:rsid w:val="00307CB5"/>
    <w:rsid w:val="00311357"/>
    <w:rsid w:val="00312660"/>
    <w:rsid w:val="003223A2"/>
    <w:rsid w:val="00322EE0"/>
    <w:rsid w:val="0032412A"/>
    <w:rsid w:val="0032491E"/>
    <w:rsid w:val="00332D7C"/>
    <w:rsid w:val="0033518A"/>
    <w:rsid w:val="003352E6"/>
    <w:rsid w:val="003413AE"/>
    <w:rsid w:val="00347E1C"/>
    <w:rsid w:val="0035057F"/>
    <w:rsid w:val="00351EB4"/>
    <w:rsid w:val="0036213B"/>
    <w:rsid w:val="00364CE3"/>
    <w:rsid w:val="00367DE3"/>
    <w:rsid w:val="003717D6"/>
    <w:rsid w:val="003770A1"/>
    <w:rsid w:val="00383673"/>
    <w:rsid w:val="00383C75"/>
    <w:rsid w:val="003873C4"/>
    <w:rsid w:val="003922A9"/>
    <w:rsid w:val="003934D3"/>
    <w:rsid w:val="00393981"/>
    <w:rsid w:val="003A5493"/>
    <w:rsid w:val="003A6E8C"/>
    <w:rsid w:val="003B226B"/>
    <w:rsid w:val="003B2BCE"/>
    <w:rsid w:val="003B6439"/>
    <w:rsid w:val="003C4312"/>
    <w:rsid w:val="003C5037"/>
    <w:rsid w:val="003E0BF4"/>
    <w:rsid w:val="003E3441"/>
    <w:rsid w:val="003E5338"/>
    <w:rsid w:val="00404A61"/>
    <w:rsid w:val="004057D1"/>
    <w:rsid w:val="00406D7D"/>
    <w:rsid w:val="00407E36"/>
    <w:rsid w:val="00413DD0"/>
    <w:rsid w:val="0041412B"/>
    <w:rsid w:val="00414F8D"/>
    <w:rsid w:val="00421253"/>
    <w:rsid w:val="00424211"/>
    <w:rsid w:val="00425584"/>
    <w:rsid w:val="004324A7"/>
    <w:rsid w:val="00435592"/>
    <w:rsid w:val="00436460"/>
    <w:rsid w:val="00436AAE"/>
    <w:rsid w:val="00437B0A"/>
    <w:rsid w:val="00440CFE"/>
    <w:rsid w:val="00440E9B"/>
    <w:rsid w:val="00447482"/>
    <w:rsid w:val="00447D6D"/>
    <w:rsid w:val="00450188"/>
    <w:rsid w:val="00450F34"/>
    <w:rsid w:val="00450F8E"/>
    <w:rsid w:val="004536B4"/>
    <w:rsid w:val="00456264"/>
    <w:rsid w:val="0045734C"/>
    <w:rsid w:val="0045744A"/>
    <w:rsid w:val="00457873"/>
    <w:rsid w:val="004615F6"/>
    <w:rsid w:val="004633BE"/>
    <w:rsid w:val="00463C25"/>
    <w:rsid w:val="00466A46"/>
    <w:rsid w:val="00476456"/>
    <w:rsid w:val="004803F1"/>
    <w:rsid w:val="00484F94"/>
    <w:rsid w:val="00492325"/>
    <w:rsid w:val="004927EF"/>
    <w:rsid w:val="00493051"/>
    <w:rsid w:val="00494057"/>
    <w:rsid w:val="004A53D2"/>
    <w:rsid w:val="004B2569"/>
    <w:rsid w:val="004B2E8A"/>
    <w:rsid w:val="004B3A3A"/>
    <w:rsid w:val="004B5981"/>
    <w:rsid w:val="004B76A6"/>
    <w:rsid w:val="004C0CB2"/>
    <w:rsid w:val="004C4E70"/>
    <w:rsid w:val="004C5D5D"/>
    <w:rsid w:val="004D2F0E"/>
    <w:rsid w:val="004D702C"/>
    <w:rsid w:val="004D7083"/>
    <w:rsid w:val="004D7F7A"/>
    <w:rsid w:val="004E12B2"/>
    <w:rsid w:val="004E1777"/>
    <w:rsid w:val="004E2265"/>
    <w:rsid w:val="004E40EF"/>
    <w:rsid w:val="004F18E6"/>
    <w:rsid w:val="00501118"/>
    <w:rsid w:val="005019E7"/>
    <w:rsid w:val="00504478"/>
    <w:rsid w:val="005126A4"/>
    <w:rsid w:val="0051288F"/>
    <w:rsid w:val="00512AA1"/>
    <w:rsid w:val="00512DF8"/>
    <w:rsid w:val="00522E2B"/>
    <w:rsid w:val="00542CD3"/>
    <w:rsid w:val="00542F30"/>
    <w:rsid w:val="005523BC"/>
    <w:rsid w:val="00555F59"/>
    <w:rsid w:val="00561C70"/>
    <w:rsid w:val="0056245D"/>
    <w:rsid w:val="0056355E"/>
    <w:rsid w:val="00563808"/>
    <w:rsid w:val="00564355"/>
    <w:rsid w:val="00570C90"/>
    <w:rsid w:val="00572C0D"/>
    <w:rsid w:val="00572C2F"/>
    <w:rsid w:val="005736C0"/>
    <w:rsid w:val="0058059E"/>
    <w:rsid w:val="00580DDF"/>
    <w:rsid w:val="00583E8B"/>
    <w:rsid w:val="005856CD"/>
    <w:rsid w:val="00590065"/>
    <w:rsid w:val="005A444B"/>
    <w:rsid w:val="005A54A8"/>
    <w:rsid w:val="005B1CAA"/>
    <w:rsid w:val="005B5D85"/>
    <w:rsid w:val="005C2FDF"/>
    <w:rsid w:val="005C44F8"/>
    <w:rsid w:val="005C7C55"/>
    <w:rsid w:val="005D32E6"/>
    <w:rsid w:val="005D3830"/>
    <w:rsid w:val="005D679C"/>
    <w:rsid w:val="005E0543"/>
    <w:rsid w:val="005E214B"/>
    <w:rsid w:val="005E4D3F"/>
    <w:rsid w:val="005E614B"/>
    <w:rsid w:val="005F3A34"/>
    <w:rsid w:val="005F4E8F"/>
    <w:rsid w:val="005F7455"/>
    <w:rsid w:val="00605A2C"/>
    <w:rsid w:val="0061790E"/>
    <w:rsid w:val="0062116E"/>
    <w:rsid w:val="00622ED7"/>
    <w:rsid w:val="00630CE2"/>
    <w:rsid w:val="00632073"/>
    <w:rsid w:val="00637620"/>
    <w:rsid w:val="006407F0"/>
    <w:rsid w:val="0065314F"/>
    <w:rsid w:val="00654D82"/>
    <w:rsid w:val="006550FF"/>
    <w:rsid w:val="0066087F"/>
    <w:rsid w:val="006609ED"/>
    <w:rsid w:val="00663880"/>
    <w:rsid w:val="00663D9A"/>
    <w:rsid w:val="006721EA"/>
    <w:rsid w:val="00672B59"/>
    <w:rsid w:val="0068207C"/>
    <w:rsid w:val="0068243E"/>
    <w:rsid w:val="0068309D"/>
    <w:rsid w:val="00685275"/>
    <w:rsid w:val="0069505F"/>
    <w:rsid w:val="00697DDA"/>
    <w:rsid w:val="006A3698"/>
    <w:rsid w:val="006A4D0E"/>
    <w:rsid w:val="006A6BD5"/>
    <w:rsid w:val="006A7842"/>
    <w:rsid w:val="006A7FA4"/>
    <w:rsid w:val="006B1FED"/>
    <w:rsid w:val="006B28EB"/>
    <w:rsid w:val="006B693F"/>
    <w:rsid w:val="006C34AA"/>
    <w:rsid w:val="006C3F89"/>
    <w:rsid w:val="006C5838"/>
    <w:rsid w:val="006C6814"/>
    <w:rsid w:val="006C766D"/>
    <w:rsid w:val="006D1644"/>
    <w:rsid w:val="006D2980"/>
    <w:rsid w:val="006D4B2C"/>
    <w:rsid w:val="006D5D43"/>
    <w:rsid w:val="006E32FF"/>
    <w:rsid w:val="006E3D51"/>
    <w:rsid w:val="006F01D4"/>
    <w:rsid w:val="006F3067"/>
    <w:rsid w:val="006F4843"/>
    <w:rsid w:val="00702150"/>
    <w:rsid w:val="00702294"/>
    <w:rsid w:val="00705421"/>
    <w:rsid w:val="00717A53"/>
    <w:rsid w:val="00721020"/>
    <w:rsid w:val="007245C3"/>
    <w:rsid w:val="00724E5D"/>
    <w:rsid w:val="00725593"/>
    <w:rsid w:val="00725F30"/>
    <w:rsid w:val="007262C6"/>
    <w:rsid w:val="00727E1C"/>
    <w:rsid w:val="0073160B"/>
    <w:rsid w:val="00745E49"/>
    <w:rsid w:val="00750309"/>
    <w:rsid w:val="00750322"/>
    <w:rsid w:val="007532F1"/>
    <w:rsid w:val="00753F27"/>
    <w:rsid w:val="00754591"/>
    <w:rsid w:val="00755323"/>
    <w:rsid w:val="00755676"/>
    <w:rsid w:val="007615E9"/>
    <w:rsid w:val="00766F49"/>
    <w:rsid w:val="0076739D"/>
    <w:rsid w:val="00774372"/>
    <w:rsid w:val="00776807"/>
    <w:rsid w:val="00783DEA"/>
    <w:rsid w:val="007928AC"/>
    <w:rsid w:val="007A1F4B"/>
    <w:rsid w:val="007A2E48"/>
    <w:rsid w:val="007A4467"/>
    <w:rsid w:val="007C074E"/>
    <w:rsid w:val="007C3457"/>
    <w:rsid w:val="007C7623"/>
    <w:rsid w:val="007C76C5"/>
    <w:rsid w:val="007D4F56"/>
    <w:rsid w:val="007D696C"/>
    <w:rsid w:val="007E1E7A"/>
    <w:rsid w:val="007E2CA0"/>
    <w:rsid w:val="007E4EA3"/>
    <w:rsid w:val="007E6D79"/>
    <w:rsid w:val="007F1350"/>
    <w:rsid w:val="007F1703"/>
    <w:rsid w:val="007F28CD"/>
    <w:rsid w:val="00803BEE"/>
    <w:rsid w:val="008056DC"/>
    <w:rsid w:val="008066FB"/>
    <w:rsid w:val="008107E4"/>
    <w:rsid w:val="00812B24"/>
    <w:rsid w:val="008131F2"/>
    <w:rsid w:val="008149D3"/>
    <w:rsid w:val="0081772A"/>
    <w:rsid w:val="0082110A"/>
    <w:rsid w:val="00826197"/>
    <w:rsid w:val="00835129"/>
    <w:rsid w:val="008404DF"/>
    <w:rsid w:val="0084122C"/>
    <w:rsid w:val="00841352"/>
    <w:rsid w:val="00844BE3"/>
    <w:rsid w:val="00845D95"/>
    <w:rsid w:val="0085392F"/>
    <w:rsid w:val="00853F2E"/>
    <w:rsid w:val="008540FB"/>
    <w:rsid w:val="008566A0"/>
    <w:rsid w:val="00863A9C"/>
    <w:rsid w:val="00873C17"/>
    <w:rsid w:val="00882060"/>
    <w:rsid w:val="008830E2"/>
    <w:rsid w:val="00883BE5"/>
    <w:rsid w:val="0088631F"/>
    <w:rsid w:val="00895593"/>
    <w:rsid w:val="00895C8B"/>
    <w:rsid w:val="00896D0D"/>
    <w:rsid w:val="00896E6D"/>
    <w:rsid w:val="008A034B"/>
    <w:rsid w:val="008A5978"/>
    <w:rsid w:val="008B2325"/>
    <w:rsid w:val="008B2B36"/>
    <w:rsid w:val="008B4B5F"/>
    <w:rsid w:val="008B5BBD"/>
    <w:rsid w:val="008B7062"/>
    <w:rsid w:val="008B70D4"/>
    <w:rsid w:val="008C02E1"/>
    <w:rsid w:val="008C1FF4"/>
    <w:rsid w:val="008C5DDA"/>
    <w:rsid w:val="008F39C2"/>
    <w:rsid w:val="008F39D8"/>
    <w:rsid w:val="00901ECD"/>
    <w:rsid w:val="00907230"/>
    <w:rsid w:val="00907CF4"/>
    <w:rsid w:val="00911938"/>
    <w:rsid w:val="00912470"/>
    <w:rsid w:val="00921E5C"/>
    <w:rsid w:val="0092607A"/>
    <w:rsid w:val="009319A7"/>
    <w:rsid w:val="00933319"/>
    <w:rsid w:val="00940745"/>
    <w:rsid w:val="0094130B"/>
    <w:rsid w:val="009435D9"/>
    <w:rsid w:val="00945B59"/>
    <w:rsid w:val="009501C8"/>
    <w:rsid w:val="00953B38"/>
    <w:rsid w:val="009560B2"/>
    <w:rsid w:val="00961A6E"/>
    <w:rsid w:val="009651B6"/>
    <w:rsid w:val="00974B64"/>
    <w:rsid w:val="0097798D"/>
    <w:rsid w:val="009867A0"/>
    <w:rsid w:val="009872AE"/>
    <w:rsid w:val="009A3245"/>
    <w:rsid w:val="009A3FFC"/>
    <w:rsid w:val="009A4EA1"/>
    <w:rsid w:val="009A5D0E"/>
    <w:rsid w:val="009A7DC6"/>
    <w:rsid w:val="009B5252"/>
    <w:rsid w:val="009B6A1D"/>
    <w:rsid w:val="009C0981"/>
    <w:rsid w:val="009C1D9C"/>
    <w:rsid w:val="009C50D3"/>
    <w:rsid w:val="009C55C1"/>
    <w:rsid w:val="009C70AD"/>
    <w:rsid w:val="009D2D36"/>
    <w:rsid w:val="009D365B"/>
    <w:rsid w:val="009D418D"/>
    <w:rsid w:val="009E05B8"/>
    <w:rsid w:val="009E3244"/>
    <w:rsid w:val="009E5A4A"/>
    <w:rsid w:val="009F3203"/>
    <w:rsid w:val="009F51C0"/>
    <w:rsid w:val="009F72E4"/>
    <w:rsid w:val="00A05095"/>
    <w:rsid w:val="00A1327A"/>
    <w:rsid w:val="00A134DF"/>
    <w:rsid w:val="00A206EC"/>
    <w:rsid w:val="00A31612"/>
    <w:rsid w:val="00A32796"/>
    <w:rsid w:val="00A43EDF"/>
    <w:rsid w:val="00A503E5"/>
    <w:rsid w:val="00A525E4"/>
    <w:rsid w:val="00A539D7"/>
    <w:rsid w:val="00A54B51"/>
    <w:rsid w:val="00A563B2"/>
    <w:rsid w:val="00A609B7"/>
    <w:rsid w:val="00A65180"/>
    <w:rsid w:val="00A73FA4"/>
    <w:rsid w:val="00A741D0"/>
    <w:rsid w:val="00A83166"/>
    <w:rsid w:val="00A87C24"/>
    <w:rsid w:val="00A961C2"/>
    <w:rsid w:val="00AA0B7C"/>
    <w:rsid w:val="00AA23CB"/>
    <w:rsid w:val="00AA593C"/>
    <w:rsid w:val="00AA78E0"/>
    <w:rsid w:val="00AB0EE3"/>
    <w:rsid w:val="00AC3AA3"/>
    <w:rsid w:val="00AD39E9"/>
    <w:rsid w:val="00AD452E"/>
    <w:rsid w:val="00AD7159"/>
    <w:rsid w:val="00AD7C49"/>
    <w:rsid w:val="00AE2A2B"/>
    <w:rsid w:val="00AE6228"/>
    <w:rsid w:val="00AE76CC"/>
    <w:rsid w:val="00AF1C77"/>
    <w:rsid w:val="00AF3289"/>
    <w:rsid w:val="00AF7836"/>
    <w:rsid w:val="00B025A6"/>
    <w:rsid w:val="00B042AD"/>
    <w:rsid w:val="00B06F1F"/>
    <w:rsid w:val="00B10A2E"/>
    <w:rsid w:val="00B1115A"/>
    <w:rsid w:val="00B11EBE"/>
    <w:rsid w:val="00B212A8"/>
    <w:rsid w:val="00B229EF"/>
    <w:rsid w:val="00B2302A"/>
    <w:rsid w:val="00B24C3B"/>
    <w:rsid w:val="00B2653E"/>
    <w:rsid w:val="00B2672A"/>
    <w:rsid w:val="00B27447"/>
    <w:rsid w:val="00B3446E"/>
    <w:rsid w:val="00B443E6"/>
    <w:rsid w:val="00B51F5F"/>
    <w:rsid w:val="00B56644"/>
    <w:rsid w:val="00B5791E"/>
    <w:rsid w:val="00B7041F"/>
    <w:rsid w:val="00B713CD"/>
    <w:rsid w:val="00B754BC"/>
    <w:rsid w:val="00B80769"/>
    <w:rsid w:val="00B813EF"/>
    <w:rsid w:val="00B8438A"/>
    <w:rsid w:val="00B87E55"/>
    <w:rsid w:val="00B95092"/>
    <w:rsid w:val="00B96557"/>
    <w:rsid w:val="00B96FA5"/>
    <w:rsid w:val="00B97D23"/>
    <w:rsid w:val="00BA1EDC"/>
    <w:rsid w:val="00BA2F44"/>
    <w:rsid w:val="00BB40B3"/>
    <w:rsid w:val="00BB4158"/>
    <w:rsid w:val="00BC120A"/>
    <w:rsid w:val="00BC2A3A"/>
    <w:rsid w:val="00BC587D"/>
    <w:rsid w:val="00BC5C61"/>
    <w:rsid w:val="00BD2525"/>
    <w:rsid w:val="00BD5521"/>
    <w:rsid w:val="00BD598E"/>
    <w:rsid w:val="00BD7923"/>
    <w:rsid w:val="00BE031C"/>
    <w:rsid w:val="00BF0E97"/>
    <w:rsid w:val="00C0211C"/>
    <w:rsid w:val="00C10A05"/>
    <w:rsid w:val="00C118D7"/>
    <w:rsid w:val="00C11C2C"/>
    <w:rsid w:val="00C12D5D"/>
    <w:rsid w:val="00C24344"/>
    <w:rsid w:val="00C2457E"/>
    <w:rsid w:val="00C308DE"/>
    <w:rsid w:val="00C3175C"/>
    <w:rsid w:val="00C40A91"/>
    <w:rsid w:val="00C446C7"/>
    <w:rsid w:val="00C46A6F"/>
    <w:rsid w:val="00C50CD0"/>
    <w:rsid w:val="00C523F7"/>
    <w:rsid w:val="00C532F3"/>
    <w:rsid w:val="00C6055E"/>
    <w:rsid w:val="00C702C9"/>
    <w:rsid w:val="00C74ADE"/>
    <w:rsid w:val="00C82515"/>
    <w:rsid w:val="00C82BA0"/>
    <w:rsid w:val="00C83219"/>
    <w:rsid w:val="00C83E92"/>
    <w:rsid w:val="00C85926"/>
    <w:rsid w:val="00CA0BA3"/>
    <w:rsid w:val="00CB03F7"/>
    <w:rsid w:val="00CC086F"/>
    <w:rsid w:val="00CC343F"/>
    <w:rsid w:val="00CC7FC9"/>
    <w:rsid w:val="00CD416B"/>
    <w:rsid w:val="00CD5FFE"/>
    <w:rsid w:val="00CD6983"/>
    <w:rsid w:val="00CE3AD5"/>
    <w:rsid w:val="00CE4856"/>
    <w:rsid w:val="00CE658D"/>
    <w:rsid w:val="00CF0AF2"/>
    <w:rsid w:val="00D0049C"/>
    <w:rsid w:val="00D06C58"/>
    <w:rsid w:val="00D11279"/>
    <w:rsid w:val="00D25EE1"/>
    <w:rsid w:val="00D26F80"/>
    <w:rsid w:val="00D30226"/>
    <w:rsid w:val="00D304B6"/>
    <w:rsid w:val="00D32698"/>
    <w:rsid w:val="00D353F9"/>
    <w:rsid w:val="00D35A88"/>
    <w:rsid w:val="00D47A81"/>
    <w:rsid w:val="00D549C5"/>
    <w:rsid w:val="00D55364"/>
    <w:rsid w:val="00D5632C"/>
    <w:rsid w:val="00D56B4E"/>
    <w:rsid w:val="00D64CCF"/>
    <w:rsid w:val="00D72708"/>
    <w:rsid w:val="00D748B6"/>
    <w:rsid w:val="00D776D8"/>
    <w:rsid w:val="00D80A27"/>
    <w:rsid w:val="00D8148C"/>
    <w:rsid w:val="00D819BC"/>
    <w:rsid w:val="00D84856"/>
    <w:rsid w:val="00D85B59"/>
    <w:rsid w:val="00DA29C9"/>
    <w:rsid w:val="00DA5B9A"/>
    <w:rsid w:val="00DA67B2"/>
    <w:rsid w:val="00DB32FB"/>
    <w:rsid w:val="00DB3D89"/>
    <w:rsid w:val="00DC07DE"/>
    <w:rsid w:val="00DC266F"/>
    <w:rsid w:val="00DC2D60"/>
    <w:rsid w:val="00DC40B8"/>
    <w:rsid w:val="00DC68AB"/>
    <w:rsid w:val="00DC7F18"/>
    <w:rsid w:val="00DC7F72"/>
    <w:rsid w:val="00DC7FCE"/>
    <w:rsid w:val="00DD19FB"/>
    <w:rsid w:val="00DD4078"/>
    <w:rsid w:val="00DD5129"/>
    <w:rsid w:val="00DE0078"/>
    <w:rsid w:val="00DE33FB"/>
    <w:rsid w:val="00DF2CAF"/>
    <w:rsid w:val="00DF3E8E"/>
    <w:rsid w:val="00E00332"/>
    <w:rsid w:val="00E005EF"/>
    <w:rsid w:val="00E0080D"/>
    <w:rsid w:val="00E04969"/>
    <w:rsid w:val="00E11012"/>
    <w:rsid w:val="00E116A4"/>
    <w:rsid w:val="00E274C6"/>
    <w:rsid w:val="00E30B79"/>
    <w:rsid w:val="00E3334A"/>
    <w:rsid w:val="00E42A1A"/>
    <w:rsid w:val="00E455C8"/>
    <w:rsid w:val="00E51D1D"/>
    <w:rsid w:val="00E62C01"/>
    <w:rsid w:val="00E63A19"/>
    <w:rsid w:val="00E65F94"/>
    <w:rsid w:val="00E6712E"/>
    <w:rsid w:val="00E719A1"/>
    <w:rsid w:val="00E728B6"/>
    <w:rsid w:val="00E73E94"/>
    <w:rsid w:val="00E74D80"/>
    <w:rsid w:val="00E750F3"/>
    <w:rsid w:val="00E766BD"/>
    <w:rsid w:val="00E7731E"/>
    <w:rsid w:val="00E77A9E"/>
    <w:rsid w:val="00E77F76"/>
    <w:rsid w:val="00E8374B"/>
    <w:rsid w:val="00E858A6"/>
    <w:rsid w:val="00E875AD"/>
    <w:rsid w:val="00E87773"/>
    <w:rsid w:val="00E901B3"/>
    <w:rsid w:val="00E912A4"/>
    <w:rsid w:val="00E93004"/>
    <w:rsid w:val="00E95D8C"/>
    <w:rsid w:val="00E9654D"/>
    <w:rsid w:val="00EA2B8B"/>
    <w:rsid w:val="00EA4C0A"/>
    <w:rsid w:val="00EA50A2"/>
    <w:rsid w:val="00EA76FB"/>
    <w:rsid w:val="00EB45AD"/>
    <w:rsid w:val="00EC67C4"/>
    <w:rsid w:val="00EC7A92"/>
    <w:rsid w:val="00EE2705"/>
    <w:rsid w:val="00EE2DE3"/>
    <w:rsid w:val="00EE5CB3"/>
    <w:rsid w:val="00EF0FB1"/>
    <w:rsid w:val="00EF3970"/>
    <w:rsid w:val="00EF3AF4"/>
    <w:rsid w:val="00EF5DB8"/>
    <w:rsid w:val="00F037DB"/>
    <w:rsid w:val="00F03AA9"/>
    <w:rsid w:val="00F068DD"/>
    <w:rsid w:val="00F073CF"/>
    <w:rsid w:val="00F07787"/>
    <w:rsid w:val="00F10534"/>
    <w:rsid w:val="00F13BB6"/>
    <w:rsid w:val="00F13D5A"/>
    <w:rsid w:val="00F14461"/>
    <w:rsid w:val="00F145A6"/>
    <w:rsid w:val="00F161D2"/>
    <w:rsid w:val="00F2201E"/>
    <w:rsid w:val="00F24B8F"/>
    <w:rsid w:val="00F322CA"/>
    <w:rsid w:val="00F44D54"/>
    <w:rsid w:val="00F452FF"/>
    <w:rsid w:val="00F51AD1"/>
    <w:rsid w:val="00F52099"/>
    <w:rsid w:val="00F52FFF"/>
    <w:rsid w:val="00F5314D"/>
    <w:rsid w:val="00F563AC"/>
    <w:rsid w:val="00F62CA4"/>
    <w:rsid w:val="00F71618"/>
    <w:rsid w:val="00F72AD9"/>
    <w:rsid w:val="00F81394"/>
    <w:rsid w:val="00F96711"/>
    <w:rsid w:val="00FA61F7"/>
    <w:rsid w:val="00FB7669"/>
    <w:rsid w:val="00FB7D4B"/>
    <w:rsid w:val="00FC3A99"/>
    <w:rsid w:val="00FC653E"/>
    <w:rsid w:val="00FD10A6"/>
    <w:rsid w:val="00FE5370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30376F"/>
  <w15:docId w15:val="{A4675AF2-9108-4E95-97CF-0B594C92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0"/>
    <w:lsdException w:name="heading 7" w:uiPriority="9"/>
    <w:lsdException w:name="heading 8" w:uiPriority="9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125F3"/>
    <w:pPr>
      <w:jc w:val="both"/>
      <w:outlineLvl w:val="0"/>
    </w:pPr>
    <w:rPr>
      <w:rFonts w:ascii="Calibri" w:hAnsi="Calibri"/>
      <w:snapToGrid w:val="0"/>
      <w:kern w:val="28"/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80139"/>
    <w:pPr>
      <w:keepNext/>
      <w:numPr>
        <w:numId w:val="1"/>
      </w:numPr>
      <w:tabs>
        <w:tab w:val="left" w:pos="567"/>
      </w:tabs>
      <w:spacing w:before="240" w:after="200"/>
      <w:contextualSpacing/>
      <w:jc w:val="left"/>
    </w:pPr>
    <w:rPr>
      <w:b/>
      <w:caps/>
      <w:sz w:val="24"/>
    </w:rPr>
  </w:style>
  <w:style w:type="paragraph" w:styleId="Heading2">
    <w:name w:val="heading 2"/>
    <w:basedOn w:val="Normal"/>
    <w:next w:val="Normal"/>
    <w:qFormat/>
    <w:rsid w:val="001726E5"/>
    <w:pPr>
      <w:keepNext/>
      <w:numPr>
        <w:ilvl w:val="1"/>
        <w:numId w:val="1"/>
      </w:numPr>
      <w:spacing w:before="240" w:after="240"/>
      <w:ind w:left="567" w:hanging="567"/>
      <w:contextualSpacing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1FED"/>
    <w:pPr>
      <w:keepNext/>
      <w:numPr>
        <w:ilvl w:val="2"/>
        <w:numId w:val="1"/>
      </w:numPr>
      <w:tabs>
        <w:tab w:val="left" w:pos="567"/>
      </w:tabs>
      <w:spacing w:before="200" w:after="200"/>
      <w:ind w:left="567" w:hanging="567"/>
      <w:contextualSpacing/>
      <w:jc w:val="left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A3819"/>
    <w:pPr>
      <w:numPr>
        <w:numId w:val="3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rsid w:val="009F72E4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rsid w:val="009F72E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rsid w:val="009F72E4"/>
    <w:pPr>
      <w:outlineLvl w:val="6"/>
    </w:pPr>
  </w:style>
  <w:style w:type="paragraph" w:styleId="Heading8">
    <w:name w:val="heading 8"/>
    <w:aliases w:val="Text"/>
    <w:basedOn w:val="BodyText0"/>
    <w:next w:val="Normal"/>
    <w:link w:val="Heading8Char"/>
    <w:uiPriority w:val="9"/>
    <w:semiHidden/>
    <w:unhideWhenUsed/>
    <w:rsid w:val="009F72E4"/>
    <w:pPr>
      <w:spacing w:line="240" w:lineRule="auto"/>
      <w:ind w:left="567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80139"/>
    <w:rPr>
      <w:rFonts w:ascii="Calibri" w:hAnsi="Calibri"/>
      <w:b/>
      <w:caps/>
      <w:snapToGrid w:val="0"/>
      <w:kern w:val="28"/>
      <w:sz w:val="24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B1FED"/>
    <w:rPr>
      <w:rFonts w:ascii="Calibri" w:hAnsi="Calibri"/>
      <w:b/>
      <w:i/>
      <w:snapToGrid w:val="0"/>
      <w:kern w:val="28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A3819"/>
    <w:rPr>
      <w:rFonts w:ascii="Calibri" w:hAnsi="Calibri"/>
      <w:snapToGrid w:val="0"/>
      <w:kern w:val="28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F72E4"/>
    <w:rPr>
      <w:rFonts w:ascii="Calibri" w:hAnsi="Calibri"/>
      <w:snapToGrid w:val="0"/>
      <w:kern w:val="28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F72E4"/>
    <w:rPr>
      <w:rFonts w:ascii="Calibri" w:hAnsi="Calibri"/>
      <w:snapToGrid w:val="0"/>
      <w:kern w:val="28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2E4"/>
    <w:rPr>
      <w:rFonts w:ascii="Calibri" w:hAnsi="Calibri"/>
      <w:snapToGrid w:val="0"/>
      <w:kern w:val="28"/>
      <w:sz w:val="22"/>
      <w:szCs w:val="22"/>
      <w:lang w:val="en-GB"/>
    </w:rPr>
  </w:style>
  <w:style w:type="paragraph" w:styleId="BodyText0">
    <w:name w:val="Body Text"/>
    <w:basedOn w:val="Normal"/>
    <w:link w:val="BodyTextChar"/>
    <w:semiHidden/>
    <w:rsid w:val="008A034B"/>
    <w:pPr>
      <w:spacing w:before="120" w:after="120" w:line="180" w:lineRule="atLeast"/>
      <w:ind w:left="833"/>
    </w:pPr>
    <w:rPr>
      <w:snapToGrid/>
      <w:spacing w:val="-5"/>
    </w:rPr>
  </w:style>
  <w:style w:type="character" w:customStyle="1" w:styleId="BodyTextChar">
    <w:name w:val="Body Text Char"/>
    <w:basedOn w:val="DefaultParagraphFont"/>
    <w:link w:val="BodyText0"/>
    <w:semiHidden/>
    <w:rsid w:val="008A034B"/>
    <w:rPr>
      <w:rFonts w:ascii="Calibri" w:hAnsi="Calibri"/>
      <w:spacing w:val="-5"/>
      <w:sz w:val="22"/>
      <w:lang w:val="en-US" w:eastAsia="en-US"/>
    </w:rPr>
  </w:style>
  <w:style w:type="character" w:customStyle="1" w:styleId="Heading8Char">
    <w:name w:val="Heading 8 Char"/>
    <w:aliases w:val="Text Char"/>
    <w:basedOn w:val="DefaultParagraphFont"/>
    <w:link w:val="Heading8"/>
    <w:uiPriority w:val="9"/>
    <w:semiHidden/>
    <w:rsid w:val="009F72E4"/>
    <w:rPr>
      <w:rFonts w:ascii="Calibri" w:hAnsi="Calibri"/>
      <w:noProof/>
      <w:spacing w:val="-5"/>
      <w:kern w:val="28"/>
      <w:sz w:val="22"/>
      <w:szCs w:val="22"/>
      <w:lang w:val="en-US" w:eastAsia="en-US"/>
    </w:rPr>
  </w:style>
  <w:style w:type="paragraph" w:customStyle="1" w:styleId="Header">
    <w:name w:val="Header'"/>
    <w:basedOn w:val="Header0"/>
    <w:rsid w:val="006A7842"/>
    <w:pPr>
      <w:tabs>
        <w:tab w:val="clear" w:pos="4513"/>
        <w:tab w:val="clear" w:pos="9026"/>
        <w:tab w:val="center" w:pos="4820"/>
        <w:tab w:val="center" w:pos="7201"/>
        <w:tab w:val="center" w:pos="8222"/>
        <w:tab w:val="center" w:pos="9242"/>
      </w:tabs>
      <w:spacing w:before="35" w:after="150" w:line="264" w:lineRule="auto"/>
      <w:ind w:right="-284"/>
      <w:jc w:val="left"/>
      <w:outlineLvl w:val="9"/>
    </w:pPr>
    <w:rPr>
      <w:rFonts w:ascii="Verdana" w:hAnsi="Verdana"/>
      <w:b/>
      <w:snapToGrid/>
      <w:kern w:val="0"/>
      <w:sz w:val="20"/>
      <w:szCs w:val="20"/>
      <w:lang w:val="fr-FR"/>
    </w:rPr>
  </w:style>
  <w:style w:type="paragraph" w:styleId="Title">
    <w:name w:val="Title"/>
    <w:basedOn w:val="Normal"/>
    <w:link w:val="TitleChar"/>
    <w:rsid w:val="006A7842"/>
    <w:pPr>
      <w:spacing w:before="240" w:after="60" w:line="264" w:lineRule="auto"/>
      <w:jc w:val="center"/>
    </w:pPr>
    <w:rPr>
      <w:rFonts w:ascii="Verdana" w:hAnsi="Verdana" w:cs="Tahoma"/>
      <w:b/>
      <w:bCs/>
      <w:snapToGrid/>
      <w:sz w:val="40"/>
      <w:szCs w:val="40"/>
      <w:lang w:val="fr-FR"/>
    </w:rPr>
  </w:style>
  <w:style w:type="paragraph" w:customStyle="1" w:styleId="FPTitle1">
    <w:name w:val="FP Title1"/>
    <w:basedOn w:val="Normal"/>
    <w:next w:val="FPText"/>
    <w:rsid w:val="0019512C"/>
    <w:pPr>
      <w:keepNext/>
      <w:spacing w:before="120" w:after="120"/>
      <w:jc w:val="center"/>
    </w:pPr>
    <w:rPr>
      <w:b/>
      <w:i/>
      <w:caps/>
      <w:sz w:val="28"/>
      <w:szCs w:val="28"/>
    </w:rPr>
  </w:style>
  <w:style w:type="paragraph" w:customStyle="1" w:styleId="FPText">
    <w:name w:val="FP Text"/>
    <w:basedOn w:val="Normal"/>
    <w:qFormat/>
    <w:rsid w:val="006B693F"/>
    <w:pPr>
      <w:spacing w:before="40" w:after="40"/>
      <w:jc w:val="left"/>
    </w:pPr>
  </w:style>
  <w:style w:type="paragraph" w:styleId="Caption">
    <w:name w:val="caption"/>
    <w:basedOn w:val="Bodytext"/>
    <w:next w:val="Bodytext"/>
    <w:uiPriority w:val="35"/>
    <w:unhideWhenUsed/>
    <w:qFormat/>
    <w:rsid w:val="00CE3AD5"/>
    <w:pPr>
      <w:spacing w:before="60" w:after="60"/>
      <w:jc w:val="center"/>
    </w:pPr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50CD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0CD0"/>
    <w:rPr>
      <w:rFonts w:ascii="Times New Roman" w:hAnsi="Times New Roman" w:cs="Times New Roman"/>
      <w:sz w:val="16"/>
      <w:szCs w:val="16"/>
      <w:lang w:val="en-GB"/>
    </w:rPr>
  </w:style>
  <w:style w:type="character" w:customStyle="1" w:styleId="TitleChar">
    <w:name w:val="Title Char"/>
    <w:basedOn w:val="DefaultParagraphFont"/>
    <w:link w:val="Title"/>
    <w:rsid w:val="006A7842"/>
    <w:rPr>
      <w:rFonts w:ascii="Verdana" w:hAnsi="Verdana" w:cs="Tahoma"/>
      <w:b/>
      <w:bCs/>
      <w:kern w:val="28"/>
      <w:sz w:val="40"/>
      <w:szCs w:val="40"/>
      <w:lang w:val="fr-FR"/>
    </w:rPr>
  </w:style>
  <w:style w:type="paragraph" w:styleId="Header0">
    <w:name w:val="header"/>
    <w:basedOn w:val="Normal"/>
    <w:link w:val="HeaderChar"/>
    <w:uiPriority w:val="99"/>
    <w:unhideWhenUsed/>
    <w:rsid w:val="006A7842"/>
    <w:pPr>
      <w:tabs>
        <w:tab w:val="center" w:pos="4513"/>
        <w:tab w:val="right" w:pos="9026"/>
      </w:tabs>
    </w:pPr>
  </w:style>
  <w:style w:type="character" w:customStyle="1" w:styleId="FootnoteTextChar">
    <w:name w:val="Footnote Text Char"/>
    <w:basedOn w:val="DefaultParagraphFont"/>
    <w:uiPriority w:val="99"/>
    <w:locked/>
    <w:rsid w:val="00C50CD0"/>
    <w:rPr>
      <w:rFonts w:cs="Times New Roman"/>
      <w:lang w:val="en-GB"/>
    </w:rPr>
  </w:style>
  <w:style w:type="paragraph" w:customStyle="1" w:styleId="Bodytext">
    <w:name w:val="Bodytext"/>
    <w:basedOn w:val="Normal"/>
    <w:qFormat/>
    <w:rsid w:val="008B70D4"/>
    <w:pPr>
      <w:spacing w:before="120" w:after="120"/>
      <w:outlineLvl w:val="9"/>
    </w:pPr>
    <w:rPr>
      <w:sz w:val="24"/>
    </w:rPr>
  </w:style>
  <w:style w:type="table" w:styleId="MediumShading1-Accent6">
    <w:name w:val="Medium Shading 1 Accent 6"/>
    <w:basedOn w:val="TableNormal"/>
    <w:uiPriority w:val="63"/>
    <w:rsid w:val="00C50CD0"/>
    <w:rPr>
      <w:snapToGrid w:val="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</w:style>
  <w:style w:type="table" w:styleId="ColorfulShading-Accent6">
    <w:name w:val="Colorful Shading Accent 6"/>
    <w:basedOn w:val="TableNormal"/>
    <w:uiPriority w:val="71"/>
    <w:rsid w:val="00C50CD0"/>
    <w:rPr>
      <w:snapToGrid w:val="0"/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</w:style>
  <w:style w:type="table" w:styleId="ColorfulShading-Accent1">
    <w:name w:val="Colorful Shading Accent 1"/>
    <w:basedOn w:val="TableNormal"/>
    <w:uiPriority w:val="71"/>
    <w:rsid w:val="00C50CD0"/>
    <w:rPr>
      <w:snapToGrid w:val="0"/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</w:style>
  <w:style w:type="table" w:customStyle="1" w:styleId="MediumShading1-Accent11">
    <w:name w:val="Medium Shading 1 - Accent 11"/>
    <w:basedOn w:val="TableNormal"/>
    <w:uiPriority w:val="63"/>
    <w:rsid w:val="00C50CD0"/>
    <w:rPr>
      <w:snapToGrid w:val="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</w:style>
  <w:style w:type="table" w:customStyle="1" w:styleId="LightList-Accent11">
    <w:name w:val="Light List - Accent 11"/>
    <w:basedOn w:val="TableNormal"/>
    <w:uiPriority w:val="61"/>
    <w:rsid w:val="00C50CD0"/>
    <w:rPr>
      <w:snapToGrid w:val="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paragraph" w:styleId="ListParagraph">
    <w:name w:val="List Paragraph"/>
    <w:basedOn w:val="Normal"/>
    <w:uiPriority w:val="34"/>
    <w:unhideWhenUsed/>
    <w:qFormat/>
    <w:rsid w:val="009F72E4"/>
    <w:pPr>
      <w:numPr>
        <w:numId w:val="2"/>
      </w:numPr>
      <w:spacing w:before="40" w:after="40"/>
      <w:ind w:left="851" w:hanging="284"/>
      <w:contextualSpacing/>
    </w:pPr>
  </w:style>
  <w:style w:type="paragraph" w:customStyle="1" w:styleId="FPTitle2">
    <w:name w:val="FP Title2"/>
    <w:basedOn w:val="Normal"/>
    <w:next w:val="FPText"/>
    <w:link w:val="FPTitle2Char"/>
    <w:rsid w:val="006B693F"/>
    <w:pPr>
      <w:keepNext/>
      <w:spacing w:before="120" w:after="120"/>
      <w:jc w:val="center"/>
    </w:pPr>
    <w:rPr>
      <w:b/>
      <w:bCs/>
      <w:i/>
    </w:rPr>
  </w:style>
  <w:style w:type="paragraph" w:styleId="NormalWeb">
    <w:name w:val="Normal (Web)"/>
    <w:basedOn w:val="Normal"/>
    <w:uiPriority w:val="99"/>
    <w:unhideWhenUsed/>
    <w:rsid w:val="00D56B4E"/>
    <w:pPr>
      <w:spacing w:before="100" w:beforeAutospacing="1" w:after="100" w:afterAutospacing="1"/>
    </w:pPr>
    <w:rPr>
      <w:snapToGrid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6A6F"/>
    <w:rPr>
      <w:color w:val="0000FF"/>
      <w:u w:val="single"/>
    </w:rPr>
  </w:style>
  <w:style w:type="paragraph" w:customStyle="1" w:styleId="FPDocType">
    <w:name w:val="FP Doc Type"/>
    <w:basedOn w:val="Normal"/>
    <w:rsid w:val="00404A61"/>
    <w:pPr>
      <w:keepNext/>
      <w:spacing w:before="240" w:after="240"/>
      <w:jc w:val="center"/>
    </w:pPr>
    <w:rPr>
      <w:b/>
      <w:sz w:val="36"/>
    </w:rPr>
  </w:style>
  <w:style w:type="table" w:styleId="TableGrid">
    <w:name w:val="Table Grid"/>
    <w:basedOn w:val="TableNormal"/>
    <w:uiPriority w:val="39"/>
    <w:rsid w:val="00BC12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PTITTLE">
    <w:name w:val="FP TITTLE"/>
    <w:basedOn w:val="Normal"/>
    <w:rsid w:val="00B06F1F"/>
    <w:pPr>
      <w:keepNext/>
      <w:spacing w:before="240" w:after="240"/>
      <w:jc w:val="center"/>
    </w:pPr>
    <w:rPr>
      <w:b/>
      <w:caps/>
      <w:sz w:val="36"/>
    </w:rPr>
  </w:style>
  <w:style w:type="paragraph" w:customStyle="1" w:styleId="StyleFPTitle2NotBold">
    <w:name w:val="Style FP Title2 + Not Bold"/>
    <w:basedOn w:val="FPTitle2"/>
    <w:rsid w:val="006B693F"/>
    <w:rPr>
      <w:b w:val="0"/>
      <w:bCs w:val="0"/>
      <w:iCs/>
    </w:rPr>
  </w:style>
  <w:style w:type="paragraph" w:customStyle="1" w:styleId="Tabletitle">
    <w:name w:val="Tabletitle"/>
    <w:basedOn w:val="Normal"/>
    <w:next w:val="Bodytext"/>
    <w:qFormat/>
    <w:rsid w:val="00907230"/>
    <w:pPr>
      <w:keepNext/>
      <w:spacing w:before="40" w:after="40"/>
      <w:jc w:val="center"/>
    </w:pPr>
    <w:rPr>
      <w:b/>
      <w:bCs/>
    </w:rPr>
  </w:style>
  <w:style w:type="paragraph" w:customStyle="1" w:styleId="Tabletext">
    <w:name w:val="Tabletext"/>
    <w:basedOn w:val="Bodytext"/>
    <w:qFormat/>
    <w:rsid w:val="00907230"/>
    <w:pPr>
      <w:keepNext/>
      <w:spacing w:before="20" w:after="20"/>
      <w:jc w:val="left"/>
    </w:pPr>
  </w:style>
  <w:style w:type="paragraph" w:styleId="TOCHeading">
    <w:name w:val="TOC Heading"/>
    <w:basedOn w:val="Heading1"/>
    <w:next w:val="Normal"/>
    <w:uiPriority w:val="39"/>
    <w:unhideWhenUsed/>
    <w:rsid w:val="004E1777"/>
    <w:pPr>
      <w:keepLines/>
      <w:numPr>
        <w:numId w:val="0"/>
      </w:numPr>
      <w:tabs>
        <w:tab w:val="clear" w:pos="567"/>
      </w:tabs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aps w:val="0"/>
      <w:snapToGrid/>
      <w:color w:val="365F91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1777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125F3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E1777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E1777"/>
    <w:pPr>
      <w:ind w:left="660"/>
      <w:jc w:val="left"/>
    </w:pPr>
    <w:rPr>
      <w:rFonts w:asciiTheme="minorHAnsi" w:hAnsiTheme="minorHAnsi"/>
      <w:sz w:val="18"/>
      <w:szCs w:val="18"/>
    </w:rPr>
  </w:style>
  <w:style w:type="character" w:customStyle="1" w:styleId="HeaderChar">
    <w:name w:val="Header Char"/>
    <w:basedOn w:val="DefaultParagraphFont"/>
    <w:link w:val="Header0"/>
    <w:uiPriority w:val="99"/>
    <w:rsid w:val="006A7842"/>
    <w:rPr>
      <w:rFonts w:ascii="Calibri" w:hAnsi="Calibri"/>
      <w:noProof/>
      <w:snapToGrid w:val="0"/>
      <w:kern w:val="28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73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3C4"/>
    <w:rPr>
      <w:rFonts w:ascii="Calibri" w:hAnsi="Calibri"/>
      <w:noProof/>
      <w:snapToGrid w:val="0"/>
      <w:kern w:val="28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47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482"/>
    <w:rPr>
      <w:rFonts w:ascii="Calibri" w:hAnsi="Calibri"/>
      <w:noProof/>
      <w:snapToGrid w:val="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482"/>
    <w:rPr>
      <w:rFonts w:ascii="Calibri" w:hAnsi="Calibri"/>
      <w:b/>
      <w:bCs/>
      <w:noProof/>
      <w:snapToGrid w:val="0"/>
      <w:kern w:val="28"/>
    </w:rPr>
  </w:style>
  <w:style w:type="paragraph" w:customStyle="1" w:styleId="FPTitle3">
    <w:name w:val="FP Title3"/>
    <w:basedOn w:val="FPTitle2"/>
    <w:link w:val="FPTitle3Char"/>
    <w:rsid w:val="004E40EF"/>
    <w:pPr>
      <w:jc w:val="left"/>
    </w:pPr>
  </w:style>
  <w:style w:type="character" w:customStyle="1" w:styleId="FPTitle2Char">
    <w:name w:val="FP Title2 Char"/>
    <w:basedOn w:val="DefaultParagraphFont"/>
    <w:link w:val="FPTitle2"/>
    <w:rsid w:val="004E40EF"/>
    <w:rPr>
      <w:rFonts w:ascii="Calibri" w:hAnsi="Calibri"/>
      <w:b/>
      <w:bCs/>
      <w:i/>
      <w:noProof/>
      <w:snapToGrid w:val="0"/>
      <w:kern w:val="28"/>
      <w:sz w:val="22"/>
      <w:szCs w:val="22"/>
      <w:lang w:val="en-GB"/>
    </w:rPr>
  </w:style>
  <w:style w:type="character" w:customStyle="1" w:styleId="FPTitle3Char">
    <w:name w:val="FP Title3 Char"/>
    <w:basedOn w:val="FPTitle2Char"/>
    <w:link w:val="FPTitle3"/>
    <w:rsid w:val="004E40EF"/>
    <w:rPr>
      <w:rFonts w:ascii="Calibri" w:hAnsi="Calibri"/>
      <w:b/>
      <w:bCs/>
      <w:i/>
      <w:noProof/>
      <w:snapToGrid w:val="0"/>
      <w:kern w:val="28"/>
      <w:sz w:val="22"/>
      <w:szCs w:val="22"/>
      <w:lang w:val="en-GB"/>
    </w:rPr>
  </w:style>
  <w:style w:type="paragraph" w:customStyle="1" w:styleId="Type">
    <w:name w:val="Type"/>
    <w:basedOn w:val="Normal"/>
    <w:rsid w:val="00AA23CB"/>
    <w:pPr>
      <w:spacing w:line="264" w:lineRule="auto"/>
      <w:jc w:val="center"/>
      <w:outlineLvl w:val="9"/>
    </w:pPr>
    <w:rPr>
      <w:rFonts w:ascii="Verdana" w:hAnsi="Verdana"/>
      <w:snapToGrid/>
      <w:kern w:val="0"/>
      <w:sz w:val="30"/>
      <w:szCs w:val="30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FE5370"/>
    <w:rPr>
      <w:color w:val="800080" w:themeColor="followedHyperlink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B2672A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2672A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2672A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2672A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2672A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Revision">
    <w:name w:val="Revision"/>
    <w:hidden/>
    <w:uiPriority w:val="99"/>
    <w:semiHidden/>
    <w:rsid w:val="002530EB"/>
    <w:rPr>
      <w:rFonts w:ascii="Calibri" w:hAnsi="Calibri"/>
      <w:snapToGrid w:val="0"/>
      <w:kern w:val="28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654">
          <w:marLeft w:val="151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3581">
                  <w:marLeft w:val="2220"/>
                  <w:marRight w:val="2145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20472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0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4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4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75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pace.cern.ch/project-HL-LHC-Technical-coordination/MCF/_layouts/15/star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enende\Downloads\HL-PM-QA-T_Engineering_Specifications.2013.02.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BF8DD6AA04A4CB873F7973E0E483E" ma:contentTypeVersion="0" ma:contentTypeDescription="Create a new document." ma:contentTypeScope="" ma:versionID="60095c0683d7e117ccd3d934f63b1f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74A-C484-4936-AC47-7CD348E7A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4C4B3-7D63-4973-90DA-D1387D4371E6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141D4-716F-4B55-B26C-141AAC52A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2592BD-6DC1-49FF-88CF-714452C2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HL-PM-QA-T_Engineering_Specifications.2013.02.11.dotx</Template>
  <TotalTime>1</TotalTime>
  <Pages>6</Pages>
  <Words>1931</Words>
  <Characters>11011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Menendez Camara</dc:creator>
  <cp:lastModifiedBy>Giorgio Ambrosio x2297 12326N</cp:lastModifiedBy>
  <cp:revision>2</cp:revision>
  <cp:lastPrinted>2018-02-09T08:03:00Z</cp:lastPrinted>
  <dcterms:created xsi:type="dcterms:W3CDTF">2018-02-22T15:24:00Z</dcterms:created>
  <dcterms:modified xsi:type="dcterms:W3CDTF">2018-02-22T15:24:00Z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0x010100110BF8DD6AA04A4CB873F7973E0E483E</vt:lpwstr>
  </property>
</Properties>
</file>